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E" w:rsidRPr="00761569" w:rsidRDefault="00FE141E" w:rsidP="0076156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Советы родителям </w:t>
      </w:r>
      <w:r w:rsidRPr="00761569">
        <w:rPr>
          <w:rFonts w:ascii="Times New Roman" w:hAnsi="Times New Roman"/>
          <w:sz w:val="24"/>
          <w:szCs w:val="24"/>
          <w:lang w:eastAsia="ru-RU"/>
        </w:rPr>
        <w:br/>
      </w:r>
      <w:r w:rsidRPr="00761569">
        <w:rPr>
          <w:rFonts w:ascii="Times New Roman" w:hAnsi="Times New Roman"/>
          <w:b/>
          <w:bCs/>
          <w:sz w:val="26"/>
          <w:szCs w:val="26"/>
          <w:lang w:eastAsia="ru-RU"/>
        </w:rPr>
        <w:t>по изобразительной деятельности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дошкольника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Рисование — одно из любимых занятий дошкольников. Детское рисование включает в себе большие возможности для развития ребёнка. Начиная обучать малыша рисованию, родителям не лишним будет узнать несколько важных правил.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Для того, чтобы дети не уставали, не успевали соскучиться и утомиться, не затягивайте время занятия, но никогда не обрывайте его, дайте ребёнку возможность закончить начатое.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Обязательно позаботьтесь об удобстве рабочего места. Выделите ребёнку отдельный столик, застелите его клеёнкой, наденьте на малыша фартук. 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Если ребёнок нечаянно разлил краску на бумагу, устройте соревнования: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Родители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FE141E" w:rsidRPr="00761569" w:rsidRDefault="00FE141E" w:rsidP="0076156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Научите детей рисовать аккуратно и убирать за собой после того, как работа закончится.</w:t>
      </w:r>
    </w:p>
    <w:p w:rsidR="00FE141E" w:rsidRPr="00761569" w:rsidRDefault="00FE141E" w:rsidP="00761569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1569">
        <w:rPr>
          <w:rFonts w:ascii="Times New Roman" w:hAnsi="Times New Roman"/>
          <w:sz w:val="26"/>
          <w:szCs w:val="26"/>
          <w:lang w:eastAsia="ru-RU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</w:t>
      </w:r>
    </w:p>
    <w:p w:rsidR="00FE141E" w:rsidRDefault="00FE141E"/>
    <w:sectPr w:rsidR="00FE141E" w:rsidSect="00C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569"/>
    <w:rsid w:val="00761569"/>
    <w:rsid w:val="0084674B"/>
    <w:rsid w:val="00B26F5F"/>
    <w:rsid w:val="00C14051"/>
    <w:rsid w:val="00FD04D8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C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326</Words>
  <Characters>1860</Characters>
  <Application>Microsoft Office Outlook</Application>
  <DocSecurity>0</DocSecurity>
  <Lines>0</Lines>
  <Paragraphs>0</Paragraphs>
  <ScaleCrop>false</ScaleCrop>
  <Company>Alawar Entertainment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2014-01-24T02:31:00Z</cp:lastPrinted>
  <dcterms:created xsi:type="dcterms:W3CDTF">2014-01-23T09:25:00Z</dcterms:created>
  <dcterms:modified xsi:type="dcterms:W3CDTF">2014-01-24T02:31:00Z</dcterms:modified>
</cp:coreProperties>
</file>