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F1" w:rsidRDefault="00BD29F1" w:rsidP="00FE6B0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917FDF">
        <w:rPr>
          <w:rFonts w:ascii="Times New Roman" w:hAnsi="Times New Roman"/>
          <w:b/>
          <w:bCs/>
          <w:i/>
          <w:sz w:val="28"/>
          <w:szCs w:val="28"/>
        </w:rPr>
        <w:t>ЭКОЛОГИЧЕСКАЯ ДОСУГОВАЯ ДЕЯТЕЛЬНОСТЬ В ДЕТСКОМ САДУ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Человек и природа неотделимы друг от друга и тесно взаимосвязаны. Природа   является средой жизни и единственным источником необходимых для общества ресурсов. Природа и ресурсы – основа жизни и развития человеческого общества. Однако в эпоху научно-технического прогресса непременно усилилось давление на природу хозяйственной деятельности человека.  Каждое новое десятилетие приносит человечеству все новые доказательства обострения противоречий во взаимодействии общества и природы. В современном мире экологические проблемы приобрели первостатейное значение. Насущной задачей стало принятие мер по защите окружающей среды от загрязнения и разрушения,  сохранению всего генетического разнообразия живых существ, сбережению генофонда планеты. Первостепенное значение при этом придается экологическому образованию подрастающего поколения – школьников и дошкольников.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         Дошкольное детство, по мнению педагогов и психологов, является таким возрастным периодом, когда активно формируется основы мировоззрения ребенка. Поэтому именно в этом возрасте важно создавать условия для развития у детей понимания того, что в природе взаимосвязано. Отношение к природе – гуманное, познавательное, эстетическое – теснейшим образом связано с содержанием осваиваемых ребе6нком знаний. Развитие отношения к природе регулирует особая организация педагогического процесса, основанная на нравственно-положительных переживаниях ребенка в жизненных различных ситуациях, на прогулках, экскурсиях, на занятиях и пр. Педагог должен уметь вызвать у детей сострадание к живому существу, желание позаботится о нем, радость и восхищение от встречи с природой.                                                               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           Не менее важно научить детей оценивать свои поступки и поступки сверстников,  взрослых в процессе общения с природой.                                                              </w:t>
      </w: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             Для более  успешного формирования экологического сознания у дошкольников, важна работа не только с детьми, но и их семьями. С этой целью, кроме общепринятых  форм работы с родителями:  родительские собрания, беседы, консультации и т. д., - нужно привлекать родителей к различным видам совместной деятельности с детьми: рисованию, изготовлению поделок из природного материала, совместными праздниками и развлечениями. Для приобретения опыта в воспитании ребенка полезна организация Дней открытых дверей для родителей: это научит их наблюдать вместе с ребенком за окружающим, с последующим отражением, увиденного в рисунках.                  Таким образом, эффективность экологического развития дошкольников зависит от того, насколько системно организован педагогический процесс в ДОУ.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Система включает 3 основных блока: специально организованная форма обучения (занятие), совместная деятельность и самостоятельная деятельность дошкольников.                                                                                             </w:t>
      </w: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Самый большой по времени и месту в педагогическом процессе занимает блок совместной деятельности педагога с детьми, так как именно это форма организации позволяет ребенку накопить личный опыт экологически правильного взаимодействия с природой в соответствии со своими интересами, склонностями и уровнем познавательного развития. Совместная экологическая деятельность педагога с детьми очень разнообразна и включает в себя различные формы: наблюдения, игры, трудовую и поисково-познавательную деятельность, чтение художественной литературы, рассматривание иллюстраций, а также экологические праздники и досуги.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i/>
          <w:sz w:val="28"/>
          <w:szCs w:val="28"/>
          <w:u w:val="single"/>
        </w:rPr>
        <w:t>ЦЕЛЬЮ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 w:rsidRPr="00917FDF">
        <w:rPr>
          <w:rFonts w:ascii="Times New Roman" w:hAnsi="Times New Roman"/>
          <w:bCs/>
          <w:sz w:val="28"/>
          <w:szCs w:val="28"/>
        </w:rPr>
        <w:t xml:space="preserve"> эколого-досуговой деятельности является воспитание основ экологического мышления через создания положительного эмоционального настроя и участие детей в музыкальной, театрализованной, художественной  деятельности. Досуг особенно привлекает детей, так как сказочный сюжет помогает каждому ребенку почувствовать себя героем, волшебником, творцом.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Особенность экологических праздников и досугов в том, что они часто, носят итоговый характер, завершают практическую работу. Подготовка и проведение таких развлечений позволяют влиять на все стороны личности ребенка: рациональную (информированность, эрудиция, познавательные интересы), эмоциональную (восприимчивость к миру природы, эмоциональное положительное отношение к ее объектам, чувства восхищения и удивления, сочувствия) и практически-действенную (желание и готовность участвовать в природоохранной деятельности, умение правильно вести себя на природе).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917FDF">
        <w:rPr>
          <w:rFonts w:ascii="Times New Roman" w:hAnsi="Times New Roman"/>
          <w:bCs/>
          <w:sz w:val="28"/>
          <w:szCs w:val="28"/>
        </w:rPr>
        <w:t xml:space="preserve">   </w:t>
      </w:r>
      <w:r w:rsidRPr="00917FDF">
        <w:rPr>
          <w:rFonts w:ascii="Times New Roman" w:hAnsi="Times New Roman"/>
          <w:b/>
          <w:bCs/>
          <w:sz w:val="28"/>
          <w:szCs w:val="28"/>
        </w:rPr>
        <w:t>Инсценировка песни «Березка»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br/>
      </w:r>
      <w:r w:rsidRPr="00917FDF">
        <w:rPr>
          <w:rFonts w:ascii="Times New Roman" w:hAnsi="Times New Roman"/>
          <w:b/>
          <w:bCs/>
          <w:sz w:val="28"/>
          <w:szCs w:val="28"/>
        </w:rPr>
        <w:t xml:space="preserve">       Задачи:</w:t>
      </w:r>
      <w:r w:rsidRPr="00917FDF">
        <w:rPr>
          <w:rFonts w:ascii="Times New Roman" w:hAnsi="Times New Roman"/>
          <w:bCs/>
          <w:sz w:val="28"/>
          <w:szCs w:val="28"/>
        </w:rPr>
        <w:t xml:space="preserve"> учить детей беречь деревья. Закреплять знания, полученные ранее на занятиях. Доставить детям радость от участие в инсценировке. Воспитывать любовь к символу России – березке. 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Ход досуга</w:t>
      </w:r>
      <w:r w:rsidRPr="00917FDF">
        <w:rPr>
          <w:rFonts w:ascii="Times New Roman" w:hAnsi="Times New Roman"/>
          <w:bCs/>
          <w:sz w:val="28"/>
          <w:szCs w:val="28"/>
        </w:rPr>
        <w:t xml:space="preserve">: Дети </w:t>
      </w:r>
      <w:r w:rsidRPr="00917FDF">
        <w:rPr>
          <w:rFonts w:ascii="Times New Roman" w:hAnsi="Times New Roman"/>
          <w:bCs/>
          <w:i/>
          <w:sz w:val="28"/>
          <w:szCs w:val="28"/>
        </w:rPr>
        <w:t>встают в круг и поют песню «Березка» (Е. Теличеева, П. Воронько):</w:t>
      </w: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  <w:sectPr w:rsidR="00BD29F1" w:rsidSect="00917FDF">
          <w:pgSz w:w="11907" w:h="16839" w:code="9"/>
          <w:pgMar w:top="720" w:right="720" w:bottom="720" w:left="1134" w:header="708" w:footer="708" w:gutter="0"/>
          <w:cols w:space="708"/>
          <w:docGrid w:linePitch="435"/>
        </w:sect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У красы-березки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Платье серебрится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У красы березки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Зеленые косицы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Со двора к березке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Выскочили козы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Стали гнуть березы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А береза в слезы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Защитить березку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Мы бежим гурьбою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Чтоб краса-березка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Выросла большою.</w:t>
      </w: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  <w:sectPr w:rsidR="00BD29F1" w:rsidSect="00917FDF">
          <w:type w:val="continuous"/>
          <w:pgSz w:w="11907" w:h="16839" w:code="9"/>
          <w:pgMar w:top="720" w:right="720" w:bottom="720" w:left="1134" w:header="708" w:footer="708" w:gutter="0"/>
          <w:cols w:num="2" w:space="708"/>
          <w:docGrid w:linePitch="435"/>
        </w:sectPr>
      </w:pP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>На первый куплет в кругу стоит девочка, в костюме березки и качает руками ( в руках – зеленые веточки).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>На второй куплет выбегают три девочки в шапочках козочек и пытаются сломать веточки. Девочка-березка закрывает веточками лицо.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 xml:space="preserve">На третий куплет – все дети, взявшись за руки, бегут по кругу. По окончании песни дети останавливаются. 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  <w:sectPr w:rsidR="00BD29F1" w:rsidRPr="00917FDF" w:rsidSect="00917FDF">
          <w:type w:val="continuous"/>
          <w:pgSz w:w="11907" w:h="16839" w:code="9"/>
          <w:pgMar w:top="720" w:right="720" w:bottom="720" w:left="1134" w:header="708" w:footer="708" w:gutter="0"/>
          <w:cols w:space="708"/>
          <w:docGrid w:linePitch="435"/>
        </w:sect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- Ах вы, козы-проказницы!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- Ах, вы, козы-негодницы!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- Мы березку сажали!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- Мы березку растили!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- Мы ее не ломали!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- Мы ее поливали!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- Уходите козы!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- От нашей березы.</w:t>
      </w: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  <w:sectPr w:rsidR="00BD29F1" w:rsidSect="00917FDF">
          <w:type w:val="continuous"/>
          <w:pgSz w:w="11907" w:h="16839" w:code="9"/>
          <w:pgMar w:top="720" w:right="720" w:bottom="720" w:left="1134" w:header="708" w:footer="708" w:gutter="0"/>
          <w:cols w:num="2" w:space="708"/>
          <w:docGrid w:linePitch="435"/>
        </w:sectPr>
      </w:pPr>
    </w:p>
    <w:p w:rsidR="00BD29F1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>Дети топают ногами и хлопают в ладоши, прогоняют коз. Все вместе говорят: «Уходите козы, уходите.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7FDF">
        <w:rPr>
          <w:rFonts w:ascii="Times New Roman" w:hAnsi="Times New Roman"/>
          <w:bCs/>
          <w:sz w:val="28"/>
          <w:szCs w:val="28"/>
        </w:rPr>
        <w:t xml:space="preserve">  Идите козы на лужок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917FDF">
        <w:rPr>
          <w:rFonts w:ascii="Times New Roman" w:hAnsi="Times New Roman"/>
          <w:bCs/>
          <w:sz w:val="28"/>
          <w:szCs w:val="28"/>
        </w:rPr>
        <w:t>На высокий бережок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Там ива растет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 w:rsidRPr="00917FDF">
        <w:rPr>
          <w:rFonts w:ascii="Times New Roman" w:hAnsi="Times New Roman"/>
          <w:bCs/>
          <w:sz w:val="28"/>
          <w:szCs w:val="28"/>
        </w:rPr>
        <w:t>Под ней и кормитесь.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>Девочки-козочки снимают шапочки и со всеми детьми встают в хоровод, поют песню «Белая березка» Е. Архиповой.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</w:t>
      </w:r>
      <w:r w:rsidRPr="00917FDF">
        <w:rPr>
          <w:rFonts w:ascii="Times New Roman" w:hAnsi="Times New Roman"/>
          <w:b/>
          <w:bCs/>
          <w:sz w:val="28"/>
          <w:szCs w:val="28"/>
        </w:rPr>
        <w:t>Текст (слова) песни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Что березонька моя, зябко на ветру?</w:t>
      </w:r>
      <w:r w:rsidRPr="00917FDF">
        <w:rPr>
          <w:rFonts w:ascii="Times New Roman" w:hAnsi="Times New Roman"/>
          <w:bCs/>
          <w:sz w:val="28"/>
          <w:szCs w:val="28"/>
        </w:rPr>
        <w:br/>
        <w:t>Хочешь я тебе родная слезоньки утру?</w:t>
      </w:r>
      <w:r w:rsidRPr="00917FDF">
        <w:rPr>
          <w:rFonts w:ascii="Times New Roman" w:hAnsi="Times New Roman"/>
          <w:bCs/>
          <w:sz w:val="28"/>
          <w:szCs w:val="28"/>
        </w:rPr>
        <w:br/>
        <w:t>Ты стоишь вдали от леса? у дороги.</w:t>
      </w:r>
      <w:r w:rsidRPr="00917FDF">
        <w:rPr>
          <w:rFonts w:ascii="Times New Roman" w:hAnsi="Times New Roman"/>
          <w:bCs/>
          <w:sz w:val="28"/>
          <w:szCs w:val="28"/>
        </w:rPr>
        <w:br/>
        <w:t>Ты всегда зимой и летом одинокая.</w:t>
      </w:r>
      <w:r w:rsidRPr="00917FDF">
        <w:rPr>
          <w:rFonts w:ascii="Times New Roman" w:hAnsi="Times New Roman"/>
          <w:bCs/>
          <w:sz w:val="28"/>
          <w:szCs w:val="28"/>
        </w:rPr>
        <w:br/>
        <w:t>И с людьми, бывает, это все случается.</w:t>
      </w:r>
      <w:r w:rsidRPr="00917FDF">
        <w:rPr>
          <w:rFonts w:ascii="Times New Roman" w:hAnsi="Times New Roman"/>
          <w:bCs/>
          <w:sz w:val="28"/>
          <w:szCs w:val="28"/>
        </w:rPr>
        <w:br/>
        <w:t>Только жизнь идет по свету, не кончается,</w:t>
      </w:r>
      <w:r w:rsidRPr="00917FDF">
        <w:rPr>
          <w:rFonts w:ascii="Times New Roman" w:hAnsi="Times New Roman"/>
          <w:bCs/>
          <w:sz w:val="28"/>
          <w:szCs w:val="28"/>
        </w:rPr>
        <w:br/>
        <w:t>... не кончается..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       </w:t>
      </w:r>
      <w:r w:rsidRPr="00917FDF">
        <w:rPr>
          <w:rFonts w:ascii="Times New Roman" w:hAnsi="Times New Roman"/>
          <w:bCs/>
          <w:i/>
          <w:sz w:val="28"/>
          <w:szCs w:val="28"/>
        </w:rPr>
        <w:t>Или.  Включит запись, и послушать песню из кинофильма «Участок»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>Исполняет</w:t>
      </w:r>
      <w:r>
        <w:rPr>
          <w:rFonts w:ascii="Times New Roman" w:hAnsi="Times New Roman"/>
          <w:bCs/>
          <w:i/>
          <w:sz w:val="28"/>
          <w:szCs w:val="28"/>
        </w:rPr>
        <w:t xml:space="preserve">: </w:t>
      </w:r>
      <w:hyperlink r:id="rId4" w:history="1">
        <w:r w:rsidRPr="00917FDF">
          <w:rPr>
            <w:rStyle w:val="Hyperlink"/>
            <w:rFonts w:ascii="Times New Roman" w:hAnsi="Times New Roman"/>
            <w:bCs/>
            <w:sz w:val="28"/>
            <w:szCs w:val="28"/>
          </w:rPr>
          <w:t>Безруков Сергей</w:t>
        </w:r>
      </w:hyperlink>
      <w:r w:rsidRPr="00917FDF">
        <w:rPr>
          <w:rFonts w:ascii="Times New Roman" w:hAnsi="Times New Roman"/>
          <w:bCs/>
          <w:sz w:val="28"/>
          <w:szCs w:val="28"/>
        </w:rPr>
        <w:t xml:space="preserve">, </w:t>
      </w:r>
      <w:hyperlink r:id="rId5" w:history="1">
        <w:r w:rsidRPr="00917FDF">
          <w:rPr>
            <w:rStyle w:val="Hyperlink"/>
            <w:rFonts w:ascii="Times New Roman" w:hAnsi="Times New Roman"/>
            <w:bCs/>
            <w:sz w:val="28"/>
            <w:szCs w:val="28"/>
          </w:rPr>
          <w:t>Расторгуев Николай</w:t>
        </w:r>
      </w:hyperlink>
      <w:r w:rsidRPr="00917FDF">
        <w:rPr>
          <w:rFonts w:ascii="Times New Roman" w:hAnsi="Times New Roman"/>
          <w:bCs/>
          <w:sz w:val="28"/>
          <w:szCs w:val="28"/>
        </w:rPr>
        <w:t>. Композитор (музыка),</w:t>
      </w:r>
      <w:hyperlink r:id="rId6" w:history="1">
        <w:r w:rsidRPr="00917FDF">
          <w:rPr>
            <w:rStyle w:val="Hyperlink"/>
            <w:rFonts w:ascii="Times New Roman" w:hAnsi="Times New Roman"/>
            <w:bCs/>
            <w:sz w:val="28"/>
            <w:szCs w:val="28"/>
          </w:rPr>
          <w:t>Матвиенко Игорь</w:t>
        </w:r>
      </w:hyperlink>
      <w:r w:rsidRPr="00917FDF">
        <w:rPr>
          <w:rFonts w:ascii="Times New Roman" w:hAnsi="Times New Roman"/>
          <w:bCs/>
          <w:sz w:val="28"/>
          <w:szCs w:val="28"/>
        </w:rPr>
        <w:t>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Автор текста (слов), </w:t>
      </w:r>
      <w:hyperlink r:id="rId7" w:history="1">
        <w:r w:rsidRPr="00917FDF">
          <w:rPr>
            <w:rStyle w:val="Hyperlink"/>
            <w:rFonts w:ascii="Times New Roman" w:hAnsi="Times New Roman"/>
            <w:bCs/>
            <w:sz w:val="28"/>
            <w:szCs w:val="28"/>
          </w:rPr>
          <w:t>Андреев Михаил</w:t>
        </w:r>
      </w:hyperlink>
      <w:r w:rsidRPr="00917FDF">
        <w:rPr>
          <w:rFonts w:ascii="Times New Roman" w:hAnsi="Times New Roman"/>
          <w:bCs/>
          <w:sz w:val="28"/>
          <w:szCs w:val="28"/>
        </w:rPr>
        <w:t>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  <w:sectPr w:rsidR="00BD29F1" w:rsidRPr="00917FDF" w:rsidSect="00917FDF">
          <w:type w:val="continuous"/>
          <w:pgSz w:w="11907" w:h="16839" w:code="9"/>
          <w:pgMar w:top="720" w:right="720" w:bottom="720" w:left="1134" w:header="708" w:footer="708" w:gutter="0"/>
          <w:cols w:space="708"/>
          <w:docGrid w:linePitch="435"/>
        </w:sect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Отчего так в России берёзы шумят?</w:t>
      </w:r>
      <w:r w:rsidRPr="00917FDF">
        <w:rPr>
          <w:rFonts w:ascii="Times New Roman" w:hAnsi="Times New Roman"/>
          <w:bCs/>
          <w:sz w:val="28"/>
          <w:szCs w:val="28"/>
        </w:rPr>
        <w:br/>
        <w:t>Отчего белоствольные всё понимают?</w:t>
      </w:r>
      <w:r w:rsidRPr="00917FDF">
        <w:rPr>
          <w:rFonts w:ascii="Times New Roman" w:hAnsi="Times New Roman"/>
          <w:bCs/>
          <w:sz w:val="28"/>
          <w:szCs w:val="28"/>
        </w:rPr>
        <w:br/>
        <w:t>У дорог прислонившись по ветру стоят</w:t>
      </w:r>
      <w:r w:rsidRPr="00917FDF">
        <w:rPr>
          <w:rFonts w:ascii="Times New Roman" w:hAnsi="Times New Roman"/>
          <w:bCs/>
          <w:sz w:val="28"/>
          <w:szCs w:val="28"/>
        </w:rPr>
        <w:br/>
        <w:t>И листву так печально кидают.</w:t>
      </w:r>
      <w:r w:rsidRPr="00917FDF">
        <w:rPr>
          <w:rFonts w:ascii="Times New Roman" w:hAnsi="Times New Roman"/>
          <w:bCs/>
          <w:sz w:val="28"/>
          <w:szCs w:val="28"/>
        </w:rPr>
        <w:br/>
      </w:r>
      <w:r w:rsidRPr="00917FDF">
        <w:rPr>
          <w:rFonts w:ascii="Times New Roman" w:hAnsi="Times New Roman"/>
          <w:bCs/>
          <w:sz w:val="28"/>
          <w:szCs w:val="28"/>
        </w:rPr>
        <w:br/>
        <w:t>Я пойду по дороге, простору я рад,</w:t>
      </w:r>
      <w:r w:rsidRPr="00917FDF">
        <w:rPr>
          <w:rFonts w:ascii="Times New Roman" w:hAnsi="Times New Roman"/>
          <w:bCs/>
          <w:sz w:val="28"/>
          <w:szCs w:val="28"/>
        </w:rPr>
        <w:br/>
        <w:t>Может это лишь всё, что я в жизни узнаю.</w:t>
      </w:r>
      <w:r w:rsidRPr="00917FDF">
        <w:rPr>
          <w:rFonts w:ascii="Times New Roman" w:hAnsi="Times New Roman"/>
          <w:bCs/>
          <w:sz w:val="28"/>
          <w:szCs w:val="28"/>
        </w:rPr>
        <w:br/>
        <w:t>Отчего так печальные листья летят,</w:t>
      </w:r>
      <w:r w:rsidRPr="00917FDF">
        <w:rPr>
          <w:rFonts w:ascii="Times New Roman" w:hAnsi="Times New Roman"/>
          <w:bCs/>
          <w:sz w:val="28"/>
          <w:szCs w:val="28"/>
        </w:rPr>
        <w:br/>
        <w:t>Под рубахою душу ласкают?</w:t>
      </w:r>
      <w:r w:rsidRPr="00917FDF">
        <w:rPr>
          <w:rFonts w:ascii="Times New Roman" w:hAnsi="Times New Roman"/>
          <w:bCs/>
          <w:sz w:val="28"/>
          <w:szCs w:val="28"/>
        </w:rPr>
        <w:br/>
      </w:r>
      <w:r w:rsidRPr="00917FDF">
        <w:rPr>
          <w:rFonts w:ascii="Times New Roman" w:hAnsi="Times New Roman"/>
          <w:bCs/>
          <w:sz w:val="28"/>
          <w:szCs w:val="28"/>
        </w:rPr>
        <w:br/>
        <w:t>А на сердце опять горячо-горячо,</w:t>
      </w:r>
      <w:r w:rsidRPr="00917FDF">
        <w:rPr>
          <w:rFonts w:ascii="Times New Roman" w:hAnsi="Times New Roman"/>
          <w:bCs/>
          <w:sz w:val="28"/>
          <w:szCs w:val="28"/>
        </w:rPr>
        <w:br/>
        <w:t>И опять, и опять без ответа.</w:t>
      </w:r>
      <w:r w:rsidRPr="00917FDF">
        <w:rPr>
          <w:rFonts w:ascii="Times New Roman" w:hAnsi="Times New Roman"/>
          <w:bCs/>
          <w:sz w:val="28"/>
          <w:szCs w:val="28"/>
        </w:rPr>
        <w:br/>
        <w:t>А листочек с берёзки упал на плечо,</w:t>
      </w:r>
      <w:r w:rsidRPr="00917FDF">
        <w:rPr>
          <w:rFonts w:ascii="Times New Roman" w:hAnsi="Times New Roman"/>
          <w:bCs/>
          <w:sz w:val="28"/>
          <w:szCs w:val="28"/>
        </w:rPr>
        <w:br/>
        <w:t>Он как я, оторвался от веток.</w:t>
      </w:r>
      <w:r w:rsidRPr="00917FDF">
        <w:rPr>
          <w:rFonts w:ascii="Times New Roman" w:hAnsi="Times New Roman"/>
          <w:bCs/>
          <w:sz w:val="28"/>
          <w:szCs w:val="28"/>
        </w:rPr>
        <w:br/>
      </w:r>
      <w:r w:rsidRPr="00917FDF">
        <w:rPr>
          <w:rFonts w:ascii="Times New Roman" w:hAnsi="Times New Roman"/>
          <w:bCs/>
          <w:sz w:val="28"/>
          <w:szCs w:val="28"/>
        </w:rPr>
        <w:br/>
        <w:t>Посидим на дорожку, родная, с тобой,</w:t>
      </w:r>
      <w:r w:rsidRPr="00917FDF">
        <w:rPr>
          <w:rFonts w:ascii="Times New Roman" w:hAnsi="Times New Roman"/>
          <w:bCs/>
          <w:sz w:val="28"/>
          <w:szCs w:val="28"/>
        </w:rPr>
        <w:br/>
        <w:t>Ты пойми, я вернусь, не печалься, не стоит.</w:t>
      </w:r>
      <w:r w:rsidRPr="00917FDF">
        <w:rPr>
          <w:rFonts w:ascii="Times New Roman" w:hAnsi="Times New Roman"/>
          <w:bCs/>
          <w:sz w:val="28"/>
          <w:szCs w:val="28"/>
        </w:rPr>
        <w:br/>
        <w:t xml:space="preserve">И старуха махнёт на прощанье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рукой,</w:t>
      </w:r>
      <w:r w:rsidRPr="00917FDF">
        <w:rPr>
          <w:rFonts w:ascii="Times New Roman" w:hAnsi="Times New Roman"/>
          <w:bCs/>
          <w:sz w:val="28"/>
          <w:szCs w:val="28"/>
        </w:rPr>
        <w:br/>
        <w:t>И за мною калитку закроет.</w:t>
      </w:r>
      <w:r w:rsidRPr="00917FDF">
        <w:rPr>
          <w:rFonts w:ascii="Times New Roman" w:hAnsi="Times New Roman"/>
          <w:bCs/>
          <w:sz w:val="28"/>
          <w:szCs w:val="28"/>
        </w:rPr>
        <w:br/>
      </w:r>
      <w:r w:rsidRPr="00917FDF">
        <w:rPr>
          <w:rFonts w:ascii="Times New Roman" w:hAnsi="Times New Roman"/>
          <w:bCs/>
          <w:sz w:val="28"/>
          <w:szCs w:val="28"/>
        </w:rPr>
        <w:br/>
        <w:t>Отчего так в России берёзы шумят?</w:t>
      </w:r>
      <w:r w:rsidRPr="00917FDF">
        <w:rPr>
          <w:rFonts w:ascii="Times New Roman" w:hAnsi="Times New Roman"/>
          <w:bCs/>
          <w:sz w:val="28"/>
          <w:szCs w:val="28"/>
        </w:rPr>
        <w:br/>
        <w:t>Отчего, хорошо так гармошка играет?</w:t>
      </w:r>
      <w:r w:rsidRPr="00917FDF">
        <w:rPr>
          <w:rFonts w:ascii="Times New Roman" w:hAnsi="Times New Roman"/>
          <w:bCs/>
          <w:sz w:val="28"/>
          <w:szCs w:val="28"/>
        </w:rPr>
        <w:br/>
        <w:t>Пальцы ветром по кнопочкам враз пролетят,</w:t>
      </w:r>
      <w:r w:rsidRPr="00917FDF">
        <w:rPr>
          <w:rFonts w:ascii="Times New Roman" w:hAnsi="Times New Roman"/>
          <w:bCs/>
          <w:sz w:val="28"/>
          <w:szCs w:val="28"/>
        </w:rPr>
        <w:br/>
        <w:t>А последняя, эх, западает...</w:t>
      </w:r>
      <w:r w:rsidRPr="00917FDF">
        <w:rPr>
          <w:rFonts w:ascii="Times New Roman" w:hAnsi="Times New Roman"/>
          <w:bCs/>
          <w:sz w:val="28"/>
          <w:szCs w:val="28"/>
        </w:rPr>
        <w:br/>
      </w:r>
      <w:r w:rsidRPr="00917FDF">
        <w:rPr>
          <w:rFonts w:ascii="Times New Roman" w:hAnsi="Times New Roman"/>
          <w:bCs/>
          <w:sz w:val="28"/>
          <w:szCs w:val="28"/>
        </w:rPr>
        <w:br/>
        <w:t>А на сердце опять горячо-горячо,</w:t>
      </w:r>
      <w:r w:rsidRPr="00917FDF">
        <w:rPr>
          <w:rFonts w:ascii="Times New Roman" w:hAnsi="Times New Roman"/>
          <w:bCs/>
          <w:sz w:val="28"/>
          <w:szCs w:val="28"/>
        </w:rPr>
        <w:br/>
        <w:t>И опять, и опять без ответа.</w:t>
      </w:r>
      <w:r w:rsidRPr="00917FDF">
        <w:rPr>
          <w:rFonts w:ascii="Times New Roman" w:hAnsi="Times New Roman"/>
          <w:bCs/>
          <w:sz w:val="28"/>
          <w:szCs w:val="28"/>
        </w:rPr>
        <w:br/>
        <w:t>А листочек с берёзки упал на плечо,</w:t>
      </w:r>
      <w:r w:rsidRPr="00917FDF">
        <w:rPr>
          <w:rFonts w:ascii="Times New Roman" w:hAnsi="Times New Roman"/>
          <w:bCs/>
          <w:sz w:val="28"/>
          <w:szCs w:val="28"/>
        </w:rPr>
        <w:br/>
        <w:t>Он как я, оторвался от веток.</w:t>
      </w:r>
      <w:r w:rsidRPr="00917FDF">
        <w:rPr>
          <w:rFonts w:ascii="Times New Roman" w:hAnsi="Times New Roman"/>
          <w:bCs/>
          <w:sz w:val="28"/>
          <w:szCs w:val="28"/>
        </w:rPr>
        <w:br/>
      </w:r>
      <w:r w:rsidRPr="00917FDF">
        <w:rPr>
          <w:rFonts w:ascii="Times New Roman" w:hAnsi="Times New Roman"/>
          <w:bCs/>
          <w:sz w:val="28"/>
          <w:szCs w:val="28"/>
        </w:rPr>
        <w:br/>
        <w:t>А на сердце опять горячо-горячо,</w:t>
      </w:r>
      <w:r w:rsidRPr="00917FDF">
        <w:rPr>
          <w:rFonts w:ascii="Times New Roman" w:hAnsi="Times New Roman"/>
          <w:bCs/>
          <w:sz w:val="28"/>
          <w:szCs w:val="28"/>
        </w:rPr>
        <w:br/>
        <w:t>И опять, и опять без ответа.</w:t>
      </w:r>
      <w:r w:rsidRPr="00917FDF">
        <w:rPr>
          <w:rFonts w:ascii="Times New Roman" w:hAnsi="Times New Roman"/>
          <w:bCs/>
          <w:sz w:val="28"/>
          <w:szCs w:val="28"/>
        </w:rPr>
        <w:br/>
        <w:t>А листочек с берёзки упал на плечо,</w:t>
      </w:r>
      <w:r w:rsidRPr="00917FDF">
        <w:rPr>
          <w:rFonts w:ascii="Times New Roman" w:hAnsi="Times New Roman"/>
          <w:bCs/>
          <w:sz w:val="28"/>
          <w:szCs w:val="28"/>
        </w:rPr>
        <w:br/>
        <w:t>Он как я, оторвался от веток.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bookmarkStart w:id="0" w:name="video"/>
      <w:r w:rsidRPr="00917FDF">
        <w:rPr>
          <w:rFonts w:ascii="Times New Roman" w:hAnsi="Times New Roman"/>
          <w:bCs/>
          <w:sz w:val="28"/>
          <w:szCs w:val="28"/>
        </w:rPr>
        <w:t> </w:t>
      </w:r>
      <w:bookmarkEnd w:id="0"/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  <w:sectPr w:rsidR="00BD29F1" w:rsidRPr="00917FDF" w:rsidSect="00917FDF">
          <w:type w:val="continuous"/>
          <w:pgSz w:w="11907" w:h="16839" w:code="9"/>
          <w:pgMar w:top="720" w:right="720" w:bottom="720" w:left="1134" w:header="708" w:footer="708" w:gutter="0"/>
          <w:cols w:num="2" w:space="708"/>
          <w:docGrid w:linePitch="435"/>
        </w:sectPr>
      </w:pPr>
    </w:p>
    <w:p w:rsidR="00BD29F1" w:rsidRPr="00917FDF" w:rsidRDefault="00BD29F1" w:rsidP="00917FDF">
      <w:pPr>
        <w:rPr>
          <w:rFonts w:ascii="Times New Roman" w:hAnsi="Times New Roman"/>
          <w:b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 w:rsidRPr="00917FDF">
        <w:rPr>
          <w:rFonts w:ascii="Times New Roman" w:hAnsi="Times New Roman"/>
          <w:b/>
          <w:bCs/>
          <w:sz w:val="28"/>
          <w:szCs w:val="28"/>
        </w:rPr>
        <w:t>« Мы – друзья природы»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 </w:t>
      </w:r>
      <w:r w:rsidRPr="00917FDF">
        <w:rPr>
          <w:rFonts w:ascii="Times New Roman" w:hAnsi="Times New Roman"/>
          <w:b/>
          <w:bCs/>
          <w:sz w:val="28"/>
          <w:szCs w:val="28"/>
        </w:rPr>
        <w:t>Задачи:</w:t>
      </w:r>
      <w:r w:rsidRPr="00917FDF">
        <w:rPr>
          <w:rFonts w:ascii="Times New Roman" w:hAnsi="Times New Roman"/>
          <w:bCs/>
          <w:sz w:val="28"/>
          <w:szCs w:val="28"/>
        </w:rPr>
        <w:t xml:space="preserve"> закреплять знания у детей о правилах поведения в природе. Учить бережному и доброжелательному отношению к природе и друг другу. Доставить детям радость от участия в празднике.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  </w:t>
      </w:r>
      <w:r w:rsidRPr="00917FDF">
        <w:rPr>
          <w:rFonts w:ascii="Times New Roman" w:hAnsi="Times New Roman"/>
          <w:b/>
          <w:bCs/>
          <w:sz w:val="28"/>
          <w:szCs w:val="28"/>
        </w:rPr>
        <w:t>Ход досуга: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  Ведущая: Ребята, к нам в детский сад пришла «тревожная телеграмма». В наших окрестностях появились:  возмутитель спокойствия рек и озер – Водомут, разоритель птичьих гнезд Птицегуб, нарушитель лесных тропинок – Крепкосвист.  Давайте пойдем в лес и разыщем этих хулиганов. Дети под сопровождения спокойной музыки «идут в лес». Приходят и видят, что трое хулиганов шумят, кричат и свистят.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 </w:t>
      </w:r>
      <w:r w:rsidRPr="00917FDF">
        <w:rPr>
          <w:rFonts w:ascii="Times New Roman" w:hAnsi="Times New Roman"/>
          <w:b/>
          <w:bCs/>
          <w:sz w:val="28"/>
          <w:szCs w:val="28"/>
        </w:rPr>
        <w:t>Ведущая:</w:t>
      </w:r>
      <w:r w:rsidRPr="00917FDF">
        <w:rPr>
          <w:rFonts w:ascii="Times New Roman" w:hAnsi="Times New Roman"/>
          <w:bCs/>
          <w:sz w:val="28"/>
          <w:szCs w:val="28"/>
        </w:rPr>
        <w:t xml:space="preserve"> Что такое? Почему вы шумите?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 </w:t>
      </w:r>
      <w:r w:rsidRPr="00917FDF">
        <w:rPr>
          <w:rFonts w:ascii="Times New Roman" w:hAnsi="Times New Roman"/>
          <w:b/>
          <w:bCs/>
          <w:sz w:val="28"/>
          <w:szCs w:val="28"/>
        </w:rPr>
        <w:t>Водомут:</w:t>
      </w:r>
      <w:r w:rsidRPr="00917FDF">
        <w:rPr>
          <w:rFonts w:ascii="Times New Roman" w:hAnsi="Times New Roman"/>
          <w:bCs/>
          <w:sz w:val="28"/>
          <w:szCs w:val="28"/>
        </w:rPr>
        <w:t xml:space="preserve"> Это разве шум? Ну-ка, Крепкосвист, свистни, как следует.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>(Крепкосвист достает свисток и собирается в него свистеть</w:t>
      </w:r>
      <w:r w:rsidRPr="00917FDF">
        <w:rPr>
          <w:rFonts w:ascii="Times New Roman" w:hAnsi="Times New Roman"/>
          <w:bCs/>
          <w:sz w:val="28"/>
          <w:szCs w:val="28"/>
        </w:rPr>
        <w:t>.)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Ведущая забирает свисток и говорит: Видите себя прилично, вы же находитесь в лесу. Иначе мы вас свяжем.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</w:t>
      </w:r>
      <w:r w:rsidRPr="00917FDF">
        <w:rPr>
          <w:rFonts w:ascii="Times New Roman" w:hAnsi="Times New Roman"/>
          <w:b/>
          <w:bCs/>
          <w:sz w:val="28"/>
          <w:szCs w:val="28"/>
        </w:rPr>
        <w:t>Все трое:</w:t>
      </w:r>
      <w:r w:rsidRPr="00917FDF">
        <w:rPr>
          <w:rFonts w:ascii="Times New Roman" w:hAnsi="Times New Roman"/>
          <w:bCs/>
          <w:sz w:val="28"/>
          <w:szCs w:val="28"/>
        </w:rPr>
        <w:t xml:space="preserve"> Хорошо, хорошо.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</w:t>
      </w:r>
      <w:r w:rsidRPr="00917FDF">
        <w:rPr>
          <w:rFonts w:ascii="Times New Roman" w:hAnsi="Times New Roman"/>
          <w:b/>
          <w:bCs/>
          <w:sz w:val="28"/>
          <w:szCs w:val="28"/>
        </w:rPr>
        <w:t>Ведущая</w:t>
      </w:r>
      <w:r w:rsidRPr="00917FDF">
        <w:rPr>
          <w:rFonts w:ascii="Times New Roman" w:hAnsi="Times New Roman"/>
          <w:bCs/>
          <w:sz w:val="28"/>
          <w:szCs w:val="28"/>
        </w:rPr>
        <w:t xml:space="preserve">: Ребята, давайте объясним этим хулиганом, как надо вести себя в лесу.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1ребенок:</w:t>
      </w:r>
      <w:r w:rsidRPr="00917FDF">
        <w:rPr>
          <w:rFonts w:ascii="Times New Roman" w:hAnsi="Times New Roman"/>
          <w:bCs/>
          <w:sz w:val="28"/>
          <w:szCs w:val="28"/>
        </w:rPr>
        <w:t xml:space="preserve"> Лес – это дом для многих зверей и птиц. В чужом доме не свистят. Многие животные строят себе норы, птицы высиживают птенцов, а вы шумите.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2ребенок:</w:t>
      </w:r>
      <w:r w:rsidRPr="00917FDF">
        <w:rPr>
          <w:rFonts w:ascii="Times New Roman" w:hAnsi="Times New Roman"/>
          <w:bCs/>
          <w:sz w:val="28"/>
          <w:szCs w:val="28"/>
        </w:rPr>
        <w:t xml:space="preserve"> Не стыдно вам пугать и обижать птиц, они же приносят пользу людям.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Птицегуб:</w:t>
      </w:r>
      <w:r w:rsidRPr="00917FDF">
        <w:rPr>
          <w:rFonts w:ascii="Times New Roman" w:hAnsi="Times New Roman"/>
          <w:bCs/>
          <w:sz w:val="28"/>
          <w:szCs w:val="28"/>
        </w:rPr>
        <w:t xml:space="preserve">  Какую такую пользу: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3ребенок: Как ты не знаешь?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Птицегуб</w:t>
      </w:r>
      <w:r w:rsidRPr="00917FDF">
        <w:rPr>
          <w:rFonts w:ascii="Times New Roman" w:hAnsi="Times New Roman"/>
          <w:bCs/>
          <w:sz w:val="28"/>
          <w:szCs w:val="28"/>
        </w:rPr>
        <w:t>: Неееееее.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3ребенок:</w:t>
      </w:r>
      <w:r w:rsidRPr="00917FDF">
        <w:rPr>
          <w:rFonts w:ascii="Times New Roman" w:hAnsi="Times New Roman"/>
          <w:bCs/>
          <w:sz w:val="28"/>
          <w:szCs w:val="28"/>
        </w:rPr>
        <w:t xml:space="preserve"> Они собирают тлю, склевывают гусениц (которые портят посевы или молодые побеги). Дятел, например, лечит деревья и строит дупла для птиц и зверей. Понял?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4ребенок</w:t>
      </w:r>
      <w:r w:rsidRPr="00917FDF">
        <w:rPr>
          <w:rFonts w:ascii="Times New Roman" w:hAnsi="Times New Roman"/>
          <w:bCs/>
          <w:sz w:val="28"/>
          <w:szCs w:val="28"/>
        </w:rPr>
        <w:t>: И деревья ломать нельзя, они воздух очищают от загрязнения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Ведущая:</w:t>
      </w:r>
      <w:r w:rsidRPr="00917FDF">
        <w:rPr>
          <w:rFonts w:ascii="Times New Roman" w:hAnsi="Times New Roman"/>
          <w:bCs/>
          <w:sz w:val="28"/>
          <w:szCs w:val="28"/>
        </w:rPr>
        <w:t xml:space="preserve"> А сколько мусора вы набросали. Идите и собирайте.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5ребенок:</w:t>
      </w:r>
      <w:r w:rsidRPr="00917FDF">
        <w:rPr>
          <w:rFonts w:ascii="Times New Roman" w:hAnsi="Times New Roman"/>
          <w:bCs/>
          <w:sz w:val="28"/>
          <w:szCs w:val="28"/>
        </w:rPr>
        <w:t xml:space="preserve"> Из-за таких как ты, Водомут, люди, могут порезаться, или поранится во время купания.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Ведущая</w:t>
      </w:r>
      <w:r w:rsidRPr="00917FDF">
        <w:rPr>
          <w:rFonts w:ascii="Times New Roman" w:hAnsi="Times New Roman"/>
          <w:bCs/>
          <w:sz w:val="28"/>
          <w:szCs w:val="28"/>
        </w:rPr>
        <w:t>: Да и рыбам я думаю, не очень приятно находится в такой грязной и замусоренной воде.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>(Кто-то из детей подает хулиганом пакет, и все трое собирают мусор.)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 xml:space="preserve">6 ребенок читает стихотворение: </w:t>
      </w:r>
      <w:r w:rsidRPr="00917FDF">
        <w:rPr>
          <w:rFonts w:ascii="Times New Roman" w:hAnsi="Times New Roman"/>
          <w:bCs/>
          <w:i/>
          <w:sz w:val="28"/>
          <w:szCs w:val="28"/>
        </w:rPr>
        <w:t>(Стихотворение можно разделить на двух детей).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  <w:sectPr w:rsidR="00BD29F1" w:rsidRPr="00917FDF" w:rsidSect="00917FDF">
          <w:type w:val="continuous"/>
          <w:pgSz w:w="11907" w:h="16839" w:code="9"/>
          <w:pgMar w:top="720" w:right="720" w:bottom="720" w:left="1134" w:header="708" w:footer="708" w:gutter="0"/>
          <w:cols w:space="708"/>
          <w:docGrid w:linePitch="435"/>
        </w:sect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Мы хотим, чтоб птицы пели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Чтоб вокруг леса шумели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Чтобы были голубыми небеса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Чтобы речка серебрилась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Чтобы бабочка резвилась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И была на ягодах роса!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Мы хотим, чтоб солнце грело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И березка зеленела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И под елкой жил смешной колючий еж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Чтобы белочка скакала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Чтобы радуга сверкала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Чтобы летом лил веселый дождь!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>(Е. Карганова)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  <w:sectPr w:rsidR="00BD29F1" w:rsidRPr="00917FDF" w:rsidSect="00917FDF">
          <w:type w:val="continuous"/>
          <w:pgSz w:w="11907" w:h="16839" w:code="9"/>
          <w:pgMar w:top="720" w:right="720" w:bottom="720" w:left="1134" w:header="708" w:footer="708" w:gutter="0"/>
          <w:cols w:num="2" w:space="708"/>
          <w:docGrid w:linePitch="435"/>
        </w:sect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Ведущая:</w:t>
      </w:r>
      <w:r w:rsidRPr="00917FDF">
        <w:rPr>
          <w:rFonts w:ascii="Times New Roman" w:hAnsi="Times New Roman"/>
          <w:bCs/>
          <w:sz w:val="28"/>
          <w:szCs w:val="28"/>
        </w:rPr>
        <w:t xml:space="preserve"> Теперь вы поняли, как красиво и хорошо в лесу, когда никто не кричит, не шумит, не свистит, и не засоряет природу?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Все трое хулиганов:</w:t>
      </w:r>
      <w:r w:rsidRPr="00917FDF">
        <w:rPr>
          <w:rFonts w:ascii="Times New Roman" w:hAnsi="Times New Roman"/>
          <w:bCs/>
          <w:sz w:val="28"/>
          <w:szCs w:val="28"/>
        </w:rPr>
        <w:t xml:space="preserve"> Да, поняли. Мы больше не будем.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7ребенок:</w:t>
      </w:r>
      <w:r w:rsidRPr="00917FDF">
        <w:rPr>
          <w:rFonts w:ascii="Times New Roman" w:hAnsi="Times New Roman"/>
          <w:bCs/>
          <w:sz w:val="28"/>
          <w:szCs w:val="28"/>
        </w:rPr>
        <w:t xml:space="preserve"> Что не будете? Повторите как надо себя вести в лесу.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Птицегуб:</w:t>
      </w:r>
      <w:r w:rsidRPr="00917FDF">
        <w:rPr>
          <w:rFonts w:ascii="Times New Roman" w:hAnsi="Times New Roman"/>
          <w:bCs/>
          <w:sz w:val="28"/>
          <w:szCs w:val="28"/>
        </w:rPr>
        <w:t xml:space="preserve"> Не разорять птичьих гнезд.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Водомут:</w:t>
      </w:r>
      <w:r w:rsidRPr="00917FDF">
        <w:rPr>
          <w:rFonts w:ascii="Times New Roman" w:hAnsi="Times New Roman"/>
          <w:bCs/>
          <w:sz w:val="28"/>
          <w:szCs w:val="28"/>
        </w:rPr>
        <w:t xml:space="preserve"> Не засорять водоемы.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Крепкосвист:</w:t>
      </w:r>
      <w:r w:rsidRPr="00917FDF">
        <w:rPr>
          <w:rFonts w:ascii="Times New Roman" w:hAnsi="Times New Roman"/>
          <w:bCs/>
          <w:sz w:val="28"/>
          <w:szCs w:val="28"/>
        </w:rPr>
        <w:t xml:space="preserve"> Не свистеть и не шуметь в лесу.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Ведущая:</w:t>
      </w:r>
      <w:r w:rsidRPr="00917FDF">
        <w:rPr>
          <w:rFonts w:ascii="Times New Roman" w:hAnsi="Times New Roman"/>
          <w:bCs/>
          <w:sz w:val="28"/>
          <w:szCs w:val="28"/>
        </w:rPr>
        <w:t xml:space="preserve"> Вот и хорошо я думаю, что теперь вы действительно поняли как нужно себя вести в лесу. А сейчас я, предлагаю взяться за руки и тихо пойти домой.</w:t>
      </w:r>
    </w:p>
    <w:p w:rsidR="00BD29F1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>(Под спокойную музыку дети уход</w:t>
      </w:r>
      <w:r>
        <w:rPr>
          <w:rFonts w:ascii="Times New Roman" w:hAnsi="Times New Roman"/>
          <w:bCs/>
          <w:i/>
          <w:sz w:val="28"/>
          <w:szCs w:val="28"/>
        </w:rPr>
        <w:t>ят).</w:t>
      </w:r>
    </w:p>
    <w:p w:rsidR="00BD29F1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Pr="00917FDF">
        <w:rPr>
          <w:rFonts w:ascii="Times New Roman" w:hAnsi="Times New Roman"/>
          <w:bCs/>
          <w:sz w:val="28"/>
          <w:szCs w:val="28"/>
        </w:rPr>
        <w:t xml:space="preserve"> «</w:t>
      </w:r>
      <w:r w:rsidRPr="00917FDF">
        <w:rPr>
          <w:rFonts w:ascii="Times New Roman" w:hAnsi="Times New Roman"/>
          <w:b/>
          <w:bCs/>
          <w:sz w:val="28"/>
          <w:szCs w:val="28"/>
        </w:rPr>
        <w:t>День рождения Мальвины»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 </w:t>
      </w:r>
      <w:r w:rsidRPr="00917FDF">
        <w:rPr>
          <w:rFonts w:ascii="Times New Roman" w:hAnsi="Times New Roman"/>
          <w:b/>
          <w:bCs/>
          <w:sz w:val="28"/>
          <w:szCs w:val="28"/>
        </w:rPr>
        <w:t>Задачи:</w:t>
      </w:r>
      <w:r w:rsidRPr="00917FDF">
        <w:rPr>
          <w:rFonts w:ascii="Times New Roman" w:hAnsi="Times New Roman"/>
          <w:bCs/>
          <w:sz w:val="28"/>
          <w:szCs w:val="28"/>
        </w:rPr>
        <w:t xml:space="preserve"> продолжать учить детей бережному отношению к дикорастущим растениям и диким животным, Закрепить знания правил поведения в природе.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Доставить детям радость от общения с любимыми литературными героями.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   </w:t>
      </w:r>
      <w:r w:rsidRPr="00917FDF">
        <w:rPr>
          <w:rFonts w:ascii="Times New Roman" w:hAnsi="Times New Roman"/>
          <w:b/>
          <w:bCs/>
          <w:sz w:val="28"/>
          <w:szCs w:val="28"/>
        </w:rPr>
        <w:t>Ход занятия:</w:t>
      </w:r>
      <w:r w:rsidRPr="00917FDF">
        <w:rPr>
          <w:rFonts w:ascii="Times New Roman" w:hAnsi="Times New Roman"/>
          <w:bCs/>
          <w:sz w:val="28"/>
          <w:szCs w:val="28"/>
        </w:rPr>
        <w:t xml:space="preserve"> </w:t>
      </w:r>
      <w:r w:rsidRPr="00917FDF">
        <w:rPr>
          <w:rFonts w:ascii="Times New Roman" w:hAnsi="Times New Roman"/>
          <w:bCs/>
          <w:i/>
          <w:sz w:val="28"/>
          <w:szCs w:val="28"/>
        </w:rPr>
        <w:t>В зале Мальвина накрывает на стол, готовится к приходу гостей на день рождения. Где-то в вдалеке слышится куплеты Пъеро. Бежит Буратино и наталкивается на Пъеро.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Буратино</w:t>
      </w:r>
      <w:r w:rsidRPr="00917FDF">
        <w:rPr>
          <w:rFonts w:ascii="Times New Roman" w:hAnsi="Times New Roman"/>
          <w:bCs/>
          <w:sz w:val="28"/>
          <w:szCs w:val="28"/>
        </w:rPr>
        <w:t xml:space="preserve">: О, привет, ты чего здесь делаешь? И зачем сочиняешь свои дурацкие куплеты?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Пъеро</w:t>
      </w:r>
      <w:r w:rsidRPr="00917FDF">
        <w:rPr>
          <w:rFonts w:ascii="Times New Roman" w:hAnsi="Times New Roman"/>
          <w:bCs/>
          <w:sz w:val="28"/>
          <w:szCs w:val="28"/>
        </w:rPr>
        <w:t>: Привет. И совсем не дурацкие у меня куплеты.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Буратино: Ладно, не обижайся, я же пошутил. А куда ты идешь?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Пъеро:</w:t>
      </w:r>
      <w:r w:rsidRPr="00917FDF">
        <w:rPr>
          <w:rFonts w:ascii="Times New Roman" w:hAnsi="Times New Roman"/>
          <w:bCs/>
          <w:sz w:val="28"/>
          <w:szCs w:val="28"/>
        </w:rPr>
        <w:t xml:space="preserve"> Да я не обижаюсь. Я сочиняю куплеты для Мальвины у нее сегодня день рождение.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Буратино</w:t>
      </w:r>
      <w:r w:rsidRPr="00917FDF">
        <w:rPr>
          <w:rFonts w:ascii="Times New Roman" w:hAnsi="Times New Roman"/>
          <w:bCs/>
          <w:sz w:val="28"/>
          <w:szCs w:val="28"/>
        </w:rPr>
        <w:t>: Это я люблю. И что ты ее будешь дарить свои куплеты?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Пъеро</w:t>
      </w:r>
      <w:r w:rsidRPr="00917FDF">
        <w:rPr>
          <w:rFonts w:ascii="Times New Roman" w:hAnsi="Times New Roman"/>
          <w:bCs/>
          <w:sz w:val="28"/>
          <w:szCs w:val="28"/>
        </w:rPr>
        <w:t>: Да, она любит их слушать.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Буратино</w:t>
      </w:r>
      <w:r w:rsidRPr="00917FDF">
        <w:rPr>
          <w:rFonts w:ascii="Times New Roman" w:hAnsi="Times New Roman"/>
          <w:bCs/>
          <w:sz w:val="28"/>
          <w:szCs w:val="28"/>
        </w:rPr>
        <w:t>: Ха-ха-ха-ха. Куплеты в подарок какая чушь. Вот я сделаю подарок (</w:t>
      </w:r>
      <w:r w:rsidRPr="00917FDF">
        <w:rPr>
          <w:rFonts w:ascii="Times New Roman" w:hAnsi="Times New Roman"/>
          <w:bCs/>
          <w:i/>
          <w:sz w:val="28"/>
          <w:szCs w:val="28"/>
        </w:rPr>
        <w:t>убегает</w:t>
      </w:r>
      <w:r w:rsidRPr="00917FDF">
        <w:rPr>
          <w:rFonts w:ascii="Times New Roman" w:hAnsi="Times New Roman"/>
          <w:bCs/>
          <w:sz w:val="28"/>
          <w:szCs w:val="28"/>
        </w:rPr>
        <w:t>)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>Пьеро подходит к Мальвине поздравляет ее с днем рождения и собирается петь свои куплеты, как вдруг вбегает Буратино, а в руках у него целая охапка полевых цветов.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Буратино</w:t>
      </w:r>
      <w:r w:rsidRPr="00917FDF">
        <w:rPr>
          <w:rFonts w:ascii="Times New Roman" w:hAnsi="Times New Roman"/>
          <w:bCs/>
          <w:sz w:val="28"/>
          <w:szCs w:val="28"/>
        </w:rPr>
        <w:t>: Мальвина с днем рождения тебя.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Мальвина:</w:t>
      </w:r>
      <w:r w:rsidRPr="00917FDF">
        <w:rPr>
          <w:rFonts w:ascii="Times New Roman" w:hAnsi="Times New Roman"/>
          <w:bCs/>
          <w:sz w:val="28"/>
          <w:szCs w:val="28"/>
        </w:rPr>
        <w:t xml:space="preserve"> Ах, Буратино, Буратино, мне, конечно же, приятно.  Но мне так жаль эти цветы.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Буратино:</w:t>
      </w:r>
      <w:r w:rsidRPr="00917FDF">
        <w:rPr>
          <w:rFonts w:ascii="Times New Roman" w:hAnsi="Times New Roman"/>
          <w:bCs/>
          <w:sz w:val="28"/>
          <w:szCs w:val="28"/>
        </w:rPr>
        <w:t xml:space="preserve"> А, что их жалеть, их на лугу целая куча растет.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Мальвина:</w:t>
      </w:r>
      <w:r w:rsidRPr="00917FDF">
        <w:rPr>
          <w:rFonts w:ascii="Times New Roman" w:hAnsi="Times New Roman"/>
          <w:bCs/>
          <w:sz w:val="28"/>
          <w:szCs w:val="28"/>
        </w:rPr>
        <w:t xml:space="preserve"> А, вот представь каждый придет, нарвет и что станет с этой целой кучей. А потом сорванные цветы быстро вянут и какая польза от этого?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Буратино:</w:t>
      </w:r>
      <w:r w:rsidRPr="00917FDF">
        <w:rPr>
          <w:rFonts w:ascii="Times New Roman" w:hAnsi="Times New Roman"/>
          <w:bCs/>
          <w:sz w:val="28"/>
          <w:szCs w:val="28"/>
        </w:rPr>
        <w:t xml:space="preserve"> Да, я что-то не подумал. Вот сейчас все исправлю, там, на поляне я видел зайчиху с маленькими зайчатами, я тебе его принесу и подарю. Уж он- то точно не завянет.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Мальвина:</w:t>
      </w:r>
      <w:r w:rsidRPr="00917FDF">
        <w:rPr>
          <w:rFonts w:ascii="Times New Roman" w:hAnsi="Times New Roman"/>
          <w:bCs/>
          <w:sz w:val="28"/>
          <w:szCs w:val="28"/>
        </w:rPr>
        <w:t xml:space="preserve"> Стой, не смей, не ходи.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Буратино:</w:t>
      </w:r>
      <w:r w:rsidRPr="00917FDF">
        <w:rPr>
          <w:rFonts w:ascii="Times New Roman" w:hAnsi="Times New Roman"/>
          <w:bCs/>
          <w:sz w:val="28"/>
          <w:szCs w:val="28"/>
        </w:rPr>
        <w:t xml:space="preserve"> Это еще почему?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 xml:space="preserve"> Мальвина</w:t>
      </w:r>
      <w:r w:rsidRPr="00917FDF">
        <w:rPr>
          <w:rFonts w:ascii="Times New Roman" w:hAnsi="Times New Roman"/>
          <w:bCs/>
          <w:sz w:val="28"/>
          <w:szCs w:val="28"/>
        </w:rPr>
        <w:t>: Ты не исправим, Буратино. Разве можно брать зверей и птиц из гнезда.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Буратино</w:t>
      </w:r>
      <w:r w:rsidRPr="00917FDF">
        <w:rPr>
          <w:rFonts w:ascii="Times New Roman" w:hAnsi="Times New Roman"/>
          <w:bCs/>
          <w:sz w:val="28"/>
          <w:szCs w:val="28"/>
        </w:rPr>
        <w:t>: А, что нет что ли.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Мальвина:</w:t>
      </w:r>
      <w:r w:rsidRPr="00917FDF">
        <w:rPr>
          <w:rFonts w:ascii="Times New Roman" w:hAnsi="Times New Roman"/>
          <w:bCs/>
          <w:sz w:val="28"/>
          <w:szCs w:val="28"/>
        </w:rPr>
        <w:t xml:space="preserve"> Нет, конечно, если ты потрогаешь зайчонка, то зайчиха может больше к нему не подойдет, потому что от него твоим запахом пахнет, человеческим. И зайчонок может умереть с голоду.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Буратино:</w:t>
      </w:r>
      <w:r w:rsidRPr="00917FDF">
        <w:rPr>
          <w:rFonts w:ascii="Times New Roman" w:hAnsi="Times New Roman"/>
          <w:bCs/>
          <w:sz w:val="28"/>
          <w:szCs w:val="28"/>
        </w:rPr>
        <w:t xml:space="preserve"> Да, дела. Хорошо, а что тогда мне тебе подарить?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Мальвина:</w:t>
      </w:r>
      <w:r w:rsidRPr="00917FDF">
        <w:rPr>
          <w:rFonts w:ascii="Times New Roman" w:hAnsi="Times New Roman"/>
          <w:bCs/>
          <w:sz w:val="28"/>
          <w:szCs w:val="28"/>
        </w:rPr>
        <w:t xml:space="preserve"> А ты подумай хорошо.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  <w:sectPr w:rsidR="00BD29F1" w:rsidRPr="00917FDF" w:rsidSect="00917FDF">
          <w:type w:val="continuous"/>
          <w:pgSz w:w="11907" w:h="16839" w:code="9"/>
          <w:pgMar w:top="720" w:right="720" w:bottom="720" w:left="1134" w:header="708" w:footer="708" w:gutter="0"/>
          <w:cols w:space="708"/>
          <w:docGrid w:linePitch="435"/>
        </w:sectPr>
      </w:pPr>
      <w:r w:rsidRPr="00917FDF">
        <w:rPr>
          <w:rFonts w:ascii="Times New Roman" w:hAnsi="Times New Roman"/>
          <w:b/>
          <w:bCs/>
          <w:sz w:val="28"/>
          <w:szCs w:val="28"/>
        </w:rPr>
        <w:t>Буратино</w:t>
      </w:r>
      <w:r w:rsidRPr="00917FDF">
        <w:rPr>
          <w:rFonts w:ascii="Times New Roman" w:hAnsi="Times New Roman"/>
          <w:bCs/>
          <w:sz w:val="28"/>
          <w:szCs w:val="28"/>
        </w:rPr>
        <w:t xml:space="preserve">: </w:t>
      </w:r>
      <w:r w:rsidRPr="00917FDF">
        <w:rPr>
          <w:rFonts w:ascii="Times New Roman" w:hAnsi="Times New Roman"/>
          <w:bCs/>
          <w:i/>
          <w:sz w:val="28"/>
          <w:szCs w:val="28"/>
        </w:rPr>
        <w:t>(чешет голову, бьет себя в лоб и говорит</w:t>
      </w:r>
      <w:r w:rsidRPr="00917FDF">
        <w:rPr>
          <w:rFonts w:ascii="Times New Roman" w:hAnsi="Times New Roman"/>
          <w:bCs/>
          <w:sz w:val="28"/>
          <w:szCs w:val="28"/>
        </w:rPr>
        <w:t xml:space="preserve">) Придумал. Я подарю  тебе песню. «Не рвите цветы» </w:t>
      </w:r>
      <w:r w:rsidRPr="00917FDF">
        <w:rPr>
          <w:rFonts w:ascii="Times New Roman" w:hAnsi="Times New Roman"/>
          <w:bCs/>
          <w:i/>
          <w:sz w:val="28"/>
          <w:szCs w:val="28"/>
        </w:rPr>
        <w:t>(муз.  Ю.  Антонова, слова  М. Пляцковског</w:t>
      </w:r>
      <w:r>
        <w:rPr>
          <w:rFonts w:ascii="Times New Roman" w:hAnsi="Times New Roman"/>
          <w:bCs/>
          <w:i/>
          <w:sz w:val="28"/>
          <w:szCs w:val="28"/>
        </w:rPr>
        <w:t>).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Как светла Земля на заре.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И распахнута вся для сказок,</w:t>
      </w:r>
      <w:r w:rsidRPr="00917FDF">
        <w:rPr>
          <w:rFonts w:ascii="Times New Roman" w:hAnsi="Times New Roman"/>
          <w:bCs/>
          <w:sz w:val="28"/>
          <w:szCs w:val="28"/>
        </w:rPr>
        <w:br/>
        <w:t>В жемчугах она, в серебре,</w:t>
      </w:r>
      <w:r w:rsidRPr="00917FDF">
        <w:rPr>
          <w:rFonts w:ascii="Times New Roman" w:hAnsi="Times New Roman"/>
          <w:bCs/>
          <w:sz w:val="28"/>
          <w:szCs w:val="28"/>
        </w:rPr>
        <w:br/>
        <w:t>В изумрудах она, в алмазах.</w:t>
      </w:r>
      <w:r w:rsidRPr="00917FDF">
        <w:rPr>
          <w:rFonts w:ascii="Times New Roman" w:hAnsi="Times New Roman"/>
          <w:bCs/>
          <w:sz w:val="28"/>
          <w:szCs w:val="28"/>
        </w:rPr>
        <w:br/>
        <w:t>Не рвите цветы, не рвите,</w:t>
      </w:r>
      <w:r w:rsidRPr="00917FDF">
        <w:rPr>
          <w:rFonts w:ascii="Times New Roman" w:hAnsi="Times New Roman"/>
          <w:bCs/>
          <w:sz w:val="28"/>
          <w:szCs w:val="28"/>
        </w:rPr>
        <w:br/>
        <w:t>Пусть будет нарядней Земля,</w:t>
      </w:r>
      <w:r w:rsidRPr="00917FDF">
        <w:rPr>
          <w:rFonts w:ascii="Times New Roman" w:hAnsi="Times New Roman"/>
          <w:bCs/>
          <w:sz w:val="28"/>
          <w:szCs w:val="28"/>
        </w:rPr>
        <w:br/>
        <w:t>А вместо букетов дарите</w:t>
      </w:r>
      <w:r w:rsidRPr="00917FDF">
        <w:rPr>
          <w:rFonts w:ascii="Times New Roman" w:hAnsi="Times New Roman"/>
          <w:bCs/>
          <w:sz w:val="28"/>
          <w:szCs w:val="28"/>
        </w:rPr>
        <w:br/>
        <w:t>Васильковые,</w:t>
      </w:r>
      <w:r w:rsidRPr="00917FDF">
        <w:rPr>
          <w:rFonts w:ascii="Times New Roman" w:hAnsi="Times New Roman"/>
          <w:bCs/>
          <w:sz w:val="28"/>
          <w:szCs w:val="28"/>
        </w:rPr>
        <w:br/>
        <w:t>Незабудковые.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И ромашковые поля!</w:t>
      </w:r>
      <w:r w:rsidRPr="00917FDF">
        <w:rPr>
          <w:rFonts w:ascii="Times New Roman" w:hAnsi="Times New Roman"/>
          <w:bCs/>
          <w:sz w:val="28"/>
          <w:szCs w:val="28"/>
        </w:rPr>
        <w:br/>
        <w:t>Птиц разбуженных голоса</w:t>
      </w:r>
      <w:r w:rsidRPr="00917FDF">
        <w:rPr>
          <w:rFonts w:ascii="Times New Roman" w:hAnsi="Times New Roman"/>
          <w:bCs/>
          <w:sz w:val="28"/>
          <w:szCs w:val="28"/>
        </w:rPr>
        <w:br/>
        <w:t>Завораживают и манят,</w:t>
      </w:r>
      <w:r w:rsidRPr="00917FDF">
        <w:rPr>
          <w:rFonts w:ascii="Times New Roman" w:hAnsi="Times New Roman"/>
          <w:bCs/>
          <w:sz w:val="28"/>
          <w:szCs w:val="28"/>
        </w:rPr>
        <w:br/>
        <w:t>Может, прячутся чудеса,</w:t>
      </w:r>
      <w:r w:rsidRPr="00917FDF">
        <w:rPr>
          <w:rFonts w:ascii="Times New Roman" w:hAnsi="Times New Roman"/>
          <w:bCs/>
          <w:sz w:val="28"/>
          <w:szCs w:val="28"/>
        </w:rPr>
        <w:br/>
        <w:t>Как табун лошадей в тумане?</w:t>
      </w:r>
      <w:r w:rsidRPr="00917FDF">
        <w:rPr>
          <w:rFonts w:ascii="Times New Roman" w:hAnsi="Times New Roman"/>
          <w:bCs/>
          <w:sz w:val="28"/>
          <w:szCs w:val="28"/>
        </w:rPr>
        <w:br/>
        <w:t>Не рвите цветы, не рвите,</w:t>
      </w:r>
      <w:r w:rsidRPr="00917FDF">
        <w:rPr>
          <w:rFonts w:ascii="Times New Roman" w:hAnsi="Times New Roman"/>
          <w:bCs/>
          <w:sz w:val="28"/>
          <w:szCs w:val="28"/>
        </w:rPr>
        <w:br/>
        <w:t>Пусть будет нарядней Земля,</w:t>
      </w:r>
      <w:r w:rsidRPr="00917FDF">
        <w:rPr>
          <w:rFonts w:ascii="Times New Roman" w:hAnsi="Times New Roman"/>
          <w:bCs/>
          <w:sz w:val="28"/>
          <w:szCs w:val="28"/>
        </w:rPr>
        <w:br/>
        <w:t>А вместо букетов дарите</w:t>
      </w:r>
      <w:r w:rsidRPr="00917FDF">
        <w:rPr>
          <w:rFonts w:ascii="Times New Roman" w:hAnsi="Times New Roman"/>
          <w:bCs/>
          <w:sz w:val="28"/>
          <w:szCs w:val="28"/>
        </w:rPr>
        <w:br/>
        <w:t>Васильковые,</w:t>
      </w:r>
      <w:r w:rsidRPr="00917FDF">
        <w:rPr>
          <w:rFonts w:ascii="Times New Roman" w:hAnsi="Times New Roman"/>
          <w:bCs/>
          <w:sz w:val="28"/>
          <w:szCs w:val="28"/>
        </w:rPr>
        <w:br/>
        <w:t>Незабудковые</w:t>
      </w:r>
      <w:r w:rsidRPr="00917FDF">
        <w:rPr>
          <w:rFonts w:ascii="Times New Roman" w:hAnsi="Times New Roman"/>
          <w:bCs/>
          <w:sz w:val="28"/>
          <w:szCs w:val="28"/>
        </w:rPr>
        <w:br/>
        <w:t>И ромашковые поля!</w:t>
      </w:r>
      <w:r w:rsidRPr="00917FDF">
        <w:rPr>
          <w:rFonts w:ascii="Times New Roman" w:hAnsi="Times New Roman"/>
          <w:bCs/>
          <w:sz w:val="28"/>
          <w:szCs w:val="28"/>
        </w:rPr>
        <w:br/>
        <w:t>Расколдована тишина</w:t>
      </w:r>
      <w:r w:rsidRPr="00917FDF">
        <w:rPr>
          <w:rFonts w:ascii="Times New Roman" w:hAnsi="Times New Roman"/>
          <w:bCs/>
          <w:sz w:val="28"/>
          <w:szCs w:val="28"/>
        </w:rPr>
        <w:br/>
        <w:t>С самым первым лучом рассвета,</w:t>
      </w:r>
      <w:r w:rsidRPr="00917FDF">
        <w:rPr>
          <w:rFonts w:ascii="Times New Roman" w:hAnsi="Times New Roman"/>
          <w:bCs/>
          <w:sz w:val="28"/>
          <w:szCs w:val="28"/>
        </w:rPr>
        <w:br/>
        <w:t>Значит, кончилось время сна,</w:t>
      </w:r>
      <w:r w:rsidRPr="00917FDF">
        <w:rPr>
          <w:rFonts w:ascii="Times New Roman" w:hAnsi="Times New Roman"/>
          <w:bCs/>
          <w:sz w:val="28"/>
          <w:szCs w:val="28"/>
        </w:rPr>
        <w:br/>
        <w:t>Все цветы ждут слова привета.</w:t>
      </w:r>
      <w:r w:rsidRPr="00917FDF">
        <w:rPr>
          <w:rFonts w:ascii="Times New Roman" w:hAnsi="Times New Roman"/>
          <w:bCs/>
          <w:sz w:val="28"/>
          <w:szCs w:val="28"/>
        </w:rPr>
        <w:br/>
        <w:t>Не рвите цветы, не рвите,</w:t>
      </w:r>
      <w:r w:rsidRPr="00917FDF">
        <w:rPr>
          <w:rFonts w:ascii="Times New Roman" w:hAnsi="Times New Roman"/>
          <w:bCs/>
          <w:sz w:val="28"/>
          <w:szCs w:val="28"/>
        </w:rPr>
        <w:br/>
        <w:t>Пусть будет нарядней Земля,</w:t>
      </w:r>
      <w:r w:rsidRPr="00917FDF">
        <w:rPr>
          <w:rFonts w:ascii="Times New Roman" w:hAnsi="Times New Roman"/>
          <w:bCs/>
          <w:sz w:val="28"/>
          <w:szCs w:val="28"/>
        </w:rPr>
        <w:br/>
        <w:t>А вместо букетов дарите</w:t>
      </w:r>
      <w:r w:rsidRPr="00917FDF">
        <w:rPr>
          <w:rFonts w:ascii="Times New Roman" w:hAnsi="Times New Roman"/>
          <w:bCs/>
          <w:sz w:val="28"/>
          <w:szCs w:val="28"/>
        </w:rPr>
        <w:br/>
        <w:t>Васильковые,</w:t>
      </w:r>
      <w:r w:rsidRPr="00917FDF">
        <w:rPr>
          <w:rFonts w:ascii="Times New Roman" w:hAnsi="Times New Roman"/>
          <w:bCs/>
          <w:sz w:val="28"/>
          <w:szCs w:val="28"/>
        </w:rPr>
        <w:br/>
        <w:t>Незабудковые</w:t>
      </w:r>
      <w:r w:rsidRPr="00917FDF">
        <w:rPr>
          <w:rFonts w:ascii="Times New Roman" w:hAnsi="Times New Roman"/>
          <w:bCs/>
          <w:sz w:val="28"/>
          <w:szCs w:val="28"/>
        </w:rPr>
        <w:br/>
        <w:t>И ромашковые поля!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  <w:sectPr w:rsidR="00BD29F1" w:rsidRPr="00917FDF" w:rsidSect="00917FDF">
          <w:type w:val="continuous"/>
          <w:pgSz w:w="11907" w:h="16839" w:code="9"/>
          <w:pgMar w:top="720" w:right="720" w:bottom="720" w:left="1134" w:header="708" w:footer="708" w:gutter="0"/>
          <w:cols w:num="2" w:space="708"/>
          <w:docGrid w:linePitch="435"/>
        </w:sect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Pr="00917FDF">
        <w:rPr>
          <w:rFonts w:ascii="Times New Roman" w:hAnsi="Times New Roman"/>
          <w:bCs/>
          <w:sz w:val="28"/>
          <w:szCs w:val="28"/>
        </w:rPr>
        <w:t xml:space="preserve">   </w:t>
      </w:r>
      <w:r w:rsidRPr="00917FDF">
        <w:rPr>
          <w:rFonts w:ascii="Times New Roman" w:hAnsi="Times New Roman"/>
          <w:b/>
          <w:bCs/>
          <w:sz w:val="28"/>
          <w:szCs w:val="28"/>
        </w:rPr>
        <w:t>Сценка «Сбор грибов</w:t>
      </w:r>
      <w:r w:rsidRPr="00917FDF">
        <w:rPr>
          <w:rFonts w:ascii="Times New Roman" w:hAnsi="Times New Roman"/>
          <w:bCs/>
          <w:sz w:val="28"/>
          <w:szCs w:val="28"/>
        </w:rPr>
        <w:t>»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Задачи:</w:t>
      </w:r>
      <w:r w:rsidRPr="00917FDF">
        <w:rPr>
          <w:rFonts w:ascii="Times New Roman" w:hAnsi="Times New Roman"/>
          <w:bCs/>
          <w:sz w:val="28"/>
          <w:szCs w:val="28"/>
        </w:rPr>
        <w:t xml:space="preserve"> закреплять знания о съедобных и не съедобных грибах. Доставить детям радость, создать праздничную атмосферу, воспитывать доброту и отзывчивость к окружающим.</w:t>
      </w:r>
    </w:p>
    <w:p w:rsidR="00BD29F1" w:rsidRPr="00917FDF" w:rsidRDefault="00BD29F1" w:rsidP="00917FDF">
      <w:pPr>
        <w:rPr>
          <w:rFonts w:ascii="Times New Roman" w:hAnsi="Times New Roman"/>
          <w:b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 xml:space="preserve">Ход сценки: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В зал входит осень: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Осень - добрая пора!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Любит осень детвора!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Как я рада встречи с вами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Вместе песенку споем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И грибочки соберем.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>По тропинке идет девочка с корзинкой и грустит</w:t>
      </w:r>
      <w:r w:rsidRPr="00917FDF">
        <w:rPr>
          <w:rFonts w:ascii="Times New Roman" w:hAnsi="Times New Roman"/>
          <w:bCs/>
          <w:sz w:val="28"/>
          <w:szCs w:val="28"/>
        </w:rPr>
        <w:t>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Осень</w:t>
      </w:r>
      <w:r w:rsidRPr="00917FDF">
        <w:rPr>
          <w:rFonts w:ascii="Times New Roman" w:hAnsi="Times New Roman"/>
          <w:bCs/>
          <w:sz w:val="28"/>
          <w:szCs w:val="28"/>
        </w:rPr>
        <w:t>: Девочка, почему ты такая грустная?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Девочка:</w:t>
      </w:r>
      <w:r w:rsidRPr="00917FDF">
        <w:rPr>
          <w:rFonts w:ascii="Times New Roman" w:hAnsi="Times New Roman"/>
          <w:bCs/>
          <w:sz w:val="28"/>
          <w:szCs w:val="28"/>
        </w:rPr>
        <w:t xml:space="preserve"> Пошла я в лес за грибами и ничего не нашла.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Осень</w:t>
      </w:r>
      <w:r w:rsidRPr="00917FDF">
        <w:rPr>
          <w:rFonts w:ascii="Times New Roman" w:hAnsi="Times New Roman"/>
          <w:bCs/>
          <w:sz w:val="28"/>
          <w:szCs w:val="28"/>
        </w:rPr>
        <w:t xml:space="preserve">: Не переживай, я тебе помогу, я знаю грибные места, и мы сейчас туда пойдем. </w:t>
      </w:r>
      <w:r w:rsidRPr="00917FDF">
        <w:rPr>
          <w:rFonts w:ascii="Times New Roman" w:hAnsi="Times New Roman"/>
          <w:bCs/>
          <w:i/>
          <w:sz w:val="28"/>
          <w:szCs w:val="28"/>
        </w:rPr>
        <w:t>Подходят к грибному месту, а там грибов видимо, не видимо (дети в шапочках грибов).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Осень:</w:t>
      </w:r>
      <w:r w:rsidRPr="00917FDF">
        <w:rPr>
          <w:rFonts w:ascii="Times New Roman" w:hAnsi="Times New Roman"/>
          <w:bCs/>
          <w:sz w:val="28"/>
          <w:szCs w:val="28"/>
        </w:rPr>
        <w:t xml:space="preserve"> Посмотри, сколько грибов!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Девочка:</w:t>
      </w:r>
      <w:r w:rsidRPr="00917FDF">
        <w:rPr>
          <w:rFonts w:ascii="Times New Roman" w:hAnsi="Times New Roman"/>
          <w:bCs/>
          <w:sz w:val="28"/>
          <w:szCs w:val="28"/>
        </w:rPr>
        <w:t xml:space="preserve"> Как здорово! Сейчас наберу целое лукошко.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Осень:</w:t>
      </w:r>
      <w:r w:rsidRPr="00917FDF">
        <w:rPr>
          <w:rFonts w:ascii="Times New Roman" w:hAnsi="Times New Roman"/>
          <w:bCs/>
          <w:sz w:val="28"/>
          <w:szCs w:val="28"/>
        </w:rPr>
        <w:t xml:space="preserve"> А, ты знаешь какие грибы надо собирать?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Девочка</w:t>
      </w:r>
      <w:r w:rsidRPr="00917FDF">
        <w:rPr>
          <w:rFonts w:ascii="Times New Roman" w:hAnsi="Times New Roman"/>
          <w:bCs/>
          <w:sz w:val="28"/>
          <w:szCs w:val="28"/>
        </w:rPr>
        <w:t>: Конечно, какие растут те и собирать.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Осень</w:t>
      </w:r>
      <w:r w:rsidRPr="00917FDF">
        <w:rPr>
          <w:rFonts w:ascii="Times New Roman" w:hAnsi="Times New Roman"/>
          <w:bCs/>
          <w:sz w:val="28"/>
          <w:szCs w:val="28"/>
        </w:rPr>
        <w:t>: О, нет, погоди, разве ты не знаешь, что бывают ядовитые и съедобные грибы.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Девочка</w:t>
      </w:r>
      <w:r w:rsidRPr="00917FDF">
        <w:rPr>
          <w:rFonts w:ascii="Times New Roman" w:hAnsi="Times New Roman"/>
          <w:bCs/>
          <w:sz w:val="28"/>
          <w:szCs w:val="28"/>
        </w:rPr>
        <w:t>: Да, да я что-то слышала, бабушка говорила.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Осень</w:t>
      </w:r>
      <w:r w:rsidRPr="00917FDF">
        <w:rPr>
          <w:rFonts w:ascii="Times New Roman" w:hAnsi="Times New Roman"/>
          <w:bCs/>
          <w:sz w:val="28"/>
          <w:szCs w:val="28"/>
        </w:rPr>
        <w:t>: Так знаешь или нет?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Девочка</w:t>
      </w:r>
      <w:r w:rsidRPr="00917FDF">
        <w:rPr>
          <w:rFonts w:ascii="Times New Roman" w:hAnsi="Times New Roman"/>
          <w:bCs/>
          <w:sz w:val="28"/>
          <w:szCs w:val="28"/>
        </w:rPr>
        <w:t>: (</w:t>
      </w:r>
      <w:r w:rsidRPr="00917FDF">
        <w:rPr>
          <w:rFonts w:ascii="Times New Roman" w:hAnsi="Times New Roman"/>
          <w:bCs/>
          <w:i/>
          <w:sz w:val="28"/>
          <w:szCs w:val="28"/>
        </w:rPr>
        <w:t>опустив голову, говорит чуть слышно</w:t>
      </w:r>
      <w:r w:rsidRPr="00917FDF">
        <w:rPr>
          <w:rFonts w:ascii="Times New Roman" w:hAnsi="Times New Roman"/>
          <w:bCs/>
          <w:sz w:val="28"/>
          <w:szCs w:val="28"/>
        </w:rPr>
        <w:t>) Нет.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Осень</w:t>
      </w:r>
      <w:r w:rsidRPr="00917FDF">
        <w:rPr>
          <w:rFonts w:ascii="Times New Roman" w:hAnsi="Times New Roman"/>
          <w:bCs/>
          <w:sz w:val="28"/>
          <w:szCs w:val="28"/>
        </w:rPr>
        <w:t>: Хорошо, мы тебе с ребятами, сейчас поможем и подскажем какие грибы съедобные, а какие ядовитые. Слушай, если гриб съедобный мы будем говорить: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Гриб, грибок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Полезай в кузовок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А если ядовитый:                    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Пойди стороной не бери его с собой.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 xml:space="preserve">Девочка идет, собирает грибы. Подходит к подосиновику.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Подосиновик:</w:t>
      </w:r>
      <w:r w:rsidRPr="00917FDF">
        <w:rPr>
          <w:rFonts w:ascii="Times New Roman" w:hAnsi="Times New Roman"/>
          <w:bCs/>
          <w:sz w:val="28"/>
          <w:szCs w:val="28"/>
        </w:rPr>
        <w:t xml:space="preserve">                        Я красавиц подосиновик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Сквозь землю прошел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красную шапочку нашел.</w:t>
      </w:r>
    </w:p>
    <w:p w:rsidR="00BD29F1" w:rsidRPr="00917FDF" w:rsidRDefault="00BD29F1" w:rsidP="00917FDF">
      <w:pPr>
        <w:rPr>
          <w:rFonts w:ascii="Times New Roman" w:hAnsi="Times New Roman"/>
          <w:b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 xml:space="preserve">Дети: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Грибок, грибок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Полезай в кузовок.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>Девочка кладет гриб в корзину (муляж гриба, а ребенок снимает шапочку и присоединяется  к другим детям). Подходит к мухомору.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 xml:space="preserve">Мухомор:                               </w:t>
      </w:r>
      <w:r w:rsidRPr="00917FDF">
        <w:rPr>
          <w:rFonts w:ascii="Times New Roman" w:hAnsi="Times New Roman"/>
          <w:bCs/>
          <w:sz w:val="28"/>
          <w:szCs w:val="28"/>
        </w:rPr>
        <w:t xml:space="preserve">Я – мухомор и брать меня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В лесу не получается,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Проходите, есть меня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Вам запрещается.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Дети</w:t>
      </w:r>
      <w:r w:rsidRPr="00917FDF">
        <w:rPr>
          <w:rFonts w:ascii="Times New Roman" w:hAnsi="Times New Roman"/>
          <w:bCs/>
          <w:sz w:val="28"/>
          <w:szCs w:val="28"/>
        </w:rPr>
        <w:t>:         Пройди стороной не бери его с собой.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>Девочка подходит к сыроежкам</w:t>
      </w:r>
      <w:r w:rsidRPr="00917FDF">
        <w:rPr>
          <w:rFonts w:ascii="Times New Roman" w:hAnsi="Times New Roman"/>
          <w:bCs/>
          <w:sz w:val="28"/>
          <w:szCs w:val="28"/>
        </w:rPr>
        <w:t>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Сыроежки:</w:t>
      </w:r>
      <w:r w:rsidRPr="00917FDF">
        <w:rPr>
          <w:rFonts w:ascii="Times New Roman" w:hAnsi="Times New Roman"/>
          <w:bCs/>
          <w:sz w:val="28"/>
          <w:szCs w:val="28"/>
        </w:rPr>
        <w:t xml:space="preserve">                                 Ах, какие мы заметные,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                                            Шляпки наши разноцветные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Вам бросаемся в глаза.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    Как увидят, нас, не мешкая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                                           Собирают всех подрят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                                           Называют сыроежками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                                           Хоть сырыми не едят.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Дети</w:t>
      </w:r>
      <w:r w:rsidRPr="00917FDF">
        <w:rPr>
          <w:rFonts w:ascii="Times New Roman" w:hAnsi="Times New Roman"/>
          <w:bCs/>
          <w:sz w:val="28"/>
          <w:szCs w:val="28"/>
        </w:rPr>
        <w:t>:          Грибок, грибок, полезай в кузовок.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>Девочка подходит к груздям и говорит: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А вот во мху как на подушке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Лежит беленькое ушко,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А за ними еще штук пять……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Дети</w:t>
      </w:r>
      <w:r w:rsidRPr="00917FDF">
        <w:rPr>
          <w:rFonts w:ascii="Times New Roman" w:hAnsi="Times New Roman"/>
          <w:bCs/>
          <w:sz w:val="28"/>
          <w:szCs w:val="28"/>
        </w:rPr>
        <w:t>: Это Грузди!  Надо брать!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>Девочка идет дальше, собирать грибы навстречу ей белка.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Белка</w:t>
      </w:r>
      <w:r w:rsidRPr="00917FDF">
        <w:rPr>
          <w:rFonts w:ascii="Times New Roman" w:hAnsi="Times New Roman"/>
          <w:bCs/>
          <w:sz w:val="28"/>
          <w:szCs w:val="28"/>
        </w:rPr>
        <w:t>: Здравствуй, девочка.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Девочка</w:t>
      </w:r>
      <w:r w:rsidRPr="00917FDF">
        <w:rPr>
          <w:rFonts w:ascii="Times New Roman" w:hAnsi="Times New Roman"/>
          <w:bCs/>
          <w:sz w:val="28"/>
          <w:szCs w:val="28"/>
        </w:rPr>
        <w:t>: Здравствуй, белочка.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Белка:</w:t>
      </w:r>
      <w:r w:rsidRPr="00917FDF">
        <w:rPr>
          <w:rFonts w:ascii="Times New Roman" w:hAnsi="Times New Roman"/>
          <w:bCs/>
          <w:sz w:val="28"/>
          <w:szCs w:val="28"/>
        </w:rPr>
        <w:t xml:space="preserve"> Что ты делаешь?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Девочка</w:t>
      </w:r>
      <w:r w:rsidRPr="00917FDF">
        <w:rPr>
          <w:rFonts w:ascii="Times New Roman" w:hAnsi="Times New Roman"/>
          <w:bCs/>
          <w:sz w:val="28"/>
          <w:szCs w:val="28"/>
        </w:rPr>
        <w:t>: Грибы собираю.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Белка:</w:t>
      </w:r>
      <w:r w:rsidRPr="00917FDF">
        <w:rPr>
          <w:rFonts w:ascii="Times New Roman" w:hAnsi="Times New Roman"/>
          <w:bCs/>
          <w:sz w:val="28"/>
          <w:szCs w:val="28"/>
        </w:rPr>
        <w:t xml:space="preserve"> А правильно ли ты их собираешь?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Девочка:</w:t>
      </w:r>
      <w:r w:rsidRPr="00917FDF">
        <w:rPr>
          <w:rFonts w:ascii="Times New Roman" w:hAnsi="Times New Roman"/>
          <w:bCs/>
          <w:sz w:val="28"/>
          <w:szCs w:val="28"/>
        </w:rPr>
        <w:t xml:space="preserve"> А как это правильно.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Белка</w:t>
      </w:r>
      <w:r w:rsidRPr="00917FDF">
        <w:rPr>
          <w:rFonts w:ascii="Times New Roman" w:hAnsi="Times New Roman"/>
          <w:bCs/>
          <w:sz w:val="28"/>
          <w:szCs w:val="28"/>
        </w:rPr>
        <w:t>: Правильно – это значит так, чтобы на этом месте каждый год росли новые грибы. Грибы нужно срезать, а если с собой нет ножа, то грибочек нужно покрутить вокруг его оси (показывает как) и тогда взять и положить в корзинку.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А если гриб червивый, то его надо разломать и раскидать, чтобы семена рассеялись. А ядовитые грибы трогать нельзя, поняла?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Девочка:</w:t>
      </w:r>
      <w:r w:rsidRPr="00917FDF">
        <w:rPr>
          <w:rFonts w:ascii="Times New Roman" w:hAnsi="Times New Roman"/>
          <w:bCs/>
          <w:sz w:val="28"/>
          <w:szCs w:val="28"/>
        </w:rPr>
        <w:t xml:space="preserve"> А почему ядовитые грибы трогать нельзя?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Белочка:</w:t>
      </w:r>
      <w:r w:rsidRPr="00917FDF">
        <w:rPr>
          <w:rFonts w:ascii="Times New Roman" w:hAnsi="Times New Roman"/>
          <w:bCs/>
          <w:sz w:val="28"/>
          <w:szCs w:val="28"/>
        </w:rPr>
        <w:t xml:space="preserve">  Они нужны лесу. Некоторые звери их едят и этим лечатся.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Девочка</w:t>
      </w:r>
      <w:r w:rsidRPr="00917FDF">
        <w:rPr>
          <w:rFonts w:ascii="Times New Roman" w:hAnsi="Times New Roman"/>
          <w:bCs/>
          <w:sz w:val="28"/>
          <w:szCs w:val="28"/>
        </w:rPr>
        <w:t xml:space="preserve">: Спасибо, тебе белочка и вам ребята, и тебе Осень, что научили, как собирать грибы, какие съедобные, а какие ядовитые.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Белочка</w:t>
      </w:r>
      <w:r w:rsidRPr="00917FDF">
        <w:rPr>
          <w:rFonts w:ascii="Times New Roman" w:hAnsi="Times New Roman"/>
          <w:bCs/>
          <w:sz w:val="28"/>
          <w:szCs w:val="28"/>
        </w:rPr>
        <w:t>: Да, не за что.         Наблюдала я в бору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Интересную игру: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На полянке, под сосной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Прыгал весь народ лесной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Вот так.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>Белка прыгает между грибами, дети повторяют за ней</w:t>
      </w:r>
      <w:r w:rsidRPr="00917FDF">
        <w:rPr>
          <w:rFonts w:ascii="Times New Roman" w:hAnsi="Times New Roman"/>
          <w:bCs/>
          <w:sz w:val="28"/>
          <w:szCs w:val="28"/>
        </w:rPr>
        <w:t>.</w:t>
      </w:r>
    </w:p>
    <w:p w:rsidR="00BD29F1" w:rsidRPr="00917FDF" w:rsidRDefault="00BD29F1" w:rsidP="00917FDF">
      <w:pPr>
        <w:rPr>
          <w:rFonts w:ascii="Times New Roman" w:hAnsi="Times New Roman"/>
          <w:b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 xml:space="preserve">Осень: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  <w:sectPr w:rsidR="00BD29F1" w:rsidRPr="00917FDF" w:rsidSect="00917FDF">
          <w:type w:val="continuous"/>
          <w:pgSz w:w="11907" w:h="16839" w:code="9"/>
          <w:pgMar w:top="720" w:right="720" w:bottom="720" w:left="1134" w:header="708" w:footer="708" w:gutter="0"/>
          <w:cols w:space="708"/>
          <w:docGrid w:linePitch="435"/>
        </w:sect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Ходит осень, бродит осень,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Ветер с клена листья сбросил,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Под ногами коврик новый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Желто-розовый кленовый</w:t>
      </w:r>
    </w:p>
    <w:p w:rsidR="00BD29F1" w:rsidRPr="00917FDF" w:rsidRDefault="00BD29F1" w:rsidP="00917FDF">
      <w:pPr>
        <w:rPr>
          <w:rFonts w:ascii="Times New Roman" w:hAnsi="Times New Roman"/>
          <w:b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(</w:t>
      </w:r>
      <w:r w:rsidRPr="00917FDF">
        <w:rPr>
          <w:rFonts w:ascii="Times New Roman" w:hAnsi="Times New Roman"/>
          <w:bCs/>
          <w:i/>
          <w:sz w:val="28"/>
          <w:szCs w:val="28"/>
        </w:rPr>
        <w:t>С. Авдеенко</w:t>
      </w:r>
      <w:r w:rsidRPr="00917FDF">
        <w:rPr>
          <w:rFonts w:ascii="Times New Roman" w:hAnsi="Times New Roman"/>
          <w:b/>
          <w:bCs/>
          <w:sz w:val="28"/>
          <w:szCs w:val="28"/>
        </w:rPr>
        <w:t>)</w:t>
      </w:r>
    </w:p>
    <w:p w:rsidR="00BD29F1" w:rsidRPr="00917FDF" w:rsidRDefault="00BD29F1" w:rsidP="00917FDF">
      <w:pPr>
        <w:rPr>
          <w:rFonts w:ascii="Times New Roman" w:hAnsi="Times New Roman"/>
          <w:b/>
          <w:bCs/>
          <w:sz w:val="28"/>
          <w:szCs w:val="28"/>
        </w:rPr>
        <w:sectPr w:rsidR="00BD29F1" w:rsidRPr="00917FDF" w:rsidSect="00917FDF">
          <w:type w:val="continuous"/>
          <w:pgSz w:w="11907" w:h="16839" w:code="9"/>
          <w:pgMar w:top="720" w:right="720" w:bottom="720" w:left="1134" w:header="708" w:footer="708" w:gutter="0"/>
          <w:cols w:num="2" w:space="708"/>
          <w:docGrid w:linePitch="435"/>
        </w:sect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Осень</w:t>
      </w:r>
      <w:r w:rsidRPr="00917FDF">
        <w:rPr>
          <w:rFonts w:ascii="Times New Roman" w:hAnsi="Times New Roman"/>
          <w:bCs/>
          <w:sz w:val="28"/>
          <w:szCs w:val="28"/>
        </w:rPr>
        <w:t xml:space="preserve">: Вот и мне пора в лес уходить, деревья в золото одевать. До свидания, </w:t>
      </w: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ребята.</w:t>
      </w: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</w:p>
    <w:p w:rsidR="00BD29F1" w:rsidRPr="00917FDF" w:rsidRDefault="00BD29F1" w:rsidP="00917FD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</w:t>
      </w:r>
      <w:r w:rsidRPr="00917FDF">
        <w:rPr>
          <w:rFonts w:ascii="Times New Roman" w:hAnsi="Times New Roman"/>
          <w:bCs/>
          <w:sz w:val="28"/>
          <w:szCs w:val="28"/>
        </w:rPr>
        <w:t>«</w:t>
      </w:r>
      <w:r w:rsidRPr="00917FDF">
        <w:rPr>
          <w:rFonts w:ascii="Times New Roman" w:hAnsi="Times New Roman"/>
          <w:b/>
          <w:bCs/>
          <w:sz w:val="28"/>
          <w:szCs w:val="28"/>
        </w:rPr>
        <w:t>Праздник Хлеба»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Задачи:</w:t>
      </w:r>
      <w:r w:rsidRPr="00917FDF">
        <w:rPr>
          <w:rFonts w:ascii="Times New Roman" w:hAnsi="Times New Roman"/>
          <w:bCs/>
          <w:sz w:val="28"/>
          <w:szCs w:val="28"/>
        </w:rPr>
        <w:t xml:space="preserve"> дать детям понятие, что хлеб является ежедневным продуктом питания, познакомить с разнообразием хлебобулочных изделий. Продолжать формировать знания о долгом пути хлеба от поля до стола. Воспитывать уважения к труду взрослых, бережное отношение к хлебу.</w:t>
      </w:r>
    </w:p>
    <w:p w:rsidR="00BD29F1" w:rsidRPr="00917FDF" w:rsidRDefault="00BD29F1" w:rsidP="00917FDF">
      <w:pPr>
        <w:rPr>
          <w:rFonts w:ascii="Times New Roman" w:hAnsi="Times New Roman"/>
          <w:b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Ход.</w:t>
      </w:r>
      <w:r w:rsidRPr="00917FDF">
        <w:rPr>
          <w:rFonts w:ascii="Times New Roman" w:hAnsi="Times New Roman"/>
          <w:bCs/>
          <w:i/>
          <w:sz w:val="28"/>
          <w:szCs w:val="28"/>
        </w:rPr>
        <w:t xml:space="preserve">(На сцене Петушок стряпает хлеб, а мышата Крут и Верть сидят за столом. Петушок ставит Коровай в печь и уходит). 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Круть:</w:t>
      </w:r>
      <w:r w:rsidRPr="00917FDF">
        <w:rPr>
          <w:rFonts w:ascii="Times New Roman" w:hAnsi="Times New Roman"/>
          <w:bCs/>
          <w:sz w:val="28"/>
          <w:szCs w:val="28"/>
        </w:rPr>
        <w:t xml:space="preserve"> Смотри, какой каравай получился, сейчас испечется, и мы из свежего мякиша можем слепить человечка, а потом им же и покидаться.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Появляется Петушок:</w:t>
      </w:r>
      <w:r w:rsidRPr="00917FDF">
        <w:rPr>
          <w:rFonts w:ascii="Times New Roman" w:hAnsi="Times New Roman"/>
          <w:bCs/>
          <w:sz w:val="28"/>
          <w:szCs w:val="28"/>
        </w:rPr>
        <w:t xml:space="preserve"> Что вы тут надумали? Хлебом кидаться? Я вам сейчас задам! Хотя погодите, я лучше расскажу вам историю о том, как хлеб на стол попал.</w:t>
      </w:r>
      <w:r w:rsidRPr="00917FDF">
        <w:rPr>
          <w:rFonts w:ascii="Times New Roman" w:hAnsi="Times New Roman"/>
          <w:bCs/>
          <w:i/>
          <w:sz w:val="28"/>
          <w:szCs w:val="28"/>
        </w:rPr>
        <w:t xml:space="preserve">(Подходят дети.)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Петушок:</w:t>
      </w:r>
      <w:r w:rsidRPr="00917FDF">
        <w:rPr>
          <w:rFonts w:ascii="Times New Roman" w:hAnsi="Times New Roman"/>
          <w:bCs/>
          <w:sz w:val="28"/>
          <w:szCs w:val="28"/>
        </w:rPr>
        <w:t xml:space="preserve"> Вы кто такие? Зачем пожаловали?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Дети:</w:t>
      </w:r>
      <w:r w:rsidRPr="00917FDF">
        <w:rPr>
          <w:rFonts w:ascii="Times New Roman" w:hAnsi="Times New Roman"/>
          <w:bCs/>
          <w:sz w:val="28"/>
          <w:szCs w:val="28"/>
        </w:rPr>
        <w:t xml:space="preserve"> Мы пришли помочь тебе рассказать историю о том, как хлеб на столе появился. </w:t>
      </w:r>
      <w:r w:rsidRPr="00917FDF">
        <w:rPr>
          <w:rFonts w:ascii="Times New Roman" w:hAnsi="Times New Roman"/>
          <w:bCs/>
          <w:i/>
          <w:sz w:val="28"/>
          <w:szCs w:val="28"/>
        </w:rPr>
        <w:t>(Дети надевают костюмы.)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1ребенок:</w:t>
      </w:r>
      <w:r w:rsidRPr="00917FDF">
        <w:rPr>
          <w:rFonts w:ascii="Times New Roman" w:hAnsi="Times New Roman"/>
          <w:bCs/>
          <w:sz w:val="28"/>
          <w:szCs w:val="28"/>
        </w:rPr>
        <w:t xml:space="preserve"> Я – тракторист. Без меня хлеб не вырастит.  Я землю вспашу и пробороню, чтобы земля мягкая была, чтобы зерно взошло.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2ребенок:</w:t>
      </w:r>
      <w:r w:rsidRPr="00917FDF">
        <w:rPr>
          <w:rFonts w:ascii="Times New Roman" w:hAnsi="Times New Roman"/>
          <w:bCs/>
          <w:sz w:val="28"/>
          <w:szCs w:val="28"/>
        </w:rPr>
        <w:t xml:space="preserve"> Я – сеятель. Без меня хлеб не вырастет. Я сею пшеницу, то есть разбрасываю зерно по полю.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3ребенок</w:t>
      </w:r>
      <w:r w:rsidRPr="00917FDF">
        <w:rPr>
          <w:rFonts w:ascii="Times New Roman" w:hAnsi="Times New Roman"/>
          <w:bCs/>
          <w:sz w:val="28"/>
          <w:szCs w:val="28"/>
        </w:rPr>
        <w:t>: Я – агроном. Без меня хлеб не вырастет. Я проверяю, взошли ли зерна, а еще смотрю, когда надо поливать, когда пропалывать, а когда собирать.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>(Вбегают дети в костюме тучки и солнышка.)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Петушок:</w:t>
      </w:r>
      <w:r w:rsidRPr="00917FDF">
        <w:rPr>
          <w:rFonts w:ascii="Times New Roman" w:hAnsi="Times New Roman"/>
          <w:bCs/>
          <w:sz w:val="28"/>
          <w:szCs w:val="28"/>
        </w:rPr>
        <w:t xml:space="preserve"> А вы что здесь делаете?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Солнышко и тучка вместе:</w:t>
      </w:r>
      <w:r w:rsidRPr="00917FDF">
        <w:rPr>
          <w:rFonts w:ascii="Times New Roman" w:hAnsi="Times New Roman"/>
          <w:bCs/>
          <w:sz w:val="28"/>
          <w:szCs w:val="28"/>
        </w:rPr>
        <w:t xml:space="preserve"> Без нас хлеб вообще расти не будет. Без нас и всходов не будет и земля засохнет. Мы пшеницу поливаем  и согреваем.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Петушок</w:t>
      </w:r>
      <w:r w:rsidRPr="00917FDF">
        <w:rPr>
          <w:rFonts w:ascii="Times New Roman" w:hAnsi="Times New Roman"/>
          <w:bCs/>
          <w:sz w:val="28"/>
          <w:szCs w:val="28"/>
        </w:rPr>
        <w:t>: И, правда, как мы про вас забыли.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4ребенок</w:t>
      </w:r>
      <w:r w:rsidRPr="00917FDF">
        <w:rPr>
          <w:rFonts w:ascii="Times New Roman" w:hAnsi="Times New Roman"/>
          <w:bCs/>
          <w:sz w:val="28"/>
          <w:szCs w:val="28"/>
        </w:rPr>
        <w:t>: Я – комбайнер. Я пшеницу с поля убираю.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5ребенок:</w:t>
      </w:r>
      <w:r w:rsidRPr="00917FDF">
        <w:rPr>
          <w:rFonts w:ascii="Times New Roman" w:hAnsi="Times New Roman"/>
          <w:bCs/>
          <w:sz w:val="28"/>
          <w:szCs w:val="28"/>
        </w:rPr>
        <w:t xml:space="preserve"> Я – водитель грузовика. Я пшеницу на склад увожу, чтобы ее там просушили. А потом я ее на мельницу везу.</w:t>
      </w: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  <w:sectPr w:rsidR="00BD29F1" w:rsidSect="00917FDF">
          <w:type w:val="continuous"/>
          <w:pgSz w:w="11907" w:h="16839" w:code="9"/>
          <w:pgMar w:top="720" w:right="720" w:bottom="720" w:left="1134" w:header="708" w:footer="708" w:gutter="0"/>
          <w:cols w:space="708"/>
          <w:docGrid w:linePitch="435"/>
        </w:sectPr>
      </w:pPr>
      <w:r w:rsidRPr="00917FDF">
        <w:rPr>
          <w:rFonts w:ascii="Times New Roman" w:hAnsi="Times New Roman"/>
          <w:b/>
          <w:bCs/>
          <w:sz w:val="28"/>
          <w:szCs w:val="28"/>
        </w:rPr>
        <w:t>6ребенок:</w:t>
      </w:r>
      <w:r w:rsidRPr="00917FDF">
        <w:rPr>
          <w:rFonts w:ascii="Times New Roman" w:hAnsi="Times New Roman"/>
          <w:bCs/>
          <w:sz w:val="28"/>
          <w:szCs w:val="28"/>
        </w:rPr>
        <w:t xml:space="preserve">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Я – мельник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Погляди в мешок, томится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Золотистая пшеница.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Ветер дует день и ночь,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Хочет мельнику помочь,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Станет все зерно мукою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Потечет мука рекою</w:t>
      </w:r>
    </w:p>
    <w:p w:rsidR="00BD29F1" w:rsidRDefault="00BD29F1" w:rsidP="00917FDF">
      <w:pPr>
        <w:rPr>
          <w:rFonts w:ascii="Times New Roman" w:hAnsi="Times New Roman"/>
          <w:b/>
          <w:bCs/>
          <w:sz w:val="28"/>
          <w:szCs w:val="28"/>
        </w:rPr>
        <w:sectPr w:rsidR="00BD29F1" w:rsidSect="00917FDF">
          <w:type w:val="continuous"/>
          <w:pgSz w:w="11907" w:h="16839" w:code="9"/>
          <w:pgMar w:top="720" w:right="720" w:bottom="720" w:left="1134" w:header="708" w:footer="708" w:gutter="0"/>
          <w:cols w:num="2" w:space="708"/>
          <w:docGrid w:linePitch="435"/>
        </w:sect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Круть и Верть</w:t>
      </w:r>
      <w:r w:rsidRPr="00917FDF">
        <w:rPr>
          <w:rFonts w:ascii="Times New Roman" w:hAnsi="Times New Roman"/>
          <w:bCs/>
          <w:sz w:val="28"/>
          <w:szCs w:val="28"/>
        </w:rPr>
        <w:t>: Так что же получается, что ветер тоже помогает?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Петушок:</w:t>
      </w:r>
      <w:r w:rsidRPr="00917FDF">
        <w:rPr>
          <w:rFonts w:ascii="Times New Roman" w:hAnsi="Times New Roman"/>
          <w:bCs/>
          <w:sz w:val="28"/>
          <w:szCs w:val="28"/>
        </w:rPr>
        <w:t xml:space="preserve"> Получается, что так.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7ребенок:</w:t>
      </w:r>
      <w:r w:rsidRPr="00917FDF">
        <w:rPr>
          <w:rFonts w:ascii="Times New Roman" w:hAnsi="Times New Roman"/>
          <w:bCs/>
          <w:sz w:val="28"/>
          <w:szCs w:val="28"/>
        </w:rPr>
        <w:t xml:space="preserve"> Я – пекарь. Я замешиваю тесто и выпекаю булки, калачи, батоны, караваи, сушки, ватрушки и торты. Хотите научиться стряпать, мышата?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Мышата</w:t>
      </w:r>
      <w:r w:rsidRPr="00917FDF">
        <w:rPr>
          <w:rFonts w:ascii="Times New Roman" w:hAnsi="Times New Roman"/>
          <w:bCs/>
          <w:sz w:val="28"/>
          <w:szCs w:val="28"/>
        </w:rPr>
        <w:t>: Да.</w:t>
      </w:r>
    </w:p>
    <w:p w:rsidR="00BD29F1" w:rsidRPr="00917FDF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Cs/>
          <w:i/>
          <w:sz w:val="28"/>
          <w:szCs w:val="28"/>
        </w:rPr>
        <w:t>(Игра-имитация «Печем пирог»)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Петушок:</w:t>
      </w:r>
      <w:r w:rsidRPr="00917FDF">
        <w:rPr>
          <w:rFonts w:ascii="Times New Roman" w:hAnsi="Times New Roman"/>
          <w:bCs/>
          <w:sz w:val="28"/>
          <w:szCs w:val="28"/>
        </w:rPr>
        <w:t xml:space="preserve"> Ну, что Круть, ну, что Верть, поняли, почему нельзя хлебом кидаться?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Круть</w:t>
      </w:r>
      <w:r w:rsidRPr="00917FDF">
        <w:rPr>
          <w:rFonts w:ascii="Times New Roman" w:hAnsi="Times New Roman"/>
          <w:bCs/>
          <w:sz w:val="28"/>
          <w:szCs w:val="28"/>
        </w:rPr>
        <w:t>: Да. Теперь понятно, как тяжело людям хлеб достается.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Верть:</w:t>
      </w:r>
      <w:r w:rsidRPr="00917FDF">
        <w:rPr>
          <w:rFonts w:ascii="Times New Roman" w:hAnsi="Times New Roman"/>
          <w:bCs/>
          <w:sz w:val="28"/>
          <w:szCs w:val="28"/>
        </w:rPr>
        <w:t xml:space="preserve"> Мы же не знали, а сейчас даже и стыдно стало.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Петушок</w:t>
      </w:r>
      <w:r w:rsidRPr="00917FDF">
        <w:rPr>
          <w:rFonts w:ascii="Times New Roman" w:hAnsi="Times New Roman"/>
          <w:bCs/>
          <w:sz w:val="28"/>
          <w:szCs w:val="28"/>
        </w:rPr>
        <w:t xml:space="preserve">: Да. А я еще и пословицу вам скажу. 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Хочешь, есть, калачи - не лежи на печи.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Худой обед, когда хлеба нет.</w:t>
      </w:r>
    </w:p>
    <w:p w:rsidR="00BD29F1" w:rsidRPr="00A92162" w:rsidRDefault="00BD29F1" w:rsidP="00917FDF">
      <w:pPr>
        <w:rPr>
          <w:rFonts w:ascii="Times New Roman" w:hAnsi="Times New Roman"/>
          <w:bCs/>
          <w:i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        </w:t>
      </w:r>
      <w:r w:rsidRPr="00917FDF">
        <w:rPr>
          <w:rFonts w:ascii="Times New Roman" w:hAnsi="Times New Roman"/>
          <w:b/>
          <w:bCs/>
          <w:sz w:val="28"/>
          <w:szCs w:val="28"/>
        </w:rPr>
        <w:t xml:space="preserve">Пекарь:          </w:t>
      </w:r>
      <w:r w:rsidRPr="00917FDF">
        <w:rPr>
          <w:rFonts w:ascii="Times New Roman" w:hAnsi="Times New Roman"/>
          <w:bCs/>
          <w:sz w:val="28"/>
          <w:szCs w:val="28"/>
        </w:rPr>
        <w:t>Вот он, хлебушек душистый (</w:t>
      </w:r>
      <w:r w:rsidRPr="00A92162">
        <w:rPr>
          <w:rFonts w:ascii="Times New Roman" w:hAnsi="Times New Roman"/>
          <w:bCs/>
          <w:i/>
          <w:sz w:val="28"/>
          <w:szCs w:val="28"/>
        </w:rPr>
        <w:t>показывает на каравай)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 xml:space="preserve">                                                  С хрупкой корочкой витой.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  <w:r w:rsidRPr="00917FDF">
        <w:rPr>
          <w:rFonts w:ascii="Times New Roman" w:hAnsi="Times New Roman"/>
          <w:bCs/>
          <w:sz w:val="28"/>
          <w:szCs w:val="28"/>
        </w:rPr>
        <w:t xml:space="preserve">Вот, он, теплый, золотистый, </w:t>
      </w: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</w:t>
      </w:r>
      <w:r w:rsidRPr="00917FDF">
        <w:rPr>
          <w:rFonts w:ascii="Times New Roman" w:hAnsi="Times New Roman"/>
          <w:bCs/>
          <w:sz w:val="28"/>
          <w:szCs w:val="28"/>
        </w:rPr>
        <w:t>Словно солнцем налитой.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 xml:space="preserve">Петушок:     </w:t>
      </w: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  <w:sectPr w:rsidR="00BD29F1" w:rsidSect="00917FDF">
          <w:type w:val="continuous"/>
          <w:pgSz w:w="11907" w:h="16839" w:code="9"/>
          <w:pgMar w:top="720" w:right="720" w:bottom="720" w:left="1134" w:header="708" w:footer="708" w:gutter="0"/>
          <w:cols w:space="708"/>
          <w:docGrid w:linePitch="435"/>
        </w:sectPr>
      </w:pP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И в каждый дом,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На каждый стол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Он пожаловал, пришел.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В нем здоровье, наша сила,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Внем чудесное тепло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Сколько рук его растило,</w:t>
      </w:r>
    </w:p>
    <w:p w:rsidR="00BD29F1" w:rsidRPr="00917FDF" w:rsidRDefault="00BD29F1" w:rsidP="00917FDF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Cs/>
          <w:sz w:val="28"/>
          <w:szCs w:val="28"/>
        </w:rPr>
        <w:t>Сохраняло, берегло!</w:t>
      </w:r>
    </w:p>
    <w:p w:rsidR="00BD29F1" w:rsidRDefault="00BD29F1" w:rsidP="00917FDF">
      <w:pPr>
        <w:rPr>
          <w:rFonts w:ascii="Times New Roman" w:hAnsi="Times New Roman"/>
          <w:bCs/>
          <w:sz w:val="28"/>
          <w:szCs w:val="28"/>
        </w:rPr>
        <w:sectPr w:rsidR="00BD29F1" w:rsidSect="00917FDF">
          <w:type w:val="continuous"/>
          <w:pgSz w:w="11907" w:h="16839" w:code="9"/>
          <w:pgMar w:top="720" w:right="720" w:bottom="720" w:left="1134" w:header="708" w:footer="708" w:gutter="0"/>
          <w:cols w:num="2" w:space="708"/>
          <w:docGrid w:linePitch="435"/>
        </w:sectPr>
      </w:pPr>
    </w:p>
    <w:p w:rsidR="00BD29F1" w:rsidRDefault="00BD29F1">
      <w:pPr>
        <w:rPr>
          <w:rFonts w:ascii="Times New Roman" w:hAnsi="Times New Roman"/>
          <w:bCs/>
          <w:sz w:val="28"/>
          <w:szCs w:val="28"/>
        </w:rPr>
      </w:pPr>
      <w:r w:rsidRPr="00917FDF">
        <w:rPr>
          <w:rFonts w:ascii="Times New Roman" w:hAnsi="Times New Roman"/>
          <w:b/>
          <w:bCs/>
          <w:sz w:val="28"/>
          <w:szCs w:val="28"/>
        </w:rPr>
        <w:t>Круть и Верть приглашают всех к столу. Чаепитие</w:t>
      </w:r>
      <w:r w:rsidRPr="00917FDF">
        <w:rPr>
          <w:rFonts w:ascii="Times New Roman" w:hAnsi="Times New Roman"/>
          <w:bCs/>
          <w:sz w:val="28"/>
          <w:szCs w:val="28"/>
        </w:rPr>
        <w:t>.</w:t>
      </w:r>
    </w:p>
    <w:p w:rsidR="00BD29F1" w:rsidRDefault="00BD29F1">
      <w:pPr>
        <w:rPr>
          <w:rFonts w:ascii="Times New Roman" w:hAnsi="Times New Roman"/>
          <w:bCs/>
          <w:sz w:val="28"/>
          <w:szCs w:val="28"/>
        </w:rPr>
      </w:pPr>
    </w:p>
    <w:p w:rsidR="00BD29F1" w:rsidRPr="005F6A36" w:rsidRDefault="00BD29F1">
      <w:pPr>
        <w:rPr>
          <w:rFonts w:ascii="Times New Roman" w:hAnsi="Times New Roman"/>
          <w:b/>
          <w:bCs/>
          <w:sz w:val="40"/>
          <w:szCs w:val="40"/>
        </w:rPr>
      </w:pPr>
      <w:r w:rsidRPr="008B307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 w:rsidRPr="005F6A36">
        <w:rPr>
          <w:rFonts w:ascii="Times New Roman" w:hAnsi="Times New Roman"/>
          <w:b/>
          <w:bCs/>
          <w:sz w:val="40"/>
          <w:szCs w:val="40"/>
        </w:rPr>
        <w:t>«Святки»</w:t>
      </w:r>
    </w:p>
    <w:p w:rsidR="00BD29F1" w:rsidRDefault="00BD29F1">
      <w:pPr>
        <w:rPr>
          <w:rFonts w:ascii="Times New Roman" w:hAnsi="Times New Roman"/>
          <w:bCs/>
          <w:sz w:val="28"/>
          <w:szCs w:val="28"/>
        </w:rPr>
      </w:pPr>
      <w:r w:rsidRPr="008B3077">
        <w:rPr>
          <w:rFonts w:ascii="Times New Roman" w:hAnsi="Times New Roman"/>
          <w:b/>
          <w:bCs/>
          <w:sz w:val="28"/>
          <w:szCs w:val="28"/>
        </w:rPr>
        <w:t>Задачи:</w:t>
      </w:r>
      <w:r>
        <w:rPr>
          <w:rFonts w:ascii="Times New Roman" w:hAnsi="Times New Roman"/>
          <w:bCs/>
          <w:sz w:val="28"/>
          <w:szCs w:val="28"/>
        </w:rPr>
        <w:t xml:space="preserve"> создать праздничную атмосферу. Продолжать знакомить детей с русскими обычаями. Воспитывать интерес к фольклору.</w:t>
      </w:r>
    </w:p>
    <w:p w:rsidR="00BD29F1" w:rsidRPr="008B3077" w:rsidRDefault="00BD29F1">
      <w:pPr>
        <w:rPr>
          <w:rFonts w:ascii="Times New Roman" w:hAnsi="Times New Roman"/>
          <w:b/>
          <w:bCs/>
          <w:sz w:val="28"/>
          <w:szCs w:val="28"/>
        </w:rPr>
      </w:pPr>
      <w:r w:rsidRPr="008B3077">
        <w:rPr>
          <w:rFonts w:ascii="Times New Roman" w:hAnsi="Times New Roman"/>
          <w:b/>
          <w:bCs/>
          <w:sz w:val="28"/>
          <w:szCs w:val="28"/>
        </w:rPr>
        <w:t>Ход:</w:t>
      </w:r>
    </w:p>
    <w:p w:rsidR="00BD29F1" w:rsidRDefault="00BD29F1">
      <w:pPr>
        <w:rPr>
          <w:rFonts w:ascii="Times New Roman" w:hAnsi="Times New Roman"/>
          <w:bCs/>
          <w:sz w:val="28"/>
          <w:szCs w:val="28"/>
        </w:rPr>
      </w:pPr>
      <w:r w:rsidRPr="008B3077">
        <w:rPr>
          <w:rFonts w:ascii="Times New Roman" w:hAnsi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/>
          <w:bCs/>
          <w:sz w:val="28"/>
          <w:szCs w:val="28"/>
        </w:rPr>
        <w:t xml:space="preserve">     Наступило Рождество – Долго ждали мы его.</w:t>
      </w:r>
    </w:p>
    <w:p w:rsidR="00BD29F1" w:rsidRDefault="00BD29F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Святки празднует народ: Веселится и поет.</w:t>
      </w:r>
    </w:p>
    <w:p w:rsidR="00BD29F1" w:rsidRPr="008B3077" w:rsidRDefault="00BD29F1">
      <w:pPr>
        <w:rPr>
          <w:rFonts w:ascii="Times New Roman" w:hAnsi="Times New Roman"/>
          <w:b/>
          <w:bCs/>
          <w:sz w:val="28"/>
          <w:szCs w:val="28"/>
        </w:rPr>
      </w:pPr>
      <w:r w:rsidRPr="008B3077">
        <w:rPr>
          <w:rFonts w:ascii="Times New Roman" w:hAnsi="Times New Roman"/>
          <w:b/>
          <w:bCs/>
          <w:sz w:val="28"/>
          <w:szCs w:val="28"/>
        </w:rPr>
        <w:t>Дети поют песню «Если б не было зимы».</w:t>
      </w:r>
    </w:p>
    <w:p w:rsidR="00BD29F1" w:rsidRDefault="00BD29F1" w:rsidP="00A327A1">
      <w:pPr>
        <w:rPr>
          <w:rFonts w:ascii="Times New Roman" w:hAnsi="Times New Roman"/>
          <w:bCs/>
          <w:sz w:val="28"/>
          <w:szCs w:val="28"/>
        </w:rPr>
        <w:sectPr w:rsidR="00BD29F1" w:rsidSect="00917FDF">
          <w:type w:val="continuous"/>
          <w:pgSz w:w="11907" w:h="16839" w:code="9"/>
          <w:pgMar w:top="720" w:right="720" w:bottom="720" w:left="1134" w:header="708" w:footer="708" w:gutter="0"/>
          <w:cols w:space="708"/>
          <w:docGrid w:linePitch="435"/>
        </w:sectPr>
      </w:pPr>
    </w:p>
    <w:p w:rsidR="00BD29F1" w:rsidRDefault="00BD29F1" w:rsidP="00A327A1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A327A1">
      <w:pPr>
        <w:rPr>
          <w:rFonts w:ascii="Times New Roman" w:hAnsi="Times New Roman"/>
          <w:bCs/>
          <w:sz w:val="28"/>
          <w:szCs w:val="28"/>
        </w:rPr>
      </w:pPr>
      <w:r w:rsidRPr="00A327A1">
        <w:rPr>
          <w:rFonts w:ascii="Times New Roman" w:hAnsi="Times New Roman"/>
          <w:bCs/>
          <w:sz w:val="28"/>
          <w:szCs w:val="28"/>
        </w:rPr>
        <w:t>Кабы не было зимы</w:t>
      </w:r>
      <w:r w:rsidRPr="00A327A1">
        <w:rPr>
          <w:rFonts w:ascii="Times New Roman" w:hAnsi="Times New Roman"/>
          <w:bCs/>
          <w:sz w:val="28"/>
          <w:szCs w:val="28"/>
        </w:rPr>
        <w:br/>
        <w:t>Кабы не было зимы</w:t>
      </w:r>
      <w:r w:rsidRPr="00A327A1">
        <w:rPr>
          <w:rFonts w:ascii="Times New Roman" w:hAnsi="Times New Roman"/>
          <w:bCs/>
          <w:sz w:val="28"/>
          <w:szCs w:val="28"/>
        </w:rPr>
        <w:br/>
        <w:t>В городах и селах,</w:t>
      </w:r>
      <w:r w:rsidRPr="00A327A1">
        <w:rPr>
          <w:rFonts w:ascii="Times New Roman" w:hAnsi="Times New Roman"/>
          <w:bCs/>
          <w:sz w:val="28"/>
          <w:szCs w:val="28"/>
        </w:rPr>
        <w:br/>
        <w:t>Никогда б не знали мы</w:t>
      </w:r>
      <w:r w:rsidRPr="00A327A1">
        <w:rPr>
          <w:rFonts w:ascii="Times New Roman" w:hAnsi="Times New Roman"/>
          <w:bCs/>
          <w:sz w:val="28"/>
          <w:szCs w:val="28"/>
        </w:rPr>
        <w:br/>
        <w:t>Этих дней веселых.</w:t>
      </w:r>
      <w:r w:rsidRPr="00A327A1">
        <w:rPr>
          <w:rFonts w:ascii="Times New Roman" w:hAnsi="Times New Roman"/>
          <w:bCs/>
          <w:sz w:val="28"/>
          <w:szCs w:val="28"/>
        </w:rPr>
        <w:br/>
      </w:r>
      <w:r w:rsidRPr="00A327A1">
        <w:rPr>
          <w:rFonts w:ascii="Times New Roman" w:hAnsi="Times New Roman"/>
          <w:bCs/>
          <w:sz w:val="28"/>
          <w:szCs w:val="28"/>
        </w:rPr>
        <w:br/>
        <w:t>Не кружила б малышня</w:t>
      </w:r>
      <w:r w:rsidRPr="00A327A1">
        <w:rPr>
          <w:rFonts w:ascii="Times New Roman" w:hAnsi="Times New Roman"/>
          <w:bCs/>
          <w:sz w:val="28"/>
          <w:szCs w:val="28"/>
        </w:rPr>
        <w:br/>
        <w:t>Возле снежной бабы,</w:t>
      </w:r>
      <w:r w:rsidRPr="00A327A1">
        <w:rPr>
          <w:rFonts w:ascii="Times New Roman" w:hAnsi="Times New Roman"/>
          <w:bCs/>
          <w:sz w:val="28"/>
          <w:szCs w:val="28"/>
        </w:rPr>
        <w:br/>
        <w:t>Не петляла бы лыжня,</w:t>
      </w:r>
      <w:r w:rsidRPr="00A327A1">
        <w:rPr>
          <w:rFonts w:ascii="Times New Roman" w:hAnsi="Times New Roman"/>
          <w:bCs/>
          <w:sz w:val="28"/>
          <w:szCs w:val="28"/>
        </w:rPr>
        <w:br/>
        <w:t>Кабы, кабы, кабы...</w:t>
      </w:r>
      <w:r w:rsidRPr="00A327A1">
        <w:rPr>
          <w:rFonts w:ascii="Times New Roman" w:hAnsi="Times New Roman"/>
          <w:bCs/>
          <w:sz w:val="28"/>
          <w:szCs w:val="28"/>
        </w:rPr>
        <w:br/>
        <w:t>Не петляла бы лыжня,</w:t>
      </w:r>
      <w:r w:rsidRPr="00A327A1">
        <w:rPr>
          <w:rFonts w:ascii="Times New Roman" w:hAnsi="Times New Roman"/>
          <w:bCs/>
          <w:sz w:val="28"/>
          <w:szCs w:val="28"/>
        </w:rPr>
        <w:br/>
        <w:t>Кабы, кабы, кабы...</w:t>
      </w:r>
      <w:r w:rsidRPr="00A327A1">
        <w:rPr>
          <w:rFonts w:ascii="Times New Roman" w:hAnsi="Times New Roman"/>
          <w:bCs/>
          <w:sz w:val="28"/>
          <w:szCs w:val="28"/>
        </w:rPr>
        <w:br/>
      </w:r>
      <w:r w:rsidRPr="00A327A1">
        <w:rPr>
          <w:rFonts w:ascii="Times New Roman" w:hAnsi="Times New Roman"/>
          <w:bCs/>
          <w:sz w:val="28"/>
          <w:szCs w:val="28"/>
        </w:rPr>
        <w:br/>
        <w:t>Кабы не было зимы,</w:t>
      </w:r>
      <w:r w:rsidRPr="00A327A1">
        <w:rPr>
          <w:rFonts w:ascii="Times New Roman" w:hAnsi="Times New Roman"/>
          <w:bCs/>
          <w:sz w:val="28"/>
          <w:szCs w:val="28"/>
        </w:rPr>
        <w:br/>
        <w:t>В этом нет секрета -</w:t>
      </w:r>
      <w:r w:rsidRPr="00A327A1">
        <w:rPr>
          <w:rFonts w:ascii="Times New Roman" w:hAnsi="Times New Roman"/>
          <w:bCs/>
          <w:sz w:val="28"/>
          <w:szCs w:val="28"/>
        </w:rPr>
        <w:br/>
        <w:t>От жары б увяли мы,</w:t>
      </w:r>
      <w:r w:rsidRPr="00A327A1">
        <w:rPr>
          <w:rFonts w:ascii="Times New Roman" w:hAnsi="Times New Roman"/>
          <w:bCs/>
          <w:sz w:val="28"/>
          <w:szCs w:val="28"/>
        </w:rPr>
        <w:br/>
        <w:t>Надоело б лето.</w:t>
      </w:r>
      <w:r w:rsidRPr="00A327A1">
        <w:rPr>
          <w:rFonts w:ascii="Times New Roman" w:hAnsi="Times New Roman"/>
          <w:bCs/>
          <w:sz w:val="28"/>
          <w:szCs w:val="28"/>
        </w:rPr>
        <w:br/>
      </w:r>
      <w:r w:rsidRPr="00A327A1">
        <w:rPr>
          <w:rFonts w:ascii="Times New Roman" w:hAnsi="Times New Roman"/>
          <w:bCs/>
          <w:sz w:val="28"/>
          <w:szCs w:val="28"/>
        </w:rPr>
        <w:br/>
      </w:r>
    </w:p>
    <w:p w:rsidR="00BD29F1" w:rsidRDefault="00BD29F1" w:rsidP="00A327A1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A327A1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A327A1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A327A1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A327A1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A327A1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A327A1">
      <w:pPr>
        <w:rPr>
          <w:rFonts w:ascii="Times New Roman" w:hAnsi="Times New Roman"/>
          <w:bCs/>
          <w:sz w:val="28"/>
          <w:szCs w:val="28"/>
        </w:rPr>
      </w:pPr>
      <w:r w:rsidRPr="00A327A1">
        <w:rPr>
          <w:rFonts w:ascii="Times New Roman" w:hAnsi="Times New Roman"/>
          <w:bCs/>
          <w:sz w:val="28"/>
          <w:szCs w:val="28"/>
        </w:rPr>
        <w:t>Не пришла бы к нам метель</w:t>
      </w:r>
      <w:r w:rsidRPr="00A327A1">
        <w:rPr>
          <w:rFonts w:ascii="Times New Roman" w:hAnsi="Times New Roman"/>
          <w:bCs/>
          <w:sz w:val="28"/>
          <w:szCs w:val="28"/>
        </w:rPr>
        <w:br/>
        <w:t>На денек хотя бы.</w:t>
      </w:r>
      <w:r w:rsidRPr="00A327A1">
        <w:rPr>
          <w:rFonts w:ascii="Times New Roman" w:hAnsi="Times New Roman"/>
          <w:bCs/>
          <w:sz w:val="28"/>
          <w:szCs w:val="28"/>
        </w:rPr>
        <w:br/>
        <w:t>И снегирь не сел на ель,</w:t>
      </w:r>
      <w:r w:rsidRPr="00A327A1">
        <w:rPr>
          <w:rFonts w:ascii="Times New Roman" w:hAnsi="Times New Roman"/>
          <w:bCs/>
          <w:sz w:val="28"/>
          <w:szCs w:val="28"/>
        </w:rPr>
        <w:br/>
        <w:t>Кабы, кабы, кабы...</w:t>
      </w:r>
      <w:r w:rsidRPr="00A327A1">
        <w:rPr>
          <w:rFonts w:ascii="Times New Roman" w:hAnsi="Times New Roman"/>
          <w:bCs/>
          <w:sz w:val="28"/>
          <w:szCs w:val="28"/>
        </w:rPr>
        <w:br/>
        <w:t>И снегирь не сел на ель,</w:t>
      </w:r>
      <w:r w:rsidRPr="00A327A1">
        <w:rPr>
          <w:rFonts w:ascii="Times New Roman" w:hAnsi="Times New Roman"/>
          <w:bCs/>
          <w:sz w:val="28"/>
          <w:szCs w:val="28"/>
        </w:rPr>
        <w:br/>
        <w:t>Кабы, кабы, кабы...</w:t>
      </w:r>
      <w:r w:rsidRPr="00A327A1">
        <w:rPr>
          <w:rFonts w:ascii="Times New Roman" w:hAnsi="Times New Roman"/>
          <w:bCs/>
          <w:sz w:val="28"/>
          <w:szCs w:val="28"/>
        </w:rPr>
        <w:br/>
      </w:r>
      <w:r w:rsidRPr="00A327A1">
        <w:rPr>
          <w:rFonts w:ascii="Times New Roman" w:hAnsi="Times New Roman"/>
          <w:bCs/>
          <w:sz w:val="28"/>
          <w:szCs w:val="28"/>
        </w:rPr>
        <w:br/>
      </w:r>
    </w:p>
    <w:p w:rsidR="00BD29F1" w:rsidRDefault="00BD29F1" w:rsidP="00A327A1">
      <w:pPr>
        <w:rPr>
          <w:rFonts w:ascii="Times New Roman" w:hAnsi="Times New Roman"/>
          <w:bCs/>
          <w:sz w:val="28"/>
          <w:szCs w:val="28"/>
        </w:rPr>
      </w:pPr>
    </w:p>
    <w:p w:rsidR="00BD29F1" w:rsidRPr="00A327A1" w:rsidRDefault="00BD29F1" w:rsidP="00A327A1">
      <w:pPr>
        <w:rPr>
          <w:rFonts w:ascii="Times New Roman" w:hAnsi="Times New Roman"/>
          <w:bCs/>
          <w:sz w:val="28"/>
          <w:szCs w:val="28"/>
        </w:rPr>
      </w:pPr>
      <w:r w:rsidRPr="00A327A1">
        <w:rPr>
          <w:rFonts w:ascii="Times New Roman" w:hAnsi="Times New Roman"/>
          <w:bCs/>
          <w:sz w:val="28"/>
          <w:szCs w:val="28"/>
        </w:rPr>
        <w:t>Кабы не было зимы,</w:t>
      </w:r>
      <w:r w:rsidRPr="00A327A1">
        <w:rPr>
          <w:rFonts w:ascii="Times New Roman" w:hAnsi="Times New Roman"/>
          <w:bCs/>
          <w:sz w:val="28"/>
          <w:szCs w:val="28"/>
        </w:rPr>
        <w:br/>
        <w:t>А все время лето,</w:t>
      </w:r>
      <w:r w:rsidRPr="00A327A1">
        <w:rPr>
          <w:rFonts w:ascii="Times New Roman" w:hAnsi="Times New Roman"/>
          <w:bCs/>
          <w:sz w:val="28"/>
          <w:szCs w:val="28"/>
        </w:rPr>
        <w:br/>
        <w:t>Мы б не знали кутерьмы</w:t>
      </w:r>
      <w:r w:rsidRPr="00A327A1">
        <w:rPr>
          <w:rFonts w:ascii="Times New Roman" w:hAnsi="Times New Roman"/>
          <w:bCs/>
          <w:sz w:val="28"/>
          <w:szCs w:val="28"/>
        </w:rPr>
        <w:br/>
        <w:t>Новогодней этой.</w:t>
      </w:r>
      <w:r w:rsidRPr="00A327A1">
        <w:rPr>
          <w:rFonts w:ascii="Times New Roman" w:hAnsi="Times New Roman"/>
          <w:bCs/>
          <w:sz w:val="28"/>
          <w:szCs w:val="28"/>
        </w:rPr>
        <w:br/>
        <w:t>Не спешил бы Дед Мороз</w:t>
      </w:r>
      <w:r w:rsidRPr="00A327A1">
        <w:rPr>
          <w:rFonts w:ascii="Times New Roman" w:hAnsi="Times New Roman"/>
          <w:bCs/>
          <w:sz w:val="28"/>
          <w:szCs w:val="28"/>
        </w:rPr>
        <w:br/>
        <w:t>К нам через ухабы,</w:t>
      </w:r>
      <w:r w:rsidRPr="00A327A1">
        <w:rPr>
          <w:rFonts w:ascii="Times New Roman" w:hAnsi="Times New Roman"/>
          <w:bCs/>
          <w:sz w:val="28"/>
          <w:szCs w:val="28"/>
        </w:rPr>
        <w:br/>
        <w:t>Лед на речке не замерз,</w:t>
      </w:r>
      <w:r w:rsidRPr="00A327A1">
        <w:rPr>
          <w:rFonts w:ascii="Times New Roman" w:hAnsi="Times New Roman"/>
          <w:bCs/>
          <w:sz w:val="28"/>
          <w:szCs w:val="28"/>
        </w:rPr>
        <w:br/>
        <w:t>Кабы, кабы, кабы...</w:t>
      </w:r>
      <w:r w:rsidRPr="00A327A1">
        <w:rPr>
          <w:rFonts w:ascii="Times New Roman" w:hAnsi="Times New Roman"/>
          <w:bCs/>
          <w:sz w:val="28"/>
          <w:szCs w:val="28"/>
        </w:rPr>
        <w:br/>
        <w:t>Лед на речке не замерз,</w:t>
      </w:r>
      <w:r w:rsidRPr="00A327A1">
        <w:rPr>
          <w:rFonts w:ascii="Times New Roman" w:hAnsi="Times New Roman"/>
          <w:bCs/>
          <w:sz w:val="28"/>
          <w:szCs w:val="28"/>
        </w:rPr>
        <w:br/>
        <w:t>Кабы, кабы, кабы...</w:t>
      </w:r>
    </w:p>
    <w:p w:rsidR="00BD29F1" w:rsidRDefault="00BD29F1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A327A1">
      <w:pPr>
        <w:rPr>
          <w:rFonts w:ascii="Times New Roman" w:hAnsi="Times New Roman"/>
          <w:bCs/>
          <w:sz w:val="28"/>
          <w:szCs w:val="28"/>
        </w:rPr>
        <w:sectPr w:rsidR="00BD29F1" w:rsidSect="00A327A1">
          <w:type w:val="continuous"/>
          <w:pgSz w:w="11907" w:h="16839" w:code="9"/>
          <w:pgMar w:top="720" w:right="720" w:bottom="720" w:left="1134" w:header="708" w:footer="708" w:gutter="0"/>
          <w:cols w:num="2" w:space="708"/>
          <w:docGrid w:linePitch="435"/>
        </w:sectPr>
      </w:pPr>
    </w:p>
    <w:p w:rsidR="00BD29F1" w:rsidRPr="008B3077" w:rsidRDefault="00BD29F1" w:rsidP="00A327A1">
      <w:pPr>
        <w:rPr>
          <w:rFonts w:ascii="Times New Roman" w:hAnsi="Times New Roman"/>
          <w:b/>
          <w:bCs/>
          <w:sz w:val="28"/>
          <w:szCs w:val="28"/>
        </w:rPr>
        <w:sectPr w:rsidR="00BD29F1" w:rsidRPr="008B3077" w:rsidSect="00A327A1">
          <w:type w:val="continuous"/>
          <w:pgSz w:w="11907" w:h="16839" w:code="9"/>
          <w:pgMar w:top="720" w:right="720" w:bottom="720" w:left="1134" w:header="708" w:footer="708" w:gutter="0"/>
          <w:cols w:space="708"/>
          <w:docGrid w:linePitch="435"/>
        </w:sectPr>
      </w:pPr>
      <w:r w:rsidRPr="008B3077">
        <w:rPr>
          <w:rFonts w:ascii="Times New Roman" w:hAnsi="Times New Roman"/>
          <w:b/>
          <w:bCs/>
          <w:sz w:val="28"/>
          <w:szCs w:val="28"/>
        </w:rPr>
        <w:t>Хозяйка:</w:t>
      </w:r>
    </w:p>
    <w:p w:rsidR="00BD29F1" w:rsidRDefault="00BD29F1" w:rsidP="00A327A1">
      <w:pPr>
        <w:rPr>
          <w:rFonts w:ascii="Times New Roman" w:hAnsi="Times New Roman"/>
          <w:bCs/>
          <w:sz w:val="28"/>
          <w:szCs w:val="28"/>
        </w:rPr>
        <w:sectPr w:rsidR="00BD29F1" w:rsidSect="008B3077">
          <w:type w:val="continuous"/>
          <w:pgSz w:w="11907" w:h="16839" w:code="9"/>
          <w:pgMar w:top="720" w:right="720" w:bottom="720" w:left="1134" w:header="708" w:footer="708" w:gutter="0"/>
          <w:cols w:num="2" w:space="708"/>
          <w:docGrid w:linePitch="435"/>
        </w:sectPr>
      </w:pPr>
      <w:r>
        <w:rPr>
          <w:rFonts w:ascii="Times New Roman" w:hAnsi="Times New Roman"/>
          <w:bCs/>
          <w:sz w:val="28"/>
          <w:szCs w:val="28"/>
        </w:rPr>
        <w:t xml:space="preserve">               В этот зимний вечерок</w:t>
      </w:r>
    </w:p>
    <w:p w:rsidR="00BD29F1" w:rsidRDefault="00BD29F1" w:rsidP="00A327A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Вьется над трубой дымок</w:t>
      </w:r>
    </w:p>
    <w:p w:rsidR="00BD29F1" w:rsidRDefault="00BD29F1" w:rsidP="00A327A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Месяц светится над ней</w:t>
      </w:r>
    </w:p>
    <w:p w:rsidR="00BD29F1" w:rsidRDefault="00BD29F1" w:rsidP="00A327A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в избе полно гостей</w:t>
      </w:r>
    </w:p>
    <w:p w:rsidR="00BD29F1" w:rsidRDefault="00BD29F1" w:rsidP="00A327A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Здесь и красные девицы</w:t>
      </w:r>
    </w:p>
    <w:p w:rsidR="00BD29F1" w:rsidRDefault="00BD29F1" w:rsidP="00A327A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Раскрасавицы-сестрицы</w:t>
      </w:r>
    </w:p>
    <w:p w:rsidR="00BD29F1" w:rsidRDefault="00BD29F1" w:rsidP="00A327A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Добры молодцы кругом</w:t>
      </w:r>
    </w:p>
    <w:p w:rsidR="00BD29F1" w:rsidRDefault="00BD29F1" w:rsidP="00226DB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хозяйка за столом.</w:t>
      </w:r>
    </w:p>
    <w:p w:rsidR="00BD29F1" w:rsidRDefault="00BD29F1" w:rsidP="00226DB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Посиделки здесь у нас</w:t>
      </w:r>
    </w:p>
    <w:p w:rsidR="00BD29F1" w:rsidRDefault="00BD29F1" w:rsidP="00226DB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Мы сюда позвали вас</w:t>
      </w:r>
    </w:p>
    <w:p w:rsidR="00BD29F1" w:rsidRDefault="00BD29F1" w:rsidP="00226DB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Поиграть , повеселиться</w:t>
      </w:r>
    </w:p>
    <w:p w:rsidR="00BD29F1" w:rsidRDefault="00BD29F1" w:rsidP="00226DB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русский пляс с душой пуститься</w:t>
      </w:r>
    </w:p>
    <w:p w:rsidR="00BD29F1" w:rsidRDefault="00BD29F1" w:rsidP="00226DB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Раз, два – Начинается игра!</w:t>
      </w: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  <w:sectPr w:rsidR="00BD29F1" w:rsidSect="008B3077">
          <w:type w:val="continuous"/>
          <w:pgSz w:w="11907" w:h="16839" w:code="9"/>
          <w:pgMar w:top="720" w:right="720" w:bottom="720" w:left="1134" w:header="708" w:footer="708" w:gutter="0"/>
          <w:cols w:num="2" w:space="708"/>
          <w:docGrid w:linePitch="435"/>
        </w:sectPr>
      </w:pPr>
    </w:p>
    <w:p w:rsidR="00BD29F1" w:rsidRPr="008B3077" w:rsidRDefault="00BD29F1" w:rsidP="00226DBD">
      <w:pPr>
        <w:rPr>
          <w:rFonts w:ascii="Times New Roman" w:hAnsi="Times New Roman"/>
          <w:b/>
          <w:bCs/>
          <w:sz w:val="28"/>
          <w:szCs w:val="28"/>
        </w:rPr>
      </w:pPr>
      <w:r w:rsidRPr="008B3077">
        <w:rPr>
          <w:rFonts w:ascii="Times New Roman" w:hAnsi="Times New Roman"/>
          <w:b/>
          <w:bCs/>
          <w:sz w:val="28"/>
          <w:szCs w:val="28"/>
        </w:rPr>
        <w:t xml:space="preserve">Игра «Растяпа». </w:t>
      </w:r>
    </w:p>
    <w:p w:rsidR="00BD29F1" w:rsidRPr="00E05E6B" w:rsidRDefault="00BD29F1" w:rsidP="00226DBD">
      <w:pPr>
        <w:rPr>
          <w:rFonts w:ascii="Times New Roman" w:hAnsi="Times New Roman"/>
          <w:bCs/>
          <w:i/>
          <w:sz w:val="28"/>
          <w:szCs w:val="28"/>
        </w:rPr>
      </w:pPr>
      <w:r w:rsidRPr="00E05E6B">
        <w:rPr>
          <w:rFonts w:ascii="Times New Roman" w:hAnsi="Times New Roman"/>
          <w:bCs/>
          <w:i/>
          <w:sz w:val="28"/>
          <w:szCs w:val="28"/>
        </w:rPr>
        <w:t>Дети идут под веселую музыку по кругу. Музыка прерывается, все становятся в пары. Те, кто остался без пары, выходят в центр круга. Им хором кричат: «Раз, два, три – растяпа ты!»</w:t>
      </w: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  <w:r w:rsidRPr="008B3077">
        <w:rPr>
          <w:rFonts w:ascii="Times New Roman" w:hAnsi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/>
          <w:bCs/>
          <w:sz w:val="28"/>
          <w:szCs w:val="28"/>
        </w:rPr>
        <w:t xml:space="preserve"> А вы знаете, раньше на святках гадали, судьбу предсказывали. Хотите знать, кем будете, когда вырастите?</w:t>
      </w:r>
    </w:p>
    <w:p w:rsidR="00BD29F1" w:rsidRPr="008B3077" w:rsidRDefault="00BD29F1" w:rsidP="00226DBD">
      <w:pPr>
        <w:rPr>
          <w:rFonts w:ascii="Times New Roman" w:hAnsi="Times New Roman"/>
          <w:b/>
          <w:bCs/>
          <w:sz w:val="28"/>
          <w:szCs w:val="28"/>
        </w:rPr>
      </w:pPr>
      <w:r w:rsidRPr="008B3077">
        <w:rPr>
          <w:rFonts w:ascii="Times New Roman" w:hAnsi="Times New Roman"/>
          <w:b/>
          <w:bCs/>
          <w:sz w:val="28"/>
          <w:szCs w:val="28"/>
        </w:rPr>
        <w:t>Игра «Угадай свою будущую профессию»</w:t>
      </w: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  <w:r w:rsidRPr="00E05E6B">
        <w:rPr>
          <w:rFonts w:ascii="Times New Roman" w:hAnsi="Times New Roman"/>
          <w:bCs/>
          <w:i/>
          <w:sz w:val="28"/>
          <w:szCs w:val="28"/>
        </w:rPr>
        <w:t>Стук в дверь, слышится шум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  <w:r w:rsidRPr="008B3077">
        <w:rPr>
          <w:rFonts w:ascii="Times New Roman" w:hAnsi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B30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 нам на святки пришли колядки.</w:t>
      </w:r>
    </w:p>
    <w:p w:rsidR="00BD29F1" w:rsidRPr="00E05E6B" w:rsidRDefault="00BD29F1" w:rsidP="00226DBD">
      <w:pPr>
        <w:rPr>
          <w:rFonts w:ascii="Times New Roman" w:hAnsi="Times New Roman"/>
          <w:bCs/>
          <w:i/>
          <w:sz w:val="28"/>
          <w:szCs w:val="28"/>
        </w:rPr>
      </w:pPr>
      <w:r w:rsidRPr="00E05E6B">
        <w:rPr>
          <w:rFonts w:ascii="Times New Roman" w:hAnsi="Times New Roman"/>
          <w:bCs/>
          <w:i/>
          <w:sz w:val="28"/>
          <w:szCs w:val="28"/>
        </w:rPr>
        <w:t>В зал заходят скоморохи с мешком в руках.</w:t>
      </w:r>
    </w:p>
    <w:p w:rsidR="00BD29F1" w:rsidRDefault="00BD29F1" w:rsidP="00226DB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Останавливаются и поют </w:t>
      </w:r>
      <w:r w:rsidRPr="008B3077">
        <w:rPr>
          <w:rFonts w:ascii="Times New Roman" w:hAnsi="Times New Roman"/>
          <w:b/>
          <w:bCs/>
          <w:sz w:val="28"/>
          <w:szCs w:val="28"/>
        </w:rPr>
        <w:t>песню «Рождественская колядка»</w:t>
      </w:r>
    </w:p>
    <w:p w:rsidR="00BD29F1" w:rsidRDefault="00BD29F1" w:rsidP="008B3077">
      <w:pPr>
        <w:rPr>
          <w:rFonts w:ascii="Times New Roman" w:hAnsi="Times New Roman"/>
          <w:bCs/>
          <w:sz w:val="28"/>
          <w:szCs w:val="28"/>
        </w:rPr>
      </w:pPr>
      <w:r w:rsidRPr="008B3077">
        <w:rPr>
          <w:rFonts w:ascii="Times New Roman" w:hAnsi="Times New Roman"/>
          <w:b/>
          <w:bCs/>
          <w:sz w:val="28"/>
          <w:szCs w:val="28"/>
        </w:rPr>
        <w:t>1 скоморох: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8B30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8B30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Коляда, коляда</w:t>
      </w:r>
    </w:p>
    <w:p w:rsidR="00BD29F1" w:rsidRDefault="00BD29F1" w:rsidP="008B307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Ты подай пирога</w:t>
      </w:r>
    </w:p>
    <w:p w:rsidR="00BD29F1" w:rsidRDefault="00BD29F1" w:rsidP="008B307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Или хлеба ломтину</w:t>
      </w:r>
    </w:p>
    <w:p w:rsidR="00BD29F1" w:rsidRDefault="00BD29F1" w:rsidP="008B307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Или  денег полтину</w:t>
      </w:r>
    </w:p>
    <w:p w:rsidR="00BD29F1" w:rsidRDefault="00BD29F1" w:rsidP="008B307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Кто не даст пирога</w:t>
      </w:r>
    </w:p>
    <w:p w:rsidR="00BD29F1" w:rsidRDefault="00BD29F1" w:rsidP="008B307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Тому куречья нога</w:t>
      </w:r>
    </w:p>
    <w:p w:rsidR="00BD29F1" w:rsidRPr="008B3077" w:rsidRDefault="00BD29F1" w:rsidP="00226DB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  <w:r w:rsidRPr="008B3077">
        <w:rPr>
          <w:rFonts w:ascii="Times New Roman" w:hAnsi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/>
          <w:bCs/>
          <w:sz w:val="28"/>
          <w:szCs w:val="28"/>
        </w:rPr>
        <w:t xml:space="preserve"> Угощу, угощу. А вы взамен что?</w:t>
      </w: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  <w:r w:rsidRPr="008B3077">
        <w:rPr>
          <w:rFonts w:ascii="Times New Roman" w:hAnsi="Times New Roman"/>
          <w:b/>
          <w:bCs/>
          <w:sz w:val="28"/>
          <w:szCs w:val="28"/>
        </w:rPr>
        <w:t>2скоморох:</w:t>
      </w:r>
      <w:r>
        <w:rPr>
          <w:rFonts w:ascii="Times New Roman" w:hAnsi="Times New Roman"/>
          <w:bCs/>
          <w:sz w:val="28"/>
          <w:szCs w:val="28"/>
        </w:rPr>
        <w:t xml:space="preserve"> Святки празднует народ, становитесь в хоровод!</w:t>
      </w: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226DBD">
      <w:pPr>
        <w:rPr>
          <w:rFonts w:ascii="Times New Roman" w:hAnsi="Times New Roman"/>
          <w:b/>
          <w:bCs/>
          <w:sz w:val="28"/>
          <w:szCs w:val="28"/>
        </w:rPr>
      </w:pPr>
      <w:r w:rsidRPr="00601F0B">
        <w:rPr>
          <w:rFonts w:ascii="Times New Roman" w:hAnsi="Times New Roman"/>
          <w:b/>
          <w:bCs/>
          <w:sz w:val="28"/>
          <w:szCs w:val="28"/>
        </w:rPr>
        <w:t>Хоровод: «Как у наших у ворот».</w:t>
      </w:r>
    </w:p>
    <w:p w:rsidR="00BD29F1" w:rsidRPr="00E05E6B" w:rsidRDefault="00BD29F1" w:rsidP="00226DBD">
      <w:pPr>
        <w:rPr>
          <w:rFonts w:ascii="Times New Roman" w:hAnsi="Times New Roman"/>
          <w:bCs/>
          <w:i/>
          <w:sz w:val="28"/>
          <w:szCs w:val="28"/>
        </w:rPr>
      </w:pPr>
      <w:r w:rsidRPr="00E05E6B">
        <w:rPr>
          <w:rFonts w:ascii="Times New Roman" w:hAnsi="Times New Roman"/>
          <w:bCs/>
          <w:i/>
          <w:sz w:val="28"/>
          <w:szCs w:val="28"/>
        </w:rPr>
        <w:t>Скоморохи достают  из мешка палочки для игры.</w:t>
      </w: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  <w:r w:rsidRPr="00E05E6B">
        <w:rPr>
          <w:rFonts w:ascii="Times New Roman" w:hAnsi="Times New Roman"/>
          <w:b/>
          <w:bCs/>
          <w:sz w:val="28"/>
          <w:szCs w:val="28"/>
        </w:rPr>
        <w:t>1 скоморох</w:t>
      </w:r>
      <w:r w:rsidRPr="00601F0B">
        <w:rPr>
          <w:rFonts w:ascii="Times New Roman" w:hAnsi="Times New Roman"/>
          <w:bCs/>
          <w:sz w:val="28"/>
          <w:szCs w:val="28"/>
        </w:rPr>
        <w:t xml:space="preserve">:                   </w:t>
      </w:r>
      <w:r>
        <w:rPr>
          <w:rFonts w:ascii="Times New Roman" w:hAnsi="Times New Roman"/>
          <w:bCs/>
          <w:sz w:val="28"/>
          <w:szCs w:val="28"/>
        </w:rPr>
        <w:t>На концах бечевок – палки</w:t>
      </w: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Называются «моталки»    </w:t>
      </w:r>
    </w:p>
    <w:p w:rsidR="00BD29F1" w:rsidRDefault="00BD29F1" w:rsidP="00601F0B">
      <w:pPr>
        <w:tabs>
          <w:tab w:val="left" w:pos="309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Посреди бечевок - рыбка</w:t>
      </w: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Ты мотай бечевку шибко</w:t>
      </w: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Тот, кто первым намотает </w:t>
      </w:r>
    </w:p>
    <w:p w:rsidR="00BD29F1" w:rsidRPr="00601F0B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Тот и рыбку получает 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Рыбку непростую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Рыбку золотую!</w:t>
      </w:r>
    </w:p>
    <w:p w:rsidR="00BD29F1" w:rsidRPr="009966D4" w:rsidRDefault="00BD29F1" w:rsidP="00601F0B">
      <w:pPr>
        <w:tabs>
          <w:tab w:val="left" w:pos="2820"/>
        </w:tabs>
        <w:rPr>
          <w:rFonts w:ascii="Times New Roman" w:hAnsi="Times New Roman"/>
          <w:b/>
          <w:bCs/>
          <w:sz w:val="28"/>
          <w:szCs w:val="28"/>
        </w:rPr>
      </w:pPr>
      <w:r w:rsidRPr="009966D4">
        <w:rPr>
          <w:rFonts w:ascii="Times New Roman" w:hAnsi="Times New Roman"/>
          <w:b/>
          <w:bCs/>
          <w:sz w:val="28"/>
          <w:szCs w:val="28"/>
        </w:rPr>
        <w:t xml:space="preserve">   Игра «Мотальщики»</w:t>
      </w:r>
    </w:p>
    <w:p w:rsidR="00BD29F1" w:rsidRPr="00E05E6B" w:rsidRDefault="00BD29F1" w:rsidP="00601F0B">
      <w:pPr>
        <w:tabs>
          <w:tab w:val="left" w:pos="2820"/>
        </w:tabs>
        <w:rPr>
          <w:rFonts w:ascii="Times New Roman" w:hAnsi="Times New Roman"/>
          <w:b/>
          <w:bCs/>
          <w:sz w:val="28"/>
          <w:szCs w:val="28"/>
        </w:rPr>
      </w:pPr>
      <w:r w:rsidRPr="00E05E6B">
        <w:rPr>
          <w:rFonts w:ascii="Times New Roman" w:hAnsi="Times New Roman"/>
          <w:b/>
          <w:bCs/>
          <w:sz w:val="28"/>
          <w:szCs w:val="28"/>
        </w:rPr>
        <w:t xml:space="preserve">2 скоморох:              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Вы в игру сыграть сумели 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А попробуйте ребятки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Отгадать наши загадки 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 w:rsidRPr="00E05E6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.«Белая морковка 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Зимой растет ловко»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 w:rsidRPr="00E05E6B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.«Тетушка  крутая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Белая да седая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мешке стужу везет 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землю холод трясет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Сугробы наметает 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Ковром землю устилает»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 w:rsidRPr="00E05E6B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.«В новой стене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круглом окне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Днем стекло разбито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ночь вставлено.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Ледяное  стекло я разбил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Много льдинок с собой прихватил»</w:t>
      </w:r>
    </w:p>
    <w:p w:rsidR="00BD29F1" w:rsidRPr="00E05E6B" w:rsidRDefault="00BD29F1" w:rsidP="00601F0B">
      <w:pPr>
        <w:tabs>
          <w:tab w:val="left" w:pos="2820"/>
        </w:tabs>
        <w:rPr>
          <w:rFonts w:ascii="Times New Roman" w:hAnsi="Times New Roman"/>
          <w:b/>
          <w:bCs/>
          <w:sz w:val="28"/>
          <w:szCs w:val="28"/>
        </w:rPr>
      </w:pPr>
      <w:r w:rsidRPr="00E05E6B">
        <w:rPr>
          <w:rFonts w:ascii="Times New Roman" w:hAnsi="Times New Roman"/>
          <w:b/>
          <w:bCs/>
          <w:sz w:val="28"/>
          <w:szCs w:val="28"/>
        </w:rPr>
        <w:t>Подвижная игра «Загони льдинку»</w:t>
      </w: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 w:rsidRPr="00E05E6B">
        <w:rPr>
          <w:rFonts w:ascii="Times New Roman" w:hAnsi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/>
          <w:bCs/>
          <w:sz w:val="28"/>
          <w:szCs w:val="28"/>
        </w:rPr>
        <w:t xml:space="preserve"> Ай, да скоморохи! Много забав принесли. Но и для вас есть игра-загадка «Где мы были, мы не скажем, а что делали, покажем» </w:t>
      </w:r>
    </w:p>
    <w:p w:rsidR="00BD29F1" w:rsidRPr="00E05E6B" w:rsidRDefault="00BD29F1" w:rsidP="00601F0B">
      <w:pPr>
        <w:tabs>
          <w:tab w:val="left" w:pos="2820"/>
        </w:tabs>
        <w:rPr>
          <w:rFonts w:ascii="Times New Roman" w:hAnsi="Times New Roman"/>
          <w:bCs/>
          <w:i/>
          <w:sz w:val="28"/>
          <w:szCs w:val="28"/>
        </w:rPr>
      </w:pPr>
      <w:r w:rsidRPr="00E05E6B">
        <w:rPr>
          <w:rFonts w:ascii="Times New Roman" w:hAnsi="Times New Roman"/>
          <w:bCs/>
          <w:i/>
          <w:sz w:val="28"/>
          <w:szCs w:val="28"/>
        </w:rPr>
        <w:t>Дети ходят по кругу со словами:</w:t>
      </w:r>
    </w:p>
    <w:p w:rsidR="00BD29F1" w:rsidRDefault="00BD29F1" w:rsidP="009966D4">
      <w:pPr>
        <w:tabs>
          <w:tab w:val="left" w:pos="282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Ой, мороз, мороз</w:t>
      </w:r>
    </w:p>
    <w:p w:rsidR="00BD29F1" w:rsidRDefault="00BD29F1" w:rsidP="009966D4">
      <w:pPr>
        <w:tabs>
          <w:tab w:val="left" w:pos="282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 щипай ты нам нос</w:t>
      </w:r>
    </w:p>
    <w:p w:rsidR="00BD29F1" w:rsidRDefault="00BD29F1" w:rsidP="009966D4">
      <w:pPr>
        <w:tabs>
          <w:tab w:val="left" w:pos="282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Что мы делали вчера</w:t>
      </w:r>
    </w:p>
    <w:p w:rsidR="00BD29F1" w:rsidRDefault="00BD29F1" w:rsidP="009966D4">
      <w:pPr>
        <w:tabs>
          <w:tab w:val="left" w:pos="282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Отгадать вам всем пора!</w:t>
      </w:r>
    </w:p>
    <w:p w:rsidR="00BD29F1" w:rsidRPr="00E05E6B" w:rsidRDefault="00BD29F1" w:rsidP="009966D4">
      <w:pPr>
        <w:tabs>
          <w:tab w:val="left" w:pos="2820"/>
        </w:tabs>
        <w:rPr>
          <w:rFonts w:ascii="Times New Roman" w:hAnsi="Times New Roman"/>
          <w:bCs/>
          <w:i/>
          <w:sz w:val="28"/>
          <w:szCs w:val="28"/>
        </w:rPr>
      </w:pPr>
      <w:r w:rsidRPr="00E05E6B">
        <w:rPr>
          <w:rFonts w:ascii="Times New Roman" w:hAnsi="Times New Roman"/>
          <w:bCs/>
          <w:i/>
          <w:sz w:val="28"/>
          <w:szCs w:val="28"/>
        </w:rPr>
        <w:t>Скоморох показывает на ребенка. Тот показывает движения, скоморох пытается отгадать.</w:t>
      </w:r>
    </w:p>
    <w:p w:rsidR="00BD29F1" w:rsidRDefault="00BD29F1" w:rsidP="009966D4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 w:rsidRPr="00E05E6B">
        <w:rPr>
          <w:rFonts w:ascii="Times New Roman" w:hAnsi="Times New Roman"/>
          <w:b/>
          <w:bCs/>
          <w:sz w:val="28"/>
          <w:szCs w:val="28"/>
        </w:rPr>
        <w:t>1скоморох</w:t>
      </w:r>
      <w:r>
        <w:rPr>
          <w:rFonts w:ascii="Times New Roman" w:hAnsi="Times New Roman"/>
          <w:bCs/>
          <w:sz w:val="28"/>
          <w:szCs w:val="28"/>
        </w:rPr>
        <w:t>: Хорошие загадки вы придумали. А знаете ли вы рождественские песни?</w:t>
      </w:r>
    </w:p>
    <w:p w:rsidR="00BD29F1" w:rsidRDefault="00BD29F1" w:rsidP="009966D4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 w:rsidRPr="00E05E6B">
        <w:rPr>
          <w:rFonts w:ascii="Times New Roman" w:hAnsi="Times New Roman"/>
          <w:b/>
          <w:bCs/>
          <w:sz w:val="28"/>
          <w:szCs w:val="28"/>
        </w:rPr>
        <w:t>Хозяйка</w:t>
      </w:r>
      <w:r>
        <w:rPr>
          <w:rFonts w:ascii="Times New Roman" w:hAnsi="Times New Roman"/>
          <w:bCs/>
          <w:sz w:val="28"/>
          <w:szCs w:val="28"/>
        </w:rPr>
        <w:t>: Конечно, знаем.</w:t>
      </w:r>
    </w:p>
    <w:p w:rsidR="00BD29F1" w:rsidRPr="00E05E6B" w:rsidRDefault="00BD29F1" w:rsidP="009966D4">
      <w:pPr>
        <w:tabs>
          <w:tab w:val="left" w:pos="2820"/>
        </w:tabs>
        <w:rPr>
          <w:rFonts w:ascii="Times New Roman" w:hAnsi="Times New Roman"/>
          <w:bCs/>
          <w:i/>
          <w:sz w:val="28"/>
          <w:szCs w:val="28"/>
        </w:rPr>
      </w:pPr>
      <w:r w:rsidRPr="00E05E6B">
        <w:rPr>
          <w:rFonts w:ascii="Times New Roman" w:hAnsi="Times New Roman"/>
          <w:bCs/>
          <w:i/>
          <w:sz w:val="28"/>
          <w:szCs w:val="28"/>
        </w:rPr>
        <w:t>Дети исполняют «Рождественскую песенку» (слова и музыка П. Синявского)</w:t>
      </w:r>
    </w:p>
    <w:p w:rsidR="00BD29F1" w:rsidRDefault="00BD29F1" w:rsidP="009966D4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 w:rsidRPr="003B107C">
        <w:rPr>
          <w:rFonts w:ascii="Times New Roman" w:hAnsi="Times New Roman"/>
          <w:bCs/>
          <w:sz w:val="28"/>
          <w:szCs w:val="28"/>
        </w:rPr>
        <w:t>Во владеньях инея и снега</w:t>
      </w:r>
      <w:r w:rsidRPr="003B107C">
        <w:rPr>
          <w:rFonts w:ascii="Times New Roman" w:hAnsi="Times New Roman"/>
          <w:bCs/>
          <w:sz w:val="28"/>
          <w:szCs w:val="28"/>
        </w:rPr>
        <w:br/>
        <w:t>Расцвели хрустальные сады.</w:t>
      </w:r>
      <w:r w:rsidRPr="003B107C">
        <w:rPr>
          <w:rFonts w:ascii="Times New Roman" w:hAnsi="Times New Roman"/>
          <w:bCs/>
          <w:sz w:val="28"/>
          <w:szCs w:val="28"/>
        </w:rPr>
        <w:br/>
        <w:t>К нам в окошко с праздничного неба</w:t>
      </w:r>
      <w:r w:rsidRPr="003B107C">
        <w:rPr>
          <w:rFonts w:ascii="Times New Roman" w:hAnsi="Times New Roman"/>
          <w:bCs/>
          <w:sz w:val="28"/>
          <w:szCs w:val="28"/>
        </w:rPr>
        <w:br/>
        <w:t>Льется свет Рождественской звезды.</w:t>
      </w:r>
      <w:r w:rsidRPr="003B107C">
        <w:rPr>
          <w:rFonts w:ascii="Times New Roman" w:hAnsi="Times New Roman"/>
          <w:bCs/>
          <w:sz w:val="28"/>
          <w:szCs w:val="28"/>
        </w:rPr>
        <w:br/>
        <w:t>Расцвели хрустальные сады,</w:t>
      </w:r>
      <w:r w:rsidRPr="003B107C">
        <w:rPr>
          <w:rFonts w:ascii="Times New Roman" w:hAnsi="Times New Roman"/>
          <w:bCs/>
          <w:sz w:val="28"/>
          <w:szCs w:val="28"/>
        </w:rPr>
        <w:br/>
        <w:t>Льется свет Рождественской звезды.</w:t>
      </w:r>
      <w:r w:rsidRPr="003B107C">
        <w:rPr>
          <w:rFonts w:ascii="Times New Roman" w:hAnsi="Times New Roman"/>
          <w:bCs/>
          <w:sz w:val="28"/>
          <w:szCs w:val="28"/>
        </w:rPr>
        <w:br/>
      </w:r>
      <w:r w:rsidRPr="003B107C">
        <w:rPr>
          <w:rFonts w:ascii="Times New Roman" w:hAnsi="Times New Roman"/>
          <w:bCs/>
          <w:sz w:val="28"/>
          <w:szCs w:val="28"/>
        </w:rPr>
        <w:br/>
        <w:t>Припев:</w:t>
      </w:r>
      <w:r w:rsidRPr="003B107C">
        <w:rPr>
          <w:rFonts w:ascii="Times New Roman" w:hAnsi="Times New Roman"/>
          <w:bCs/>
          <w:sz w:val="28"/>
          <w:szCs w:val="28"/>
        </w:rPr>
        <w:br/>
        <w:t>        Возле елки снова,</w:t>
      </w:r>
      <w:r w:rsidRPr="003B107C">
        <w:rPr>
          <w:rFonts w:ascii="Times New Roman" w:hAnsi="Times New Roman"/>
          <w:bCs/>
          <w:sz w:val="28"/>
          <w:szCs w:val="28"/>
        </w:rPr>
        <w:br/>
        <w:t>        Возле елки снова</w:t>
      </w:r>
      <w:r w:rsidRPr="003B107C">
        <w:rPr>
          <w:rFonts w:ascii="Times New Roman" w:hAnsi="Times New Roman"/>
          <w:bCs/>
          <w:sz w:val="28"/>
          <w:szCs w:val="28"/>
        </w:rPr>
        <w:br/>
        <w:t>        Торжество, торжество —</w:t>
      </w:r>
      <w:r w:rsidRPr="003B107C">
        <w:rPr>
          <w:rFonts w:ascii="Times New Roman" w:hAnsi="Times New Roman"/>
          <w:bCs/>
          <w:sz w:val="28"/>
          <w:szCs w:val="28"/>
        </w:rPr>
        <w:br/>
        <w:t>        Рождество Христово,</w:t>
      </w:r>
      <w:r w:rsidRPr="003B107C">
        <w:rPr>
          <w:rFonts w:ascii="Times New Roman" w:hAnsi="Times New Roman"/>
          <w:bCs/>
          <w:sz w:val="28"/>
          <w:szCs w:val="28"/>
        </w:rPr>
        <w:br/>
        <w:t>        Рождество Христово,</w:t>
      </w:r>
      <w:r w:rsidRPr="003B107C">
        <w:rPr>
          <w:rFonts w:ascii="Times New Roman" w:hAnsi="Times New Roman"/>
          <w:bCs/>
          <w:sz w:val="28"/>
          <w:szCs w:val="28"/>
        </w:rPr>
        <w:br/>
        <w:t>        Рождество, Рождество.</w:t>
      </w:r>
      <w:r w:rsidRPr="003B107C">
        <w:rPr>
          <w:rFonts w:ascii="Times New Roman" w:hAnsi="Times New Roman"/>
          <w:bCs/>
          <w:sz w:val="28"/>
          <w:szCs w:val="28"/>
        </w:rPr>
        <w:br/>
      </w:r>
      <w:r w:rsidRPr="003B107C">
        <w:rPr>
          <w:rFonts w:ascii="Times New Roman" w:hAnsi="Times New Roman"/>
          <w:bCs/>
          <w:sz w:val="28"/>
          <w:szCs w:val="28"/>
        </w:rPr>
        <w:br/>
        <w:t>В каждый терем, в каждую светелку</w:t>
      </w:r>
      <w:r w:rsidRPr="003B107C">
        <w:rPr>
          <w:rFonts w:ascii="Times New Roman" w:hAnsi="Times New Roman"/>
          <w:bCs/>
          <w:sz w:val="28"/>
          <w:szCs w:val="28"/>
        </w:rPr>
        <w:br/>
        <w:t>Златокрылый ангел прилетел,</w:t>
      </w:r>
      <w:r w:rsidRPr="003B107C">
        <w:rPr>
          <w:rFonts w:ascii="Times New Roman" w:hAnsi="Times New Roman"/>
          <w:bCs/>
          <w:sz w:val="28"/>
          <w:szCs w:val="28"/>
        </w:rPr>
        <w:br/>
        <w:t>Он зажег Рождественскую елку</w:t>
      </w:r>
      <w:r w:rsidRPr="003B107C">
        <w:rPr>
          <w:rFonts w:ascii="Times New Roman" w:hAnsi="Times New Roman"/>
          <w:bCs/>
          <w:sz w:val="28"/>
          <w:szCs w:val="28"/>
        </w:rPr>
        <w:br/>
        <w:t>И на нас с улыбкой поглядел.</w:t>
      </w:r>
      <w:r w:rsidRPr="003B107C">
        <w:rPr>
          <w:rFonts w:ascii="Times New Roman" w:hAnsi="Times New Roman"/>
          <w:bCs/>
          <w:sz w:val="28"/>
          <w:szCs w:val="28"/>
        </w:rPr>
        <w:br/>
        <w:t>Златокрылый ангел прилетел</w:t>
      </w:r>
      <w:r w:rsidRPr="003B107C">
        <w:rPr>
          <w:rFonts w:ascii="Times New Roman" w:hAnsi="Times New Roman"/>
          <w:bCs/>
          <w:sz w:val="28"/>
          <w:szCs w:val="28"/>
        </w:rPr>
        <w:br/>
        <w:t>И на нас с улыбкой поглядел.</w:t>
      </w:r>
      <w:r w:rsidRPr="003B107C">
        <w:rPr>
          <w:rFonts w:ascii="Times New Roman" w:hAnsi="Times New Roman"/>
          <w:bCs/>
          <w:sz w:val="28"/>
          <w:szCs w:val="28"/>
        </w:rPr>
        <w:br/>
      </w:r>
      <w:r w:rsidRPr="003B107C">
        <w:rPr>
          <w:rFonts w:ascii="Times New Roman" w:hAnsi="Times New Roman"/>
          <w:bCs/>
          <w:sz w:val="28"/>
          <w:szCs w:val="28"/>
        </w:rPr>
        <w:br/>
        <w:t>Припев:</w:t>
      </w:r>
      <w:r w:rsidRPr="003B107C">
        <w:rPr>
          <w:rFonts w:ascii="Times New Roman" w:hAnsi="Times New Roman"/>
          <w:bCs/>
          <w:sz w:val="28"/>
          <w:szCs w:val="28"/>
        </w:rPr>
        <w:br/>
      </w:r>
      <w:r w:rsidRPr="003B107C">
        <w:rPr>
          <w:rFonts w:ascii="Times New Roman" w:hAnsi="Times New Roman"/>
          <w:bCs/>
          <w:sz w:val="28"/>
          <w:szCs w:val="28"/>
        </w:rPr>
        <w:br/>
        <w:t>Снится нам в Рождественский сочельник</w:t>
      </w:r>
      <w:r w:rsidRPr="003B107C">
        <w:rPr>
          <w:rFonts w:ascii="Times New Roman" w:hAnsi="Times New Roman"/>
          <w:bCs/>
          <w:sz w:val="28"/>
          <w:szCs w:val="28"/>
        </w:rPr>
        <w:br/>
        <w:t>Вереница праздничных чудес.</w:t>
      </w:r>
      <w:r w:rsidRPr="003B107C">
        <w:rPr>
          <w:rFonts w:ascii="Times New Roman" w:hAnsi="Times New Roman"/>
          <w:bCs/>
          <w:sz w:val="28"/>
          <w:szCs w:val="28"/>
        </w:rPr>
        <w:br/>
        <w:t>Сам Господь в чудесных облаченьях</w:t>
      </w:r>
      <w:r w:rsidRPr="003B107C">
        <w:rPr>
          <w:rFonts w:ascii="Times New Roman" w:hAnsi="Times New Roman"/>
          <w:bCs/>
          <w:sz w:val="28"/>
          <w:szCs w:val="28"/>
        </w:rPr>
        <w:br/>
        <w:t>К нам с тобой спускается с небес.</w:t>
      </w:r>
      <w:r w:rsidRPr="003B107C">
        <w:rPr>
          <w:rFonts w:ascii="Times New Roman" w:hAnsi="Times New Roman"/>
          <w:bCs/>
          <w:sz w:val="28"/>
          <w:szCs w:val="28"/>
        </w:rPr>
        <w:br/>
        <w:t>Вереница праздничных чудес</w:t>
      </w:r>
      <w:r w:rsidRPr="003B107C">
        <w:rPr>
          <w:rFonts w:ascii="Times New Roman" w:hAnsi="Times New Roman"/>
          <w:bCs/>
          <w:sz w:val="28"/>
          <w:szCs w:val="28"/>
        </w:rPr>
        <w:br/>
        <w:t>К нам с тобой спускается с небес.</w:t>
      </w:r>
      <w:r w:rsidRPr="003B107C">
        <w:rPr>
          <w:rFonts w:ascii="Times New Roman" w:hAnsi="Times New Roman"/>
          <w:bCs/>
          <w:sz w:val="28"/>
          <w:szCs w:val="28"/>
        </w:rPr>
        <w:br/>
      </w:r>
      <w:r w:rsidRPr="003B107C">
        <w:rPr>
          <w:rFonts w:ascii="Times New Roman" w:hAnsi="Times New Roman"/>
          <w:bCs/>
          <w:sz w:val="28"/>
          <w:szCs w:val="28"/>
        </w:rPr>
        <w:br/>
        <w:t>Припев.</w:t>
      </w:r>
    </w:p>
    <w:p w:rsidR="00BD29F1" w:rsidRDefault="00BD29F1" w:rsidP="009966D4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 w:rsidRPr="00E05E6B">
        <w:rPr>
          <w:rFonts w:ascii="Times New Roman" w:hAnsi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/>
          <w:bCs/>
          <w:sz w:val="28"/>
          <w:szCs w:val="28"/>
        </w:rPr>
        <w:t xml:space="preserve"> Песню спели, не хотите поиграть?</w:t>
      </w:r>
    </w:p>
    <w:p w:rsidR="00BD29F1" w:rsidRPr="00E05E6B" w:rsidRDefault="00BD29F1" w:rsidP="009966D4">
      <w:pPr>
        <w:tabs>
          <w:tab w:val="left" w:pos="2820"/>
        </w:tabs>
        <w:rPr>
          <w:rFonts w:ascii="Times New Roman" w:hAnsi="Times New Roman"/>
          <w:bCs/>
          <w:i/>
          <w:sz w:val="28"/>
          <w:szCs w:val="28"/>
        </w:rPr>
      </w:pPr>
      <w:r w:rsidRPr="00E05E6B">
        <w:rPr>
          <w:rFonts w:ascii="Times New Roman" w:hAnsi="Times New Roman"/>
          <w:bCs/>
          <w:i/>
          <w:sz w:val="28"/>
          <w:szCs w:val="28"/>
        </w:rPr>
        <w:t>Русская народная игра «Горелки»</w:t>
      </w:r>
    </w:p>
    <w:p w:rsidR="00BD29F1" w:rsidRDefault="00BD29F1" w:rsidP="009966D4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 w:rsidRPr="00E05E6B">
        <w:rPr>
          <w:rFonts w:ascii="Times New Roman" w:hAnsi="Times New Roman"/>
          <w:b/>
          <w:bCs/>
          <w:sz w:val="28"/>
          <w:szCs w:val="28"/>
        </w:rPr>
        <w:t>2скоморох:</w:t>
      </w:r>
      <w:r>
        <w:rPr>
          <w:rFonts w:ascii="Times New Roman" w:hAnsi="Times New Roman"/>
          <w:bCs/>
          <w:sz w:val="28"/>
          <w:szCs w:val="28"/>
        </w:rPr>
        <w:t xml:space="preserve"> Ну, хозяйка, не пора ли</w:t>
      </w:r>
    </w:p>
    <w:p w:rsidR="00BD29F1" w:rsidRDefault="00BD29F1" w:rsidP="009966D4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Колядовщиков дарить?</w:t>
      </w:r>
    </w:p>
    <w:p w:rsidR="00BD29F1" w:rsidRDefault="00BD29F1" w:rsidP="009966D4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Тогда будут колядовщики</w:t>
      </w:r>
    </w:p>
    <w:p w:rsidR="00BD29F1" w:rsidRDefault="00BD29F1" w:rsidP="009966D4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Хозяюшку хвалить!</w:t>
      </w:r>
    </w:p>
    <w:p w:rsidR="00BD29F1" w:rsidRPr="00E05E6B" w:rsidRDefault="00BD29F1" w:rsidP="009966D4">
      <w:pPr>
        <w:tabs>
          <w:tab w:val="left" w:pos="2820"/>
        </w:tabs>
        <w:rPr>
          <w:rFonts w:ascii="Times New Roman" w:hAnsi="Times New Roman"/>
          <w:b/>
          <w:bCs/>
          <w:sz w:val="28"/>
          <w:szCs w:val="28"/>
        </w:rPr>
      </w:pPr>
      <w:r w:rsidRPr="00E05E6B">
        <w:rPr>
          <w:rFonts w:ascii="Times New Roman" w:hAnsi="Times New Roman"/>
          <w:b/>
          <w:bCs/>
          <w:sz w:val="28"/>
          <w:szCs w:val="28"/>
        </w:rPr>
        <w:t xml:space="preserve">Хозяйка: </w:t>
      </w:r>
    </w:p>
    <w:p w:rsidR="00BD29F1" w:rsidRDefault="00BD29F1" w:rsidP="00E05E6B">
      <w:pPr>
        <w:tabs>
          <w:tab w:val="left" w:pos="282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Всех гостей рождества привечаю,</w:t>
      </w:r>
    </w:p>
    <w:p w:rsidR="00BD29F1" w:rsidRDefault="00BD29F1" w:rsidP="00E05E6B">
      <w:pPr>
        <w:tabs>
          <w:tab w:val="left" w:pos="282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Всех встречаю и хлебом и солью,</w:t>
      </w:r>
    </w:p>
    <w:p w:rsidR="00BD29F1" w:rsidRDefault="00BD29F1" w:rsidP="00E05E6B">
      <w:pPr>
        <w:tabs>
          <w:tab w:val="left" w:pos="282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Приглашаю ребятишек к чаю,</w:t>
      </w:r>
    </w:p>
    <w:p w:rsidR="00BD29F1" w:rsidRDefault="00BD29F1" w:rsidP="00E05E6B">
      <w:pPr>
        <w:tabs>
          <w:tab w:val="left" w:pos="282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Приглашаю гостей всех к застолью.</w:t>
      </w:r>
    </w:p>
    <w:p w:rsidR="00BD29F1" w:rsidRPr="00E05E6B" w:rsidRDefault="00BD29F1" w:rsidP="00E05E6B">
      <w:pPr>
        <w:tabs>
          <w:tab w:val="left" w:pos="2820"/>
        </w:tabs>
        <w:rPr>
          <w:rFonts w:ascii="Times New Roman" w:hAnsi="Times New Roman"/>
          <w:b/>
          <w:bCs/>
          <w:sz w:val="28"/>
          <w:szCs w:val="28"/>
        </w:rPr>
      </w:pPr>
      <w:r w:rsidRPr="00E05E6B">
        <w:rPr>
          <w:rFonts w:ascii="Times New Roman" w:hAnsi="Times New Roman"/>
          <w:b/>
          <w:bCs/>
          <w:sz w:val="28"/>
          <w:szCs w:val="28"/>
        </w:rPr>
        <w:t>Чаепитие с блинами.</w:t>
      </w:r>
    </w:p>
    <w:p w:rsidR="00BD29F1" w:rsidRDefault="00BD29F1" w:rsidP="009966D4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</w:p>
    <w:p w:rsidR="00BD29F1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</w:p>
    <w:p w:rsidR="00BD29F1" w:rsidRPr="00175D1C" w:rsidRDefault="00BD29F1" w:rsidP="00601F0B">
      <w:pPr>
        <w:tabs>
          <w:tab w:val="left" w:pos="2820"/>
        </w:tabs>
        <w:rPr>
          <w:rFonts w:ascii="Times New Roman" w:hAnsi="Times New Roman"/>
          <w:bCs/>
          <w:sz w:val="28"/>
          <w:szCs w:val="28"/>
        </w:rPr>
      </w:pP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</w:p>
    <w:p w:rsidR="00BD29F1" w:rsidRPr="005F6A36" w:rsidRDefault="00BD29F1" w:rsidP="00E46DA2">
      <w:pPr>
        <w:rPr>
          <w:rFonts w:ascii="Times New Roman" w:hAnsi="Times New Roman"/>
          <w:b/>
          <w:bCs/>
          <w:sz w:val="40"/>
          <w:szCs w:val="40"/>
        </w:rPr>
      </w:pPr>
      <w:r w:rsidRPr="005F6A36">
        <w:rPr>
          <w:rFonts w:ascii="Times New Roman" w:hAnsi="Times New Roman"/>
          <w:b/>
          <w:bCs/>
          <w:sz w:val="40"/>
          <w:szCs w:val="40"/>
        </w:rPr>
        <w:t>Праздник «Березки».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Цели и задачи: </w:t>
      </w:r>
      <w:r w:rsidRPr="00E46DA2">
        <w:rPr>
          <w:rFonts w:ascii="Times New Roman" w:hAnsi="Times New Roman"/>
          <w:bCs/>
          <w:sz w:val="28"/>
          <w:szCs w:val="28"/>
        </w:rPr>
        <w:t>Совершенствовать всестороннее развитие творческих способностей детей средствами русского фольклора. Развивать творческую самостоятельность в создании художественных образов, используя русские народные песни, потешки, танцы. Учить детей беречь деревья. Доставить детям радость от участия  в празднике.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Действующие лица</w:t>
      </w:r>
      <w:r w:rsidRPr="00E46DA2">
        <w:rPr>
          <w:rFonts w:ascii="Times New Roman" w:hAnsi="Times New Roman"/>
          <w:bCs/>
          <w:sz w:val="28"/>
          <w:szCs w:val="28"/>
        </w:rPr>
        <w:t>: Рассказчица в русском сарафане и кокошнике, Берёзка, Леший, Кикимора – взрослые.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Декорации:</w:t>
      </w:r>
      <w:r w:rsidRPr="00E46DA2">
        <w:rPr>
          <w:rFonts w:ascii="Times New Roman" w:hAnsi="Times New Roman"/>
          <w:bCs/>
          <w:sz w:val="28"/>
          <w:szCs w:val="28"/>
        </w:rPr>
        <w:t xml:space="preserve"> На центральной стене зала панно с изображением берёз. С краю домик Лешего. Речка – задрапированная ткань голубого цвета.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sz w:val="28"/>
          <w:szCs w:val="28"/>
        </w:rPr>
        <w:t xml:space="preserve">Звучит фонограмма русской народной песни “Во поле берёза стояла”. Плавным хороводным шагом, взявшись за руки, в зал входят дети в русских костюмах. Они двигаются “змейкой”, держась за руки (девочка-мальчик, девочка-мальчик) и садятся на стульчики. 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Рассказчица: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E46DA2">
        <w:rPr>
          <w:rFonts w:ascii="Times New Roman" w:hAnsi="Times New Roman"/>
          <w:bCs/>
          <w:sz w:val="28"/>
          <w:szCs w:val="28"/>
        </w:rPr>
        <w:t>Как будто в свадебном наряде</w:t>
      </w:r>
      <w:r w:rsidRPr="00E46DA2">
        <w:rPr>
          <w:rFonts w:ascii="Times New Roman" w:hAnsi="Times New Roman"/>
          <w:bCs/>
          <w:sz w:val="28"/>
          <w:szCs w:val="28"/>
        </w:rPr>
        <w:br/>
        <w:t>Берёзка русская стоит.</w:t>
      </w:r>
      <w:r w:rsidRPr="00E46DA2">
        <w:rPr>
          <w:rFonts w:ascii="Times New Roman" w:hAnsi="Times New Roman"/>
          <w:bCs/>
          <w:sz w:val="28"/>
          <w:szCs w:val="28"/>
        </w:rPr>
        <w:br/>
        <w:t>Ей ветер нежно кудри гладит,</w:t>
      </w:r>
      <w:r w:rsidRPr="00E46DA2">
        <w:rPr>
          <w:rFonts w:ascii="Times New Roman" w:hAnsi="Times New Roman"/>
          <w:bCs/>
          <w:sz w:val="28"/>
          <w:szCs w:val="28"/>
        </w:rPr>
        <w:br/>
        <w:t>Серёжки солнце золотит.</w:t>
      </w:r>
      <w:r w:rsidRPr="00E46DA2">
        <w:rPr>
          <w:rFonts w:ascii="Times New Roman" w:hAnsi="Times New Roman"/>
          <w:bCs/>
          <w:sz w:val="28"/>
          <w:szCs w:val="28"/>
        </w:rPr>
        <w:br/>
        <w:t>Под нею раннею весною</w:t>
      </w:r>
      <w:r w:rsidRPr="00E46DA2">
        <w:rPr>
          <w:rFonts w:ascii="Times New Roman" w:hAnsi="Times New Roman"/>
          <w:bCs/>
          <w:sz w:val="28"/>
          <w:szCs w:val="28"/>
        </w:rPr>
        <w:br/>
        <w:t>Девчата водят хоровод.</w:t>
      </w:r>
      <w:r w:rsidRPr="00E46DA2">
        <w:rPr>
          <w:rFonts w:ascii="Times New Roman" w:hAnsi="Times New Roman"/>
          <w:bCs/>
          <w:sz w:val="28"/>
          <w:szCs w:val="28"/>
        </w:rPr>
        <w:br/>
        <w:t>Её красавицей лесною</w:t>
      </w:r>
      <w:r w:rsidRPr="00E46DA2">
        <w:rPr>
          <w:rFonts w:ascii="Times New Roman" w:hAnsi="Times New Roman"/>
          <w:bCs/>
          <w:sz w:val="28"/>
          <w:szCs w:val="28"/>
        </w:rPr>
        <w:br/>
        <w:t>Зовёт недаром наш народ.</w:t>
      </w:r>
      <w:r w:rsidRPr="00E46DA2">
        <w:rPr>
          <w:rFonts w:ascii="Times New Roman" w:hAnsi="Times New Roman"/>
          <w:bCs/>
          <w:sz w:val="28"/>
          <w:szCs w:val="28"/>
        </w:rPr>
        <w:br/>
        <w:t>В ней столько нежности и света</w:t>
      </w:r>
      <w:r w:rsidRPr="00E46DA2">
        <w:rPr>
          <w:rFonts w:ascii="Times New Roman" w:hAnsi="Times New Roman"/>
          <w:bCs/>
          <w:sz w:val="28"/>
          <w:szCs w:val="28"/>
        </w:rPr>
        <w:br/>
        <w:t>И как тут не сказать, друзья,</w:t>
      </w:r>
      <w:r w:rsidRPr="00E46DA2">
        <w:rPr>
          <w:rFonts w:ascii="Times New Roman" w:hAnsi="Times New Roman"/>
          <w:bCs/>
          <w:sz w:val="28"/>
          <w:szCs w:val="28"/>
        </w:rPr>
        <w:br/>
        <w:t>Что для меня берёзка эта –</w:t>
      </w:r>
      <w:r w:rsidRPr="00E46DA2">
        <w:rPr>
          <w:rFonts w:ascii="Times New Roman" w:hAnsi="Times New Roman"/>
          <w:bCs/>
          <w:sz w:val="28"/>
          <w:szCs w:val="28"/>
        </w:rPr>
        <w:br/>
        <w:t xml:space="preserve">Мой край родной и песнь моя. 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i/>
          <w:iCs/>
          <w:sz w:val="28"/>
          <w:szCs w:val="28"/>
        </w:rPr>
        <w:t>Дети исполняют хоровод “Берёзка”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Рассказчица</w:t>
      </w:r>
      <w:r w:rsidRPr="00E46DA2">
        <w:rPr>
          <w:rFonts w:ascii="Times New Roman" w:hAnsi="Times New Roman"/>
          <w:bCs/>
          <w:sz w:val="28"/>
          <w:szCs w:val="28"/>
        </w:rPr>
        <w:t>: Сегодня мы собрались в этом зале, чтобы вместе с вами встретить праздник, который издавна встречали в России, а называется этот праздник Семик. Семи</w:t>
      </w:r>
      <w:r>
        <w:rPr>
          <w:rFonts w:ascii="Times New Roman" w:hAnsi="Times New Roman"/>
          <w:bCs/>
          <w:sz w:val="28"/>
          <w:szCs w:val="28"/>
        </w:rPr>
        <w:t>к</w:t>
      </w:r>
      <w:r w:rsidRPr="00E46DA2">
        <w:rPr>
          <w:rFonts w:ascii="Times New Roman" w:hAnsi="Times New Roman"/>
          <w:bCs/>
          <w:sz w:val="28"/>
          <w:szCs w:val="28"/>
        </w:rPr>
        <w:t xml:space="preserve">? - праздник, завершающий весенний период и знаменующий наступление лета, связанный с почитанием растительности. Из века в век главная роль отводилась белоствольной зеленокудрой берёзе. Недаром Семик стал одним из красочных и наиболее поэтических праздников – народных гуляний. Это время девичьих хороводов, завивания берёз ленточками, у которых кумились подружки, пора таинственных гаданий на “урожай”, “судьбу”. Издавна русский народ славился трудолюбием. Прежде чем берёзку завивать, нужно было рано с зорькой подняться, по воду сходить. 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i/>
          <w:iCs/>
          <w:sz w:val="28"/>
          <w:szCs w:val="28"/>
        </w:rPr>
        <w:t>Девочка с атрибутами – коромыслом и ведёрками – выходит на середину зала.</w:t>
      </w:r>
    </w:p>
    <w:p w:rsidR="00BD29F1" w:rsidRPr="00E46DA2" w:rsidRDefault="00BD29F1" w:rsidP="00E46DA2">
      <w:pPr>
        <w:rPr>
          <w:rFonts w:ascii="Times New Roman" w:hAnsi="Times New Roman"/>
          <w:bCs/>
          <w:i/>
          <w:iCs/>
          <w:sz w:val="28"/>
          <w:szCs w:val="28"/>
        </w:rPr>
      </w:pPr>
      <w:r w:rsidRPr="00E46DA2">
        <w:rPr>
          <w:rFonts w:ascii="Times New Roman" w:hAnsi="Times New Roman"/>
          <w:bCs/>
          <w:i/>
          <w:iCs/>
          <w:sz w:val="28"/>
          <w:szCs w:val="28"/>
        </w:rPr>
        <w:t xml:space="preserve">Инсценируется песня “Пошла, млада за водой” </w:t>
      </w:r>
    </w:p>
    <w:p w:rsidR="00BD29F1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Рассказчица:</w:t>
      </w:r>
      <w:r w:rsidRPr="00E46DA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46DA2">
        <w:rPr>
          <w:rFonts w:ascii="Times New Roman" w:hAnsi="Times New Roman"/>
          <w:bCs/>
          <w:sz w:val="28"/>
          <w:szCs w:val="28"/>
        </w:rPr>
        <w:t xml:space="preserve">Вот и водицы нанесли, скот напоили, огород полили, нужно и коровушку подоить. Выходит девочка. Она поёт русскую народную песню 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“Ой, вставала я ранёшенько”,</w:t>
      </w:r>
      <w:r w:rsidRPr="00E46DA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46DA2">
        <w:rPr>
          <w:rFonts w:ascii="Times New Roman" w:hAnsi="Times New Roman"/>
          <w:bCs/>
          <w:sz w:val="28"/>
          <w:szCs w:val="28"/>
        </w:rPr>
        <w:t>пляшет, кланяется.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Рассказчица: </w:t>
      </w:r>
      <w:r w:rsidRPr="00E46DA2">
        <w:rPr>
          <w:rFonts w:ascii="Times New Roman" w:hAnsi="Times New Roman"/>
          <w:bCs/>
          <w:sz w:val="28"/>
          <w:szCs w:val="28"/>
        </w:rPr>
        <w:t>Вот и дело сделано, а теперь можно и поиграть.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i/>
          <w:iCs/>
          <w:sz w:val="28"/>
          <w:szCs w:val="28"/>
        </w:rPr>
        <w:t>Проводится игра “Гори ясно” обр. С. Бодренкова. Звучит таинственная музыка… Из-за домика появляется Леший.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Леший: </w:t>
      </w:r>
      <w:r w:rsidRPr="00E46DA2">
        <w:rPr>
          <w:rFonts w:ascii="Times New Roman" w:hAnsi="Times New Roman"/>
          <w:bCs/>
          <w:sz w:val="28"/>
          <w:szCs w:val="28"/>
        </w:rPr>
        <w:t>Я – Леший мужик, конопляный шлык. Моховая борода, лыком связанная. Кто здесь шуметь изволит, кто Лешего-то беспокоит?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Рассказчица: </w:t>
      </w:r>
      <w:r w:rsidRPr="00E46DA2">
        <w:rPr>
          <w:rFonts w:ascii="Times New Roman" w:hAnsi="Times New Roman"/>
          <w:bCs/>
          <w:sz w:val="28"/>
          <w:szCs w:val="28"/>
        </w:rPr>
        <w:t>Конец зиме, Леший. Дети весну встречают. Полно Зимушке зимовать, пора матушке Весне наступать.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Леший: </w:t>
      </w:r>
      <w:r w:rsidRPr="00E46DA2">
        <w:rPr>
          <w:rFonts w:ascii="Times New Roman" w:hAnsi="Times New Roman"/>
          <w:bCs/>
          <w:sz w:val="28"/>
          <w:szCs w:val="28"/>
        </w:rPr>
        <w:t>Конец зиме! Ура! Ура! Пришла, пришла весны пора! И лес от спячки просыпается, в наряд зелёный одевается. И солнце греет всё теплей, запели птицы веселей. Под щебет птичий сладко спится, вы ж продолжайте веселиться. Сторожку Леший сторожил, ныряй в дупло и спи.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i/>
          <w:iCs/>
          <w:sz w:val="28"/>
          <w:szCs w:val="28"/>
        </w:rPr>
        <w:t>Ложится у домика. Издалека слышится песня Берёзки “Придите вы, девицы”. (фонограмма.) Хромая, вхо</w:t>
      </w:r>
      <w:r>
        <w:rPr>
          <w:rFonts w:ascii="Times New Roman" w:hAnsi="Times New Roman"/>
          <w:bCs/>
          <w:i/>
          <w:iCs/>
          <w:sz w:val="28"/>
          <w:szCs w:val="28"/>
        </w:rPr>
        <w:t>дит кикимора.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Кикимора. </w:t>
      </w:r>
      <w:r w:rsidRPr="00E46DA2">
        <w:rPr>
          <w:rFonts w:ascii="Times New Roman" w:hAnsi="Times New Roman"/>
          <w:bCs/>
          <w:sz w:val="28"/>
          <w:szCs w:val="28"/>
        </w:rPr>
        <w:t>Ишь, распелась, раззеленелась, завивать зовёт. Да не бывать этому! (Подходит к Лешему): Вставай, лентяй, поднимайся лежебока!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Леший (</w:t>
      </w:r>
      <w:r w:rsidRPr="00E46DA2">
        <w:rPr>
          <w:rFonts w:ascii="Times New Roman" w:hAnsi="Times New Roman"/>
          <w:bCs/>
          <w:sz w:val="28"/>
          <w:szCs w:val="28"/>
        </w:rPr>
        <w:t>подпрыгивает): А? Что? Где?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Кикимора: </w:t>
      </w:r>
      <w:r w:rsidRPr="00E46DA2">
        <w:rPr>
          <w:rFonts w:ascii="Times New Roman" w:hAnsi="Times New Roman"/>
          <w:bCs/>
          <w:sz w:val="28"/>
          <w:szCs w:val="28"/>
        </w:rPr>
        <w:t>Скорей, Леший, пойдём к берёзке, сейчас её девицы завивать придут.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Леший:</w:t>
      </w:r>
      <w:r w:rsidRPr="00E46DA2">
        <w:rPr>
          <w:rFonts w:ascii="Times New Roman" w:hAnsi="Times New Roman"/>
          <w:bCs/>
          <w:sz w:val="28"/>
          <w:szCs w:val="28"/>
        </w:rPr>
        <w:t xml:space="preserve"> Вот здорово!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Кикимора.  </w:t>
      </w:r>
      <w:r w:rsidRPr="00E46DA2">
        <w:rPr>
          <w:rFonts w:ascii="Times New Roman" w:hAnsi="Times New Roman"/>
          <w:bCs/>
          <w:sz w:val="28"/>
          <w:szCs w:val="28"/>
        </w:rPr>
        <w:t>Что хорошего? Подумай-ка своей деревянной головой. Песни тут</w:t>
      </w:r>
      <w:r w:rsidRPr="00E46D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6DA2">
        <w:rPr>
          <w:rFonts w:ascii="Times New Roman" w:hAnsi="Times New Roman"/>
          <w:bCs/>
          <w:sz w:val="28"/>
          <w:szCs w:val="28"/>
        </w:rPr>
        <w:t>распевать начнут, спать тебе не дадут, и не будет нам покоя.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Леший: </w:t>
      </w:r>
      <w:r w:rsidRPr="00E46DA2">
        <w:rPr>
          <w:rFonts w:ascii="Times New Roman" w:hAnsi="Times New Roman"/>
          <w:bCs/>
          <w:sz w:val="28"/>
          <w:szCs w:val="28"/>
        </w:rPr>
        <w:t xml:space="preserve">Что же делать? 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i/>
          <w:iCs/>
          <w:sz w:val="28"/>
          <w:szCs w:val="28"/>
        </w:rPr>
        <w:t>(Ерыкалище под руку выводит Лешего на середину зала).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Кикимора: </w:t>
      </w:r>
      <w:r w:rsidRPr="00E46DA2">
        <w:rPr>
          <w:rFonts w:ascii="Times New Roman" w:hAnsi="Times New Roman"/>
          <w:bCs/>
          <w:sz w:val="28"/>
          <w:szCs w:val="28"/>
        </w:rPr>
        <w:t>Мы пойдём, пойдем, погуляем, Леший, а?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Леший:</w:t>
      </w:r>
      <w:r w:rsidRPr="00E46DA2">
        <w:rPr>
          <w:rFonts w:ascii="Times New Roman" w:hAnsi="Times New Roman"/>
          <w:bCs/>
          <w:sz w:val="28"/>
          <w:szCs w:val="28"/>
        </w:rPr>
        <w:t xml:space="preserve"> Погуляем!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Кикимора.  </w:t>
      </w:r>
      <w:r w:rsidRPr="00E46DA2">
        <w:rPr>
          <w:rFonts w:ascii="Times New Roman" w:hAnsi="Times New Roman"/>
          <w:bCs/>
          <w:sz w:val="28"/>
          <w:szCs w:val="28"/>
        </w:rPr>
        <w:t>Белую берёзку заломаем?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Леший: </w:t>
      </w:r>
      <w:r w:rsidRPr="00E46DA2">
        <w:rPr>
          <w:rFonts w:ascii="Times New Roman" w:hAnsi="Times New Roman"/>
          <w:bCs/>
          <w:sz w:val="28"/>
          <w:szCs w:val="28"/>
        </w:rPr>
        <w:t>Заломаем!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Кикимора.  </w:t>
      </w:r>
      <w:r w:rsidRPr="00E46DA2">
        <w:rPr>
          <w:rFonts w:ascii="Times New Roman" w:hAnsi="Times New Roman"/>
          <w:bCs/>
          <w:sz w:val="28"/>
          <w:szCs w:val="28"/>
        </w:rPr>
        <w:t>А потом её закопаем!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Леший: </w:t>
      </w:r>
      <w:r w:rsidRPr="00E46DA2">
        <w:rPr>
          <w:rFonts w:ascii="Times New Roman" w:hAnsi="Times New Roman"/>
          <w:bCs/>
          <w:sz w:val="28"/>
          <w:szCs w:val="28"/>
        </w:rPr>
        <w:t>Правильно! Закопаем! (убегают).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Рассказчица: </w:t>
      </w:r>
      <w:r w:rsidRPr="00E46DA2">
        <w:rPr>
          <w:rFonts w:ascii="Times New Roman" w:hAnsi="Times New Roman"/>
          <w:bCs/>
          <w:sz w:val="28"/>
          <w:szCs w:val="28"/>
        </w:rPr>
        <w:t>Скорее, девицы, скорее, красавицы, идите берёзоньку завивать!</w:t>
      </w:r>
    </w:p>
    <w:p w:rsidR="00BD29F1" w:rsidRPr="00E46DA2" w:rsidRDefault="00BD29F1" w:rsidP="00E46DA2">
      <w:pPr>
        <w:rPr>
          <w:rFonts w:ascii="Times New Roman" w:hAnsi="Times New Roman"/>
          <w:bCs/>
          <w:i/>
          <w:iCs/>
          <w:sz w:val="28"/>
          <w:szCs w:val="28"/>
        </w:rPr>
      </w:pPr>
      <w:r w:rsidRPr="00E46DA2">
        <w:rPr>
          <w:rFonts w:ascii="Times New Roman" w:hAnsi="Times New Roman"/>
          <w:bCs/>
          <w:i/>
          <w:iCs/>
          <w:sz w:val="28"/>
          <w:szCs w:val="28"/>
        </w:rPr>
        <w:t xml:space="preserve">Дети исполняют хоровод “Как в лесу, лесу-лесочке” </w:t>
      </w:r>
    </w:p>
    <w:p w:rsidR="00BD29F1" w:rsidRPr="00E46DA2" w:rsidRDefault="00BD29F1" w:rsidP="00E46DA2">
      <w:pPr>
        <w:rPr>
          <w:rFonts w:ascii="Times New Roman" w:hAnsi="Times New Roman"/>
          <w:bCs/>
          <w:i/>
          <w:i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Девочка: </w:t>
      </w:r>
      <w:r w:rsidRPr="00E46DA2">
        <w:rPr>
          <w:rFonts w:ascii="Times New Roman" w:hAnsi="Times New Roman"/>
          <w:bCs/>
          <w:sz w:val="28"/>
          <w:szCs w:val="28"/>
        </w:rPr>
        <w:t xml:space="preserve">Пойдёмте мы, девицы, в луга - лужочки, завивать веночки! На годы добрые! 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Девочки (поочерёдно): </w:t>
      </w:r>
      <w:r w:rsidRPr="00E46DA2">
        <w:rPr>
          <w:rFonts w:ascii="Times New Roman" w:hAnsi="Times New Roman"/>
          <w:bCs/>
          <w:sz w:val="28"/>
          <w:szCs w:val="28"/>
        </w:rPr>
        <w:t>Скворушка, прилетай, себе домик выбирай! На дереве высоком, с крылечком широким! Ты почаще свищи, да позвонче дуди, звонки песни выводи!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i/>
          <w:iCs/>
          <w:sz w:val="28"/>
          <w:szCs w:val="28"/>
        </w:rPr>
        <w:t xml:space="preserve">Слышится пение птиц (звуковой эффект). Девочки ходят среди берёз, слушают пение птиц. 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Рассказчица: </w:t>
      </w:r>
      <w:r w:rsidRPr="00E46DA2">
        <w:rPr>
          <w:rFonts w:ascii="Times New Roman" w:hAnsi="Times New Roman"/>
          <w:bCs/>
          <w:sz w:val="28"/>
          <w:szCs w:val="28"/>
        </w:rPr>
        <w:t>Берёзка к себе гукала, добрых гостей зазывала.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Выходит Берёзка: </w:t>
      </w:r>
      <w:r w:rsidRPr="00E46DA2">
        <w:rPr>
          <w:rFonts w:ascii="Times New Roman" w:hAnsi="Times New Roman"/>
          <w:bCs/>
          <w:sz w:val="28"/>
          <w:szCs w:val="28"/>
        </w:rPr>
        <w:t>Ходите, девушки, ко мне гулять! Меня, белую берёзу украшать! А я сама к вам согнусь, в зелёные венки повьюсь.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i/>
          <w:iCs/>
          <w:sz w:val="28"/>
          <w:szCs w:val="28"/>
        </w:rPr>
        <w:t>Девочки заводят хоровод “Пошли девушки в лес погуляти”. (Девочки ленточками завивают берёзку).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Берёзка: </w:t>
      </w:r>
      <w:r w:rsidRPr="00E46DA2">
        <w:rPr>
          <w:rFonts w:ascii="Times New Roman" w:hAnsi="Times New Roman"/>
          <w:bCs/>
          <w:sz w:val="28"/>
          <w:szCs w:val="28"/>
        </w:rPr>
        <w:t>Кумушки, голубушки, кумитеся, любитеся!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Девочки: </w:t>
      </w:r>
      <w:r w:rsidRPr="00E46DA2">
        <w:rPr>
          <w:rFonts w:ascii="Times New Roman" w:hAnsi="Times New Roman"/>
          <w:bCs/>
          <w:sz w:val="28"/>
          <w:szCs w:val="28"/>
        </w:rPr>
        <w:t>Покумимся, кумушки! Чтобы нам не браниться, вечно дружиться. (троекратно целуются через веночки).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Возвращаясь из леса, девочки: </w:t>
      </w:r>
      <w:r w:rsidRPr="00E46DA2">
        <w:rPr>
          <w:rFonts w:ascii="Times New Roman" w:hAnsi="Times New Roman"/>
          <w:bCs/>
          <w:sz w:val="28"/>
          <w:szCs w:val="28"/>
        </w:rPr>
        <w:t>Уж мы, девушки, дело сделали, Уж мы белую берёзоньку завили.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1 девочка: </w:t>
      </w:r>
      <w:r w:rsidRPr="00E46DA2">
        <w:rPr>
          <w:rFonts w:ascii="Times New Roman" w:hAnsi="Times New Roman"/>
          <w:bCs/>
          <w:sz w:val="28"/>
          <w:szCs w:val="28"/>
        </w:rPr>
        <w:t>Уж мы первый веночек – за батюшку.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2 девочка: </w:t>
      </w:r>
      <w:r w:rsidRPr="00E46DA2">
        <w:rPr>
          <w:rFonts w:ascii="Times New Roman" w:hAnsi="Times New Roman"/>
          <w:bCs/>
          <w:sz w:val="28"/>
          <w:szCs w:val="28"/>
        </w:rPr>
        <w:t>Уж второй-то венок – за матушку.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3 девочка: </w:t>
      </w:r>
      <w:r w:rsidRPr="00E46DA2">
        <w:rPr>
          <w:rFonts w:ascii="Times New Roman" w:hAnsi="Times New Roman"/>
          <w:bCs/>
          <w:sz w:val="28"/>
          <w:szCs w:val="28"/>
        </w:rPr>
        <w:t>А третий венок – за саму себя.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i/>
          <w:iCs/>
          <w:sz w:val="28"/>
          <w:szCs w:val="28"/>
        </w:rPr>
        <w:t>Направляются к реке (запись – шум реки).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1 девочка: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6DA2">
        <w:rPr>
          <w:rFonts w:ascii="Times New Roman" w:hAnsi="Times New Roman"/>
          <w:bCs/>
          <w:sz w:val="28"/>
          <w:szCs w:val="28"/>
        </w:rPr>
        <w:t xml:space="preserve">Пойду – выйду я на реченьку, </w:t>
      </w:r>
      <w:r w:rsidRPr="00E46DA2">
        <w:rPr>
          <w:rFonts w:ascii="Times New Roman" w:hAnsi="Times New Roman"/>
          <w:bCs/>
          <w:sz w:val="28"/>
          <w:szCs w:val="28"/>
        </w:rPr>
        <w:br/>
        <w:t>Стану я стану на крутом берегу,</w:t>
      </w:r>
      <w:r w:rsidRPr="00E46DA2">
        <w:rPr>
          <w:rFonts w:ascii="Times New Roman" w:hAnsi="Times New Roman"/>
          <w:bCs/>
          <w:sz w:val="28"/>
          <w:szCs w:val="28"/>
        </w:rPr>
        <w:br/>
        <w:t>Кину я кину веночек на воду,</w:t>
      </w:r>
      <w:r w:rsidRPr="00E46DA2">
        <w:rPr>
          <w:rFonts w:ascii="Times New Roman" w:hAnsi="Times New Roman"/>
          <w:bCs/>
          <w:sz w:val="28"/>
          <w:szCs w:val="28"/>
        </w:rPr>
        <w:br/>
        <w:t>Отойду подале, погляжу:</w:t>
      </w:r>
      <w:r w:rsidRPr="00E46DA2">
        <w:rPr>
          <w:rFonts w:ascii="Times New Roman" w:hAnsi="Times New Roman"/>
          <w:bCs/>
          <w:sz w:val="28"/>
          <w:szCs w:val="28"/>
        </w:rPr>
        <w:br/>
        <w:t>Тонет ли, не тонет ли венок мой на воде?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i/>
          <w:iCs/>
          <w:sz w:val="28"/>
          <w:szCs w:val="28"/>
        </w:rPr>
        <w:t>(пускает веночек в воду).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2 девочка: </w:t>
      </w:r>
      <w:r w:rsidRPr="00E46DA2">
        <w:rPr>
          <w:rFonts w:ascii="Times New Roman" w:hAnsi="Times New Roman"/>
          <w:bCs/>
          <w:sz w:val="28"/>
          <w:szCs w:val="28"/>
        </w:rPr>
        <w:t>Чей веночек плывёт?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1 девочка: </w:t>
      </w:r>
      <w:r w:rsidRPr="00E46DA2">
        <w:rPr>
          <w:rFonts w:ascii="Times New Roman" w:hAnsi="Times New Roman"/>
          <w:bCs/>
          <w:sz w:val="28"/>
          <w:szCs w:val="28"/>
        </w:rPr>
        <w:t>Мой!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2 девочка: </w:t>
      </w:r>
      <w:r w:rsidRPr="00E46DA2">
        <w:rPr>
          <w:rFonts w:ascii="Times New Roman" w:hAnsi="Times New Roman"/>
          <w:bCs/>
          <w:sz w:val="28"/>
          <w:szCs w:val="28"/>
        </w:rPr>
        <w:t>А где Сима? Ау!!!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Сима: </w:t>
      </w:r>
      <w:r w:rsidRPr="00E46DA2">
        <w:rPr>
          <w:rFonts w:ascii="Times New Roman" w:hAnsi="Times New Roman"/>
          <w:bCs/>
          <w:sz w:val="28"/>
          <w:szCs w:val="28"/>
        </w:rPr>
        <w:t>Ау!!! Девочки! Посмотрите, какие грибочки я нашла!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i/>
          <w:iCs/>
          <w:sz w:val="28"/>
          <w:szCs w:val="28"/>
        </w:rPr>
        <w:t>(Девочки подбегая):</w:t>
      </w:r>
      <w:r w:rsidRPr="00E46D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6DA2">
        <w:rPr>
          <w:rFonts w:ascii="Times New Roman" w:hAnsi="Times New Roman"/>
          <w:bCs/>
          <w:sz w:val="28"/>
          <w:szCs w:val="28"/>
        </w:rPr>
        <w:t>Какие же это грибочки? Это же мухоморы!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i/>
          <w:iCs/>
          <w:sz w:val="28"/>
          <w:szCs w:val="28"/>
        </w:rPr>
        <w:t>(Мальчики – мухоморы снимают шапочки, встают, выставляя ногу на пятку,</w:t>
      </w:r>
      <w:r w:rsidRPr="00E46D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6DA2">
        <w:rPr>
          <w:rFonts w:ascii="Times New Roman" w:hAnsi="Times New Roman"/>
          <w:bCs/>
          <w:i/>
          <w:iCs/>
          <w:sz w:val="28"/>
          <w:szCs w:val="28"/>
        </w:rPr>
        <w:t>показывают себя в грудь):</w:t>
      </w:r>
      <w:r w:rsidRPr="00E46DA2">
        <w:rPr>
          <w:rFonts w:ascii="Times New Roman" w:hAnsi="Times New Roman"/>
          <w:bCs/>
          <w:sz w:val="28"/>
          <w:szCs w:val="28"/>
        </w:rPr>
        <w:t xml:space="preserve"> Это мы – то мухоморы?</w:t>
      </w:r>
    </w:p>
    <w:p w:rsidR="00BD29F1" w:rsidRPr="00E46DA2" w:rsidRDefault="00BD29F1" w:rsidP="00E46DA2">
      <w:pPr>
        <w:rPr>
          <w:rFonts w:ascii="Times New Roman" w:hAnsi="Times New Roman"/>
          <w:bCs/>
          <w:i/>
          <w:iCs/>
          <w:sz w:val="28"/>
          <w:szCs w:val="28"/>
        </w:rPr>
      </w:pPr>
      <w:r w:rsidRPr="00E46DA2">
        <w:rPr>
          <w:rFonts w:ascii="Times New Roman" w:hAnsi="Times New Roman"/>
          <w:bCs/>
          <w:i/>
          <w:iCs/>
          <w:sz w:val="28"/>
          <w:szCs w:val="28"/>
        </w:rPr>
        <w:t xml:space="preserve">Мальчики приглашают девочек на русский танец. Дети исполняют “Кадриль” муз. В. Темнова 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Дети (с места, по очереди): 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sz w:val="28"/>
          <w:szCs w:val="28"/>
        </w:rPr>
        <w:t xml:space="preserve">- Федул, что губы надул? </w:t>
      </w:r>
      <w:r w:rsidRPr="00E46DA2">
        <w:rPr>
          <w:rFonts w:ascii="Times New Roman" w:hAnsi="Times New Roman"/>
          <w:bCs/>
          <w:sz w:val="28"/>
          <w:szCs w:val="28"/>
        </w:rPr>
        <w:br/>
        <w:t>- Кафтан прожёг.</w:t>
      </w:r>
      <w:r w:rsidRPr="00E46DA2">
        <w:rPr>
          <w:rFonts w:ascii="Times New Roman" w:hAnsi="Times New Roman"/>
          <w:bCs/>
          <w:sz w:val="28"/>
          <w:szCs w:val="28"/>
        </w:rPr>
        <w:br/>
        <w:t>- Починить можно?</w:t>
      </w:r>
      <w:r w:rsidRPr="00E46DA2">
        <w:rPr>
          <w:rFonts w:ascii="Times New Roman" w:hAnsi="Times New Roman"/>
          <w:bCs/>
          <w:sz w:val="28"/>
          <w:szCs w:val="28"/>
        </w:rPr>
        <w:br/>
        <w:t>- Да иглы нет.</w:t>
      </w:r>
      <w:r w:rsidRPr="00E46DA2">
        <w:rPr>
          <w:rFonts w:ascii="Times New Roman" w:hAnsi="Times New Roman"/>
          <w:bCs/>
          <w:sz w:val="28"/>
          <w:szCs w:val="28"/>
        </w:rPr>
        <w:br/>
        <w:t>- А велика ли дыра?</w:t>
      </w:r>
      <w:r w:rsidRPr="00E46DA2">
        <w:rPr>
          <w:rFonts w:ascii="Times New Roman" w:hAnsi="Times New Roman"/>
          <w:bCs/>
          <w:sz w:val="28"/>
          <w:szCs w:val="28"/>
        </w:rPr>
        <w:br/>
        <w:t>- Остались ворот да рукава!</w:t>
      </w:r>
      <w:r w:rsidRPr="00E46DA2">
        <w:rPr>
          <w:rFonts w:ascii="Times New Roman" w:hAnsi="Times New Roman"/>
          <w:bCs/>
          <w:sz w:val="28"/>
          <w:szCs w:val="28"/>
        </w:rPr>
        <w:br/>
        <w:t>- Ты пирог ел?</w:t>
      </w:r>
      <w:r w:rsidRPr="00E46DA2">
        <w:rPr>
          <w:rFonts w:ascii="Times New Roman" w:hAnsi="Times New Roman"/>
          <w:bCs/>
          <w:sz w:val="28"/>
          <w:szCs w:val="28"/>
        </w:rPr>
        <w:br/>
        <w:t>- Нет, не ел.</w:t>
      </w:r>
      <w:r w:rsidRPr="00E46DA2">
        <w:rPr>
          <w:rFonts w:ascii="Times New Roman" w:hAnsi="Times New Roman"/>
          <w:bCs/>
          <w:sz w:val="28"/>
          <w:szCs w:val="28"/>
        </w:rPr>
        <w:br/>
        <w:t>- А вкусный был?</w:t>
      </w:r>
      <w:r w:rsidRPr="00E46DA2">
        <w:rPr>
          <w:rFonts w:ascii="Times New Roman" w:hAnsi="Times New Roman"/>
          <w:bCs/>
          <w:sz w:val="28"/>
          <w:szCs w:val="28"/>
        </w:rPr>
        <w:br/>
        <w:t>- Очень!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i/>
          <w:iCs/>
          <w:sz w:val="28"/>
          <w:szCs w:val="28"/>
        </w:rPr>
        <w:t xml:space="preserve">Проводится игра “Ручеёк”. </w:t>
      </w:r>
      <w:r w:rsidRPr="00E46DA2">
        <w:rPr>
          <w:rFonts w:ascii="Times New Roman" w:hAnsi="Times New Roman"/>
          <w:bCs/>
          <w:i/>
          <w:sz w:val="28"/>
          <w:szCs w:val="28"/>
        </w:rPr>
        <w:t>Кикимора.</w:t>
      </w:r>
      <w:r w:rsidRPr="00E46D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6DA2">
        <w:rPr>
          <w:rFonts w:ascii="Times New Roman" w:hAnsi="Times New Roman"/>
          <w:bCs/>
          <w:i/>
          <w:iCs/>
          <w:sz w:val="28"/>
          <w:szCs w:val="28"/>
        </w:rPr>
        <w:t>и Леший под огромной шляпой мухомора подползают к Берёзке (снимают шляпу).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sz w:val="28"/>
          <w:szCs w:val="28"/>
        </w:rPr>
        <w:t>-Ага! Попалась!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Берёзка: </w:t>
      </w:r>
      <w:r w:rsidRPr="00E46DA2">
        <w:rPr>
          <w:rFonts w:ascii="Times New Roman" w:hAnsi="Times New Roman"/>
          <w:bCs/>
          <w:sz w:val="28"/>
          <w:szCs w:val="28"/>
        </w:rPr>
        <w:t>Ой, девицы-красавицы, спасите! (убегает, прячется за детьми)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Кикимора.:</w:t>
      </w:r>
      <w:r w:rsidRPr="00E46DA2">
        <w:rPr>
          <w:rFonts w:ascii="Times New Roman" w:hAnsi="Times New Roman"/>
          <w:bCs/>
          <w:sz w:val="28"/>
          <w:szCs w:val="28"/>
        </w:rPr>
        <w:t xml:space="preserve"> Отдайте Берёзку по добру, по- здорову! (Дети не отдают). </w:t>
      </w:r>
      <w:r w:rsidRPr="00E46DA2">
        <w:rPr>
          <w:rFonts w:ascii="Times New Roman" w:hAnsi="Times New Roman"/>
          <w:b/>
          <w:bCs/>
          <w:sz w:val="28"/>
          <w:szCs w:val="28"/>
        </w:rPr>
        <w:t xml:space="preserve">Кикимора грозит палкой: </w:t>
      </w:r>
      <w:r w:rsidRPr="00E46DA2">
        <w:rPr>
          <w:rFonts w:ascii="Times New Roman" w:hAnsi="Times New Roman"/>
          <w:bCs/>
          <w:sz w:val="28"/>
          <w:szCs w:val="28"/>
        </w:rPr>
        <w:t>Всё равно я вас перехитрю и Берёзку в лес уведу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Рассказчица: </w:t>
      </w:r>
      <w:r w:rsidRPr="00E46DA2">
        <w:rPr>
          <w:rFonts w:ascii="Times New Roman" w:hAnsi="Times New Roman"/>
          <w:bCs/>
          <w:sz w:val="28"/>
          <w:szCs w:val="28"/>
        </w:rPr>
        <w:t>Мы тебя, Берёзка, в обиду не дадим, пойдём с нами песни петь, хороводы водить.</w:t>
      </w:r>
    </w:p>
    <w:p w:rsidR="00BD29F1" w:rsidRPr="00E46DA2" w:rsidRDefault="00BD29F1" w:rsidP="00E46DA2">
      <w:pPr>
        <w:rPr>
          <w:rFonts w:ascii="Times New Roman" w:hAnsi="Times New Roman"/>
          <w:bCs/>
          <w:i/>
          <w:iCs/>
          <w:sz w:val="28"/>
          <w:szCs w:val="28"/>
        </w:rPr>
      </w:pPr>
      <w:r w:rsidRPr="00E46DA2">
        <w:rPr>
          <w:rFonts w:ascii="Times New Roman" w:hAnsi="Times New Roman"/>
          <w:bCs/>
          <w:i/>
          <w:iCs/>
          <w:sz w:val="28"/>
          <w:szCs w:val="28"/>
        </w:rPr>
        <w:t xml:space="preserve">Хоровод “Земелюшка-чернозём” 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Берёзка: </w:t>
      </w:r>
      <w:r w:rsidRPr="00E46DA2">
        <w:rPr>
          <w:rFonts w:ascii="Times New Roman" w:hAnsi="Times New Roman"/>
          <w:bCs/>
          <w:sz w:val="28"/>
          <w:szCs w:val="28"/>
        </w:rPr>
        <w:t>Спасибо, родимые, что в беде не оставили, защитили Берёзку! А сейчас я хочу поиграть с вами. Я буду вам петь прибаутки о летающих птицах и насекомых, а вы все должны говорить слова: “Летят, летят” и при этом поднимать руки. Кто из вас будет невнимателен и поднимет руки по ошибке, тот выходит из игры.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Поёт</w:t>
      </w:r>
      <w:r w:rsidRPr="00E46DA2">
        <w:rPr>
          <w:rFonts w:ascii="Times New Roman" w:hAnsi="Times New Roman"/>
          <w:bCs/>
          <w:sz w:val="28"/>
          <w:szCs w:val="28"/>
        </w:rPr>
        <w:t>: 1. Грачи летят, на всю Русь кричат: У-гу-гу, мы несём весну!</w:t>
      </w:r>
    </w:p>
    <w:p w:rsidR="00BD29F1" w:rsidRPr="00E46DA2" w:rsidRDefault="00BD29F1" w:rsidP="00E46DA2">
      <w:pPr>
        <w:rPr>
          <w:rFonts w:ascii="Times New Roman" w:hAnsi="Times New Roman"/>
          <w:bCs/>
          <w:i/>
          <w:sz w:val="28"/>
          <w:szCs w:val="28"/>
        </w:rPr>
      </w:pPr>
      <w:r w:rsidRPr="00E46DA2">
        <w:rPr>
          <w:rFonts w:ascii="Times New Roman" w:hAnsi="Times New Roman"/>
          <w:bCs/>
          <w:sz w:val="28"/>
          <w:szCs w:val="28"/>
        </w:rPr>
        <w:t>(</w:t>
      </w:r>
      <w:r w:rsidRPr="00E46DA2">
        <w:rPr>
          <w:rFonts w:ascii="Times New Roman" w:hAnsi="Times New Roman"/>
          <w:bCs/>
          <w:i/>
          <w:sz w:val="28"/>
          <w:szCs w:val="28"/>
        </w:rPr>
        <w:t>Берёзка поднимает руки вверх, показывает, как летят грачи. “Летят, летят!” - кричат дети и поднимают руки).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sz w:val="28"/>
          <w:szCs w:val="28"/>
        </w:rPr>
        <w:t>2.Журавли летят, на всю Русь кричат: у-гу-гу, не догнать нас ником.     3.Поросята летят, полосаты визжат: хрю-хрю-хрю, надоело нам в хлеву!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Летят! Летят! (вбегая, кричат Кикимора.  и Леший),</w:t>
      </w:r>
      <w:r w:rsidRPr="00E46DA2">
        <w:rPr>
          <w:rFonts w:ascii="Times New Roman" w:hAnsi="Times New Roman"/>
          <w:bCs/>
          <w:sz w:val="28"/>
          <w:szCs w:val="28"/>
        </w:rPr>
        <w:t xml:space="preserve"> одновременно машут руками.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Рассказчица: </w:t>
      </w:r>
      <w:r w:rsidRPr="00E46DA2">
        <w:rPr>
          <w:rFonts w:ascii="Times New Roman" w:hAnsi="Times New Roman"/>
          <w:bCs/>
          <w:sz w:val="28"/>
          <w:szCs w:val="28"/>
        </w:rPr>
        <w:t>Так это вы хотели весь праздник нам испортить, и Берёзку в лесную глушь увести? Уходите! Уходите!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Кикимора. и Леший: </w:t>
      </w:r>
      <w:r w:rsidRPr="00E46DA2">
        <w:rPr>
          <w:rFonts w:ascii="Times New Roman" w:hAnsi="Times New Roman"/>
          <w:bCs/>
          <w:sz w:val="28"/>
          <w:szCs w:val="28"/>
        </w:rPr>
        <w:t>Вы нас, дети, не гоните. Вы простите нас, простите. Будем с вами мы дружит</w:t>
      </w:r>
      <w:r w:rsidRPr="00E46DA2">
        <w:rPr>
          <w:rFonts w:ascii="Times New Roman" w:hAnsi="Times New Roman"/>
          <w:b/>
          <w:bCs/>
          <w:sz w:val="28"/>
          <w:szCs w:val="28"/>
        </w:rPr>
        <w:t xml:space="preserve">ь </w:t>
      </w:r>
      <w:r w:rsidRPr="00E46DA2">
        <w:rPr>
          <w:rFonts w:ascii="Times New Roman" w:hAnsi="Times New Roman"/>
          <w:bCs/>
          <w:sz w:val="28"/>
          <w:szCs w:val="28"/>
        </w:rPr>
        <w:t>будем лес ваш сторожить! Мы мириться к вам пришли и подарки принесли.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i/>
          <w:iCs/>
          <w:sz w:val="28"/>
          <w:szCs w:val="28"/>
        </w:rPr>
        <w:t>(Раздают детям деревянные ложки. Говорят детям, что они сами их вырезали и просят детей станцевать с ними).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Дети </w:t>
      </w:r>
      <w:r w:rsidRPr="00E46DA2">
        <w:rPr>
          <w:rFonts w:ascii="Times New Roman" w:hAnsi="Times New Roman"/>
          <w:bCs/>
          <w:sz w:val="28"/>
          <w:szCs w:val="28"/>
        </w:rPr>
        <w:t>(поочерёдно): Эх, топну ногой, да притопну ножками. Развесёлый у нас будет танец с ложками!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i/>
          <w:iCs/>
          <w:sz w:val="28"/>
          <w:szCs w:val="28"/>
        </w:rPr>
        <w:t>Дети исполняют “Русский танец”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Рассказчица: </w:t>
      </w:r>
      <w:r w:rsidRPr="00E46DA2">
        <w:rPr>
          <w:rFonts w:ascii="Times New Roman" w:hAnsi="Times New Roman"/>
          <w:bCs/>
          <w:sz w:val="28"/>
          <w:szCs w:val="28"/>
        </w:rPr>
        <w:t>Вот так весело праздновали этот праздник на Руси. (Угощает детей печеньем в форме птиц).</w:t>
      </w:r>
      <w:r w:rsidRPr="00E46DA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E46DA2">
      <w:pPr>
        <w:rPr>
          <w:rFonts w:ascii="Times New Roman" w:hAnsi="Times New Roman"/>
          <w:b/>
          <w:bCs/>
          <w:sz w:val="28"/>
          <w:szCs w:val="28"/>
        </w:rPr>
      </w:pPr>
    </w:p>
    <w:p w:rsidR="00BD29F1" w:rsidRDefault="00BD29F1" w:rsidP="00E46DA2">
      <w:pPr>
        <w:rPr>
          <w:rFonts w:ascii="Times New Roman" w:hAnsi="Times New Roman"/>
          <w:b/>
          <w:bCs/>
          <w:sz w:val="28"/>
          <w:szCs w:val="28"/>
        </w:rPr>
      </w:pPr>
    </w:p>
    <w:p w:rsidR="00BD29F1" w:rsidRDefault="00BD29F1" w:rsidP="00E46DA2">
      <w:pPr>
        <w:rPr>
          <w:rFonts w:ascii="Times New Roman" w:hAnsi="Times New Roman"/>
          <w:b/>
          <w:bCs/>
          <w:sz w:val="28"/>
          <w:szCs w:val="28"/>
        </w:rPr>
      </w:pPr>
    </w:p>
    <w:p w:rsidR="00BD29F1" w:rsidRDefault="00BD29F1" w:rsidP="00E46DA2">
      <w:pPr>
        <w:rPr>
          <w:rFonts w:ascii="Times New Roman" w:hAnsi="Times New Roman"/>
          <w:b/>
          <w:bCs/>
          <w:sz w:val="28"/>
          <w:szCs w:val="28"/>
        </w:rPr>
      </w:pPr>
    </w:p>
    <w:p w:rsidR="00BD29F1" w:rsidRDefault="00BD29F1" w:rsidP="00E46DA2">
      <w:pPr>
        <w:rPr>
          <w:rFonts w:ascii="Times New Roman" w:hAnsi="Times New Roman"/>
          <w:b/>
          <w:bCs/>
          <w:sz w:val="28"/>
          <w:szCs w:val="28"/>
        </w:rPr>
      </w:pPr>
    </w:p>
    <w:p w:rsidR="00BD29F1" w:rsidRDefault="00BD29F1" w:rsidP="00E46DA2">
      <w:pPr>
        <w:rPr>
          <w:rFonts w:ascii="Times New Roman" w:hAnsi="Times New Roman"/>
          <w:b/>
          <w:bCs/>
          <w:sz w:val="28"/>
          <w:szCs w:val="28"/>
        </w:rPr>
      </w:pPr>
    </w:p>
    <w:p w:rsidR="00BD29F1" w:rsidRDefault="00BD29F1" w:rsidP="00E46DA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</w:p>
    <w:p w:rsidR="00BD29F1" w:rsidRPr="005F6A36" w:rsidRDefault="00BD29F1" w:rsidP="00E46DA2">
      <w:pPr>
        <w:rPr>
          <w:rFonts w:ascii="Times New Roman" w:hAnsi="Times New Roman"/>
          <w:b/>
          <w:bCs/>
          <w:sz w:val="36"/>
          <w:szCs w:val="36"/>
        </w:rPr>
      </w:pPr>
      <w:r w:rsidRPr="005F6A36">
        <w:rPr>
          <w:rFonts w:ascii="Times New Roman" w:hAnsi="Times New Roman"/>
          <w:b/>
          <w:bCs/>
          <w:sz w:val="36"/>
          <w:szCs w:val="36"/>
        </w:rPr>
        <w:t xml:space="preserve">                        Праздник-развлечение « Кто спасёт лес?».</w:t>
      </w:r>
    </w:p>
    <w:p w:rsidR="00BD29F1" w:rsidRPr="005F6A36" w:rsidRDefault="00BD29F1" w:rsidP="00E46DA2">
      <w:pPr>
        <w:rPr>
          <w:rFonts w:ascii="Times New Roman" w:hAnsi="Times New Roman"/>
          <w:b/>
          <w:bCs/>
          <w:sz w:val="36"/>
          <w:szCs w:val="36"/>
        </w:rPr>
      </w:pP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Цель и задачи: </w:t>
      </w:r>
      <w:r w:rsidRPr="00E46DA2">
        <w:rPr>
          <w:rFonts w:ascii="Times New Roman" w:hAnsi="Times New Roman"/>
          <w:bCs/>
          <w:sz w:val="28"/>
          <w:szCs w:val="28"/>
        </w:rPr>
        <w:t>Продолжать учить детей бережному отношению к природе, к лесу, к растениям и животным. Закреплять знания правил поведения в природе. Доставить детям радость от общения со сказочными героями.</w:t>
      </w:r>
    </w:p>
    <w:p w:rsidR="00BD29F1" w:rsidRPr="00E46DA2" w:rsidRDefault="00BD29F1" w:rsidP="00E46DA2">
      <w:pPr>
        <w:rPr>
          <w:rFonts w:ascii="Times New Roman" w:hAnsi="Times New Roman"/>
          <w:b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Действующие лица: </w:t>
      </w:r>
      <w:r w:rsidRPr="00E46DA2">
        <w:rPr>
          <w:rFonts w:ascii="Times New Roman" w:hAnsi="Times New Roman"/>
          <w:bCs/>
          <w:sz w:val="28"/>
          <w:szCs w:val="28"/>
        </w:rPr>
        <w:t>Ведущая, Девочка, Лесной царь, Лесовик, Кикимора, Разбойник, Водяной,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6DA2">
        <w:rPr>
          <w:rFonts w:ascii="Times New Roman" w:hAnsi="Times New Roman"/>
          <w:bCs/>
          <w:sz w:val="28"/>
          <w:szCs w:val="28"/>
        </w:rPr>
        <w:t>Баба-яга.</w:t>
      </w:r>
    </w:p>
    <w:p w:rsidR="00BD29F1" w:rsidRPr="00E46DA2" w:rsidRDefault="00BD29F1" w:rsidP="00E46DA2">
      <w:pPr>
        <w:rPr>
          <w:rFonts w:ascii="Times New Roman" w:hAnsi="Times New Roman"/>
          <w:bCs/>
          <w:i/>
          <w:sz w:val="28"/>
          <w:szCs w:val="28"/>
        </w:rPr>
      </w:pPr>
      <w:r w:rsidRPr="00E46DA2">
        <w:rPr>
          <w:rFonts w:ascii="Times New Roman" w:hAnsi="Times New Roman"/>
          <w:bCs/>
          <w:i/>
          <w:sz w:val="28"/>
          <w:szCs w:val="28"/>
        </w:rPr>
        <w:t>На    детях    костюмы    лесных    жителей    и    сказочных    героев.</w:t>
      </w:r>
    </w:p>
    <w:p w:rsidR="00BD29F1" w:rsidRPr="00E46DA2" w:rsidRDefault="00BD29F1" w:rsidP="00E46DA2">
      <w:pPr>
        <w:rPr>
          <w:rFonts w:ascii="Times New Roman" w:hAnsi="Times New Roman"/>
          <w:bCs/>
          <w:i/>
          <w:sz w:val="28"/>
          <w:szCs w:val="28"/>
        </w:rPr>
      </w:pPr>
      <w:r w:rsidRPr="00E46DA2">
        <w:rPr>
          <w:rFonts w:ascii="Times New Roman" w:hAnsi="Times New Roman"/>
          <w:bCs/>
          <w:i/>
          <w:sz w:val="28"/>
          <w:szCs w:val="28"/>
        </w:rPr>
        <w:t>Звучит веселая музыка, затем фонограмма: «Всем внимание! Всем внимание! Всем внимание! Уважаемые гости нашего сказочного королевства! Мы приветствуем всех, кто прибыл в наш лес на карнавал! Впереди вас ждут конкурсы, игры и развлечения, в которых вы сможете показать свою ловкость и смекалку! Желаем хорошо повеселиться!».</w:t>
      </w:r>
    </w:p>
    <w:p w:rsidR="00BD29F1" w:rsidRPr="00E46DA2" w:rsidRDefault="00BD29F1" w:rsidP="00E46DA2">
      <w:pPr>
        <w:rPr>
          <w:rFonts w:ascii="Times New Roman" w:hAnsi="Times New Roman"/>
          <w:bCs/>
          <w:i/>
          <w:sz w:val="28"/>
          <w:szCs w:val="28"/>
        </w:rPr>
      </w:pPr>
      <w:r w:rsidRPr="00E46DA2">
        <w:rPr>
          <w:rFonts w:ascii="Times New Roman" w:hAnsi="Times New Roman"/>
          <w:bCs/>
          <w:i/>
          <w:sz w:val="28"/>
          <w:szCs w:val="28"/>
        </w:rPr>
        <w:t>Появляется ведущая.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Ведущая:</w:t>
      </w:r>
      <w:r w:rsidRPr="00E46DA2">
        <w:rPr>
          <w:rFonts w:ascii="Times New Roman" w:hAnsi="Times New Roman"/>
          <w:bCs/>
          <w:sz w:val="28"/>
          <w:szCs w:val="28"/>
        </w:rPr>
        <w:t xml:space="preserve"> Здравствуйте, дорогие гости сказочной страны! У нас сегодня праздник! Всем разрешено смеяться, петь и играть! Грустить строго воспрещается! Смотрите! Смотрите, кто к нам пожаловал! Это же сам    Лесной     царь!     Давайте    встретим     его    аплодисментами! В зале звучат аплодисменты. Входит Лесной царь. Перед ним бежит девочка в костюме Лета, а на голове у нее венок из трав и полевых цветов.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Девочка:</w:t>
      </w:r>
      <w:r w:rsidRPr="00E46DA2">
        <w:rPr>
          <w:rFonts w:ascii="Times New Roman" w:hAnsi="Times New Roman"/>
          <w:bCs/>
          <w:sz w:val="28"/>
          <w:szCs w:val="28"/>
        </w:rPr>
        <w:t xml:space="preserve"> Ура! Праздник начинается! Все на праздник леса! Будет весело! Все на карнавал! Спешите!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Лесной царь</w:t>
      </w:r>
      <w:r w:rsidRPr="00E46DA2">
        <w:rPr>
          <w:rFonts w:ascii="Times New Roman" w:hAnsi="Times New Roman"/>
          <w:bCs/>
          <w:sz w:val="28"/>
          <w:szCs w:val="28"/>
        </w:rPr>
        <w:t xml:space="preserve"> (с поклоном гостям): Здравствуйте, гости дорогие! Здравствуйте, гости любезные! Какой красивый и нарядный сегодня у нас главный зал! Когда-то в старину, много-много лет назад, люди тоже перед праздниками украшали свои жилища травой и цветами. А еще перед сбором урожая они водили хороводы и пели песни.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Ведущая:</w:t>
      </w:r>
      <w:r w:rsidRPr="00E46DA2">
        <w:rPr>
          <w:rFonts w:ascii="Times New Roman" w:hAnsi="Times New Roman"/>
          <w:bCs/>
          <w:sz w:val="28"/>
          <w:szCs w:val="28"/>
        </w:rPr>
        <w:t xml:space="preserve"> Вот и мы собрались здесь для того, чтобы веселиться, водить хороводы и петь песни! И ты, Лесной царь, увидишь, что не забыли люди добрые традиции. Докажем это, ребята?! Вставайте в круг, закружимся   в  хороводе  и   покажем  Лесному  царю  наши   наряды!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Лесной царь:</w:t>
      </w:r>
      <w:r w:rsidRPr="00E46DA2">
        <w:rPr>
          <w:rFonts w:ascii="Times New Roman" w:hAnsi="Times New Roman"/>
          <w:bCs/>
          <w:sz w:val="28"/>
          <w:szCs w:val="28"/>
        </w:rPr>
        <w:t xml:space="preserve"> Вот это хорошо! Хочу я посмотреть, какие костюмы на ребятах. А того, на ком надет лучший костюм, мы наградим призом!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sz w:val="28"/>
          <w:szCs w:val="28"/>
        </w:rPr>
        <w:t>Дети водят хоровод и поют песню о лете. Лесной царь награждает детей в костюмах.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Ведущая </w:t>
      </w:r>
      <w:r w:rsidRPr="00E46DA2">
        <w:rPr>
          <w:rFonts w:ascii="Times New Roman" w:hAnsi="Times New Roman"/>
          <w:bCs/>
          <w:sz w:val="28"/>
          <w:szCs w:val="28"/>
        </w:rPr>
        <w:t>(обращается к Лесному царю): Лесной царь, посмотри, как чисто в нашем зале! Это ребята вычистили всю грязь к твоему приходу!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Лесной царь:</w:t>
      </w:r>
      <w:r w:rsidRPr="00E46DA2">
        <w:rPr>
          <w:rFonts w:ascii="Times New Roman" w:hAnsi="Times New Roman"/>
          <w:bCs/>
          <w:sz w:val="28"/>
          <w:szCs w:val="28"/>
        </w:rPr>
        <w:t xml:space="preserve"> Молодцы, детишки! А в прошлый раз никто не позаботился о чистоте! Шел я тогда к ребятам, а в пути споткнулся о брошенную кем-то палку, ногу сломал, три месяца в больнице меня доктора   лесные   лечили,   горькими   лекарствами   поили.   Так-то...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Ведущая:</w:t>
      </w:r>
      <w:r w:rsidRPr="00E46DA2">
        <w:rPr>
          <w:rFonts w:ascii="Times New Roman" w:hAnsi="Times New Roman"/>
          <w:bCs/>
          <w:sz w:val="28"/>
          <w:szCs w:val="28"/>
        </w:rPr>
        <w:t xml:space="preserve"> Сегодня ребята подготовились к встрече с тобой. Они не только убрали мусор и грязь, но и приготовили стихи. Послушаем?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Лесной царь:</w:t>
      </w:r>
      <w:r w:rsidRPr="00E46DA2">
        <w:rPr>
          <w:rFonts w:ascii="Times New Roman" w:hAnsi="Times New Roman"/>
          <w:bCs/>
          <w:sz w:val="28"/>
          <w:szCs w:val="28"/>
        </w:rPr>
        <w:t xml:space="preserve"> Обязательно послушаем! Дети читают стихи о природе. Затем на сцене появляются Лесовик и Кикимора.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Лесовик:</w:t>
      </w:r>
      <w:r w:rsidRPr="00E46DA2">
        <w:rPr>
          <w:rFonts w:ascii="Times New Roman" w:hAnsi="Times New Roman"/>
          <w:bCs/>
          <w:sz w:val="28"/>
          <w:szCs w:val="28"/>
        </w:rPr>
        <w:t xml:space="preserve"> Лесной царь, а мы тоже приготовили для тебя подарочек! Лесной царь: Интересно узнать, какой!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Кикимора:</w:t>
      </w:r>
      <w:r w:rsidRPr="00E46DA2">
        <w:rPr>
          <w:rFonts w:ascii="Times New Roman" w:hAnsi="Times New Roman"/>
          <w:bCs/>
          <w:sz w:val="28"/>
          <w:szCs w:val="28"/>
        </w:rPr>
        <w:t xml:space="preserve"> Все очень просто: это жалобы на людей! (Разворачивает свернутый в рулон лист бумаги.)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Лесной     царь:</w:t>
      </w:r>
      <w:r w:rsidRPr="00E46DA2">
        <w:rPr>
          <w:rFonts w:ascii="Times New Roman" w:hAnsi="Times New Roman"/>
          <w:bCs/>
          <w:sz w:val="28"/>
          <w:szCs w:val="28"/>
        </w:rPr>
        <w:t>     Да!     Много     жалоб     у     вас     накопилось!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Лесовик</w:t>
      </w:r>
      <w:r w:rsidRPr="00E46DA2">
        <w:rPr>
          <w:rFonts w:ascii="Times New Roman" w:hAnsi="Times New Roman"/>
          <w:bCs/>
          <w:sz w:val="28"/>
          <w:szCs w:val="28"/>
        </w:rPr>
        <w:t xml:space="preserve"> (перечисляет жалобы): От людей житья совсем не стало... Лес они загрязняют. А воздух стал таким противным, что и дышать-то не хочется. Вокруг леса, посмотрите, - заводы! А машин-то - видимо-невидимо! Некуда нам, сказочным лесным обитателям, деваться! Спаси нас, Лесной царь!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sz w:val="28"/>
          <w:szCs w:val="28"/>
        </w:rPr>
        <w:t>Кикимора: Лесной царь, спаси нас!</w:t>
      </w:r>
    </w:p>
    <w:p w:rsidR="00BD29F1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sz w:val="28"/>
          <w:szCs w:val="28"/>
        </w:rPr>
        <w:t>Входит Водяной. На его голове вместо шляпы старый дырявый таз или металлическая миска.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sz w:val="28"/>
          <w:szCs w:val="28"/>
        </w:rPr>
        <w:t xml:space="preserve"> </w:t>
      </w:r>
      <w:r w:rsidRPr="00E46DA2">
        <w:rPr>
          <w:rFonts w:ascii="Times New Roman" w:hAnsi="Times New Roman"/>
          <w:b/>
          <w:bCs/>
          <w:sz w:val="28"/>
          <w:szCs w:val="28"/>
        </w:rPr>
        <w:t>Водяной</w:t>
      </w:r>
      <w:r w:rsidRPr="00E46DA2">
        <w:rPr>
          <w:rFonts w:ascii="Times New Roman" w:hAnsi="Times New Roman"/>
          <w:bCs/>
          <w:sz w:val="28"/>
          <w:szCs w:val="28"/>
        </w:rPr>
        <w:t xml:space="preserve"> (держится за голову и с грустью говорит): Что же такое случилось? Голова моя, головушка! Нет больше моей шляпы. Хорошо, что на своем болоте тазик нашел. А уж, сколько битого стекла в болоте и в пруду - не сосчитать! Бедное мое болотце! Бедный мой прудик!</w:t>
      </w:r>
    </w:p>
    <w:p w:rsidR="00BD29F1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sz w:val="28"/>
          <w:szCs w:val="28"/>
        </w:rPr>
        <w:t xml:space="preserve">Кикимора      жалеет      Водяного,      гладит     его      по      голове. 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Кикимора:</w:t>
      </w:r>
      <w:r w:rsidRPr="00E46DA2">
        <w:rPr>
          <w:rFonts w:ascii="Times New Roman" w:hAnsi="Times New Roman"/>
          <w:bCs/>
          <w:sz w:val="28"/>
          <w:szCs w:val="28"/>
        </w:rPr>
        <w:t>    Не   плачь,    Водяной!    Лесной    царь   нам    поможет!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sz w:val="28"/>
          <w:szCs w:val="28"/>
        </w:rPr>
        <w:t>Входит Разбойник. Разбойник (плачет): Ой, я несчастный! Кикимора, Лесовик и  Водяной  (хором):   Что случилось?!   Говори!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Разбойник:</w:t>
      </w:r>
      <w:r w:rsidRPr="00E46DA2">
        <w:rPr>
          <w:rFonts w:ascii="Times New Roman" w:hAnsi="Times New Roman"/>
          <w:bCs/>
          <w:sz w:val="28"/>
          <w:szCs w:val="28"/>
        </w:rPr>
        <w:t xml:space="preserve"> Я - Разбойник! Я - злодей! Мое призвание - грабить людей! Но столько мусора в лесу! Вчера бежал я по дороге, споткнулся о пустую бутылку и подвернул ногу! Вот так! Нет, жить в таком лесу я не хочу!     Надо     поскорее    убегать     отсюда,     пока     не     поздно!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 xml:space="preserve">Кикимора: </w:t>
      </w:r>
      <w:r w:rsidRPr="00E46DA2">
        <w:rPr>
          <w:rFonts w:ascii="Times New Roman" w:hAnsi="Times New Roman"/>
          <w:bCs/>
          <w:sz w:val="28"/>
          <w:szCs w:val="28"/>
        </w:rPr>
        <w:t>Подожди, не убегай из родного леса! Лесной царь поможет тебе в твоей беде!</w:t>
      </w:r>
    </w:p>
    <w:p w:rsidR="00BD29F1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sz w:val="28"/>
          <w:szCs w:val="28"/>
        </w:rPr>
        <w:t>Появляется Баба-яга.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sz w:val="28"/>
          <w:szCs w:val="28"/>
        </w:rPr>
        <w:t xml:space="preserve"> </w:t>
      </w:r>
      <w:r w:rsidRPr="00E46DA2">
        <w:rPr>
          <w:rFonts w:ascii="Times New Roman" w:hAnsi="Times New Roman"/>
          <w:b/>
          <w:bCs/>
          <w:sz w:val="28"/>
          <w:szCs w:val="28"/>
        </w:rPr>
        <w:t>Баба-яга</w:t>
      </w:r>
      <w:r w:rsidRPr="00E46DA2">
        <w:rPr>
          <w:rFonts w:ascii="Times New Roman" w:hAnsi="Times New Roman"/>
          <w:bCs/>
          <w:sz w:val="28"/>
          <w:szCs w:val="28"/>
        </w:rPr>
        <w:t xml:space="preserve"> (обращается с поклоном к Лесному царю): Здравствуй, батюшка Лесной царь! Спаси меня! Вчера пошла я по воду к колодцу да наткнулась на здоровенный капкан! И теперь нога моя костяная болит! Сил нет терпеть! А еще люди все деревья срубили! Когда же спокойно и чисто станет в нашем лесу?!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sz w:val="28"/>
          <w:szCs w:val="28"/>
        </w:rPr>
        <w:t>Входит Кощей. Он ранен, рука в гипсе, а нога забинтована. Он опирается на костыль.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Кощей:</w:t>
      </w:r>
      <w:r w:rsidRPr="00E46DA2">
        <w:rPr>
          <w:rFonts w:ascii="Times New Roman" w:hAnsi="Times New Roman"/>
          <w:bCs/>
          <w:sz w:val="28"/>
          <w:szCs w:val="28"/>
        </w:rPr>
        <w:t xml:space="preserve"> Ох-ох-ох! До чего дошел прогресс! Нигде от людей спасения нет! И до сказочного леса добрались! Мусор оставили! Вокруг пустые банки и бутылки, битое стекло... Деревья они ломают, цветы безжалостно срывают! Как только им не стыдно! (Обращается к Лесному царю.) Лесной царь, батюшка наш! Помоги ты нам! Не стало житья в лесу от людей никакого! А не поможешь, уйду я от вас в соседний лес! И останетесь вы без Кощея!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Лесной царь</w:t>
      </w:r>
      <w:r w:rsidRPr="00E46DA2">
        <w:rPr>
          <w:rFonts w:ascii="Times New Roman" w:hAnsi="Times New Roman"/>
          <w:bCs/>
          <w:sz w:val="28"/>
          <w:szCs w:val="28"/>
        </w:rPr>
        <w:t xml:space="preserve"> (обращается к сказочным героям): Успокойтесь! Постараюсь помочь я вам! Известны мне ваши беды! (Обращается к детям.) Ребята, давайте любить и уважать природу! Не ломайте деревья! Не мусорите! Не обижайте животных и птиц! И тогда сказочные герои не захотят уйти из леса! А теперь мы будем веселиться: играть в игры, петь песни и рассказывать стихи.</w:t>
      </w:r>
    </w:p>
    <w:p w:rsidR="00BD29F1" w:rsidRPr="00E46DA2" w:rsidRDefault="00BD29F1" w:rsidP="00E46DA2">
      <w:pPr>
        <w:rPr>
          <w:rFonts w:ascii="Times New Roman" w:hAnsi="Times New Roman"/>
          <w:bCs/>
          <w:i/>
          <w:sz w:val="28"/>
          <w:szCs w:val="28"/>
        </w:rPr>
      </w:pPr>
      <w:r w:rsidRPr="00E46DA2">
        <w:rPr>
          <w:rFonts w:ascii="Times New Roman" w:hAnsi="Times New Roman"/>
          <w:bCs/>
          <w:i/>
          <w:sz w:val="28"/>
          <w:szCs w:val="28"/>
        </w:rPr>
        <w:t>Дети рассказывают стихи о природе и поют песни. Лесной царь проводит игры. Праздник заканчивается веселой песней о красоте природы и бережном отношении к ней.</w:t>
      </w:r>
    </w:p>
    <w:p w:rsidR="00BD29F1" w:rsidRDefault="00BD29F1" w:rsidP="00E46DA2">
      <w:pPr>
        <w:rPr>
          <w:rFonts w:ascii="Times New Roman" w:hAnsi="Times New Roman"/>
          <w:b/>
          <w:bCs/>
          <w:sz w:val="28"/>
          <w:szCs w:val="28"/>
        </w:rPr>
        <w:sectPr w:rsidR="00BD29F1" w:rsidSect="00226DBD">
          <w:type w:val="continuous"/>
          <w:pgSz w:w="11907" w:h="16839" w:code="9"/>
          <w:pgMar w:top="720" w:right="720" w:bottom="720" w:left="1134" w:header="708" w:footer="708" w:gutter="0"/>
          <w:cols w:space="708"/>
          <w:docGrid w:linePitch="435"/>
        </w:sectPr>
      </w:pPr>
    </w:p>
    <w:p w:rsidR="00BD29F1" w:rsidRPr="00E46DA2" w:rsidRDefault="00BD29F1" w:rsidP="00E46DA2">
      <w:pPr>
        <w:rPr>
          <w:rFonts w:ascii="Times New Roman" w:hAnsi="Times New Roman"/>
          <w:b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Стихи - "Что такое лес?"</w:t>
      </w: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sz w:val="28"/>
          <w:szCs w:val="28"/>
        </w:rPr>
        <w:t>Что такое лес?</w:t>
      </w:r>
      <w:r w:rsidRPr="00E46DA2">
        <w:rPr>
          <w:rFonts w:ascii="Times New Roman" w:hAnsi="Times New Roman"/>
          <w:bCs/>
          <w:sz w:val="28"/>
          <w:szCs w:val="28"/>
        </w:rPr>
        <w:br/>
        <w:t>Сосны до небес,</w:t>
      </w:r>
      <w:r w:rsidRPr="00E46DA2">
        <w:rPr>
          <w:rFonts w:ascii="Times New Roman" w:hAnsi="Times New Roman"/>
          <w:bCs/>
          <w:sz w:val="28"/>
          <w:szCs w:val="28"/>
        </w:rPr>
        <w:br/>
        <w:t>Берёзы и дубы,</w:t>
      </w:r>
      <w:r w:rsidRPr="00E46DA2">
        <w:rPr>
          <w:rFonts w:ascii="Times New Roman" w:hAnsi="Times New Roman"/>
          <w:bCs/>
          <w:sz w:val="28"/>
          <w:szCs w:val="28"/>
        </w:rPr>
        <w:br/>
        <w:t>Ягоды, грибы...</w:t>
      </w:r>
      <w:r w:rsidRPr="00E46DA2">
        <w:rPr>
          <w:rFonts w:ascii="Times New Roman" w:hAnsi="Times New Roman"/>
          <w:bCs/>
          <w:sz w:val="28"/>
          <w:szCs w:val="28"/>
        </w:rPr>
        <w:br/>
        <w:t>Звериные тропинки,</w:t>
      </w:r>
      <w:r w:rsidRPr="00E46DA2">
        <w:rPr>
          <w:rFonts w:ascii="Times New Roman" w:hAnsi="Times New Roman"/>
          <w:bCs/>
          <w:sz w:val="28"/>
          <w:szCs w:val="28"/>
        </w:rPr>
        <w:br/>
        <w:t>Пригорки и низинки,</w:t>
      </w:r>
      <w:r w:rsidRPr="00E46DA2">
        <w:rPr>
          <w:rFonts w:ascii="Times New Roman" w:hAnsi="Times New Roman"/>
          <w:bCs/>
          <w:sz w:val="28"/>
          <w:szCs w:val="28"/>
        </w:rPr>
        <w:br/>
        <w:t>Мягкая трава,</w:t>
      </w:r>
      <w:r w:rsidRPr="00E46DA2">
        <w:rPr>
          <w:rFonts w:ascii="Times New Roman" w:hAnsi="Times New Roman"/>
          <w:bCs/>
          <w:sz w:val="28"/>
          <w:szCs w:val="28"/>
        </w:rPr>
        <w:br/>
        <w:t>На суку сова.</w:t>
      </w:r>
      <w:r w:rsidRPr="00E46DA2">
        <w:rPr>
          <w:rFonts w:ascii="Times New Roman" w:hAnsi="Times New Roman"/>
          <w:bCs/>
          <w:sz w:val="28"/>
          <w:szCs w:val="28"/>
        </w:rPr>
        <w:br/>
        <w:t>Ландыш серебристый,</w:t>
      </w:r>
      <w:r w:rsidRPr="00E46DA2">
        <w:rPr>
          <w:rFonts w:ascii="Times New Roman" w:hAnsi="Times New Roman"/>
          <w:bCs/>
          <w:sz w:val="28"/>
          <w:szCs w:val="28"/>
        </w:rPr>
        <w:br/>
        <w:t>Воздух чистый-чистый</w:t>
      </w:r>
      <w:r w:rsidRPr="00E46DA2">
        <w:rPr>
          <w:rFonts w:ascii="Times New Roman" w:hAnsi="Times New Roman"/>
          <w:bCs/>
          <w:sz w:val="28"/>
          <w:szCs w:val="28"/>
        </w:rPr>
        <w:br/>
        <w:t>И родник с живой</w:t>
      </w:r>
      <w:r w:rsidRPr="00E46DA2">
        <w:rPr>
          <w:rFonts w:ascii="Times New Roman" w:hAnsi="Times New Roman"/>
          <w:bCs/>
          <w:sz w:val="28"/>
          <w:szCs w:val="28"/>
        </w:rPr>
        <w:br/>
        <w:t xml:space="preserve">Ключевой водой. </w:t>
      </w:r>
    </w:p>
    <w:p w:rsidR="00BD29F1" w:rsidRDefault="00BD29F1" w:rsidP="00E46DA2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E46DA2">
      <w:pPr>
        <w:rPr>
          <w:rFonts w:ascii="Times New Roman" w:hAnsi="Times New Roman"/>
          <w:bCs/>
          <w:sz w:val="28"/>
          <w:szCs w:val="28"/>
        </w:rPr>
        <w:sectPr w:rsidR="00BD29F1" w:rsidSect="00E46DA2">
          <w:type w:val="continuous"/>
          <w:pgSz w:w="11907" w:h="16839" w:code="9"/>
          <w:pgMar w:top="720" w:right="720" w:bottom="720" w:left="1134" w:header="708" w:footer="708" w:gutter="0"/>
          <w:cols w:num="2" w:space="708"/>
          <w:docGrid w:linePitch="435"/>
        </w:sectPr>
      </w:pPr>
    </w:p>
    <w:p w:rsidR="00BD29F1" w:rsidRPr="00E46DA2" w:rsidRDefault="00BD29F1" w:rsidP="00E46DA2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E46DA2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E46DA2">
      <w:pPr>
        <w:rPr>
          <w:rFonts w:ascii="Times New Roman" w:hAnsi="Times New Roman"/>
          <w:b/>
          <w:bCs/>
          <w:sz w:val="28"/>
          <w:szCs w:val="28"/>
        </w:rPr>
      </w:pPr>
    </w:p>
    <w:p w:rsidR="00BD29F1" w:rsidRDefault="00BD29F1" w:rsidP="00E46DA2">
      <w:pPr>
        <w:rPr>
          <w:rFonts w:ascii="Times New Roman" w:hAnsi="Times New Roman"/>
          <w:b/>
          <w:bCs/>
          <w:sz w:val="28"/>
          <w:szCs w:val="28"/>
        </w:rPr>
        <w:sectPr w:rsidR="00BD29F1" w:rsidSect="00226DBD">
          <w:type w:val="continuous"/>
          <w:pgSz w:w="11907" w:h="16839" w:code="9"/>
          <w:pgMar w:top="720" w:right="720" w:bottom="720" w:left="1134" w:header="708" w:footer="708" w:gutter="0"/>
          <w:cols w:space="708"/>
          <w:docGrid w:linePitch="435"/>
        </w:sectPr>
      </w:pPr>
    </w:p>
    <w:p w:rsidR="00BD29F1" w:rsidRPr="00E46DA2" w:rsidRDefault="00BD29F1" w:rsidP="00E46DA2">
      <w:pPr>
        <w:rPr>
          <w:rFonts w:ascii="Times New Roman" w:hAnsi="Times New Roman"/>
          <w:b/>
          <w:bCs/>
          <w:sz w:val="28"/>
          <w:szCs w:val="28"/>
        </w:rPr>
      </w:pPr>
      <w:r w:rsidRPr="00E46DA2">
        <w:rPr>
          <w:rFonts w:ascii="Times New Roman" w:hAnsi="Times New Roman"/>
          <w:b/>
          <w:bCs/>
          <w:sz w:val="28"/>
          <w:szCs w:val="28"/>
        </w:rPr>
        <w:t>Что такое луг?"</w:t>
      </w:r>
    </w:p>
    <w:p w:rsidR="00BD29F1" w:rsidRDefault="00BD29F1" w:rsidP="00E46DA2">
      <w:pPr>
        <w:rPr>
          <w:rFonts w:ascii="Times New Roman" w:hAnsi="Times New Roman"/>
          <w:bCs/>
          <w:sz w:val="28"/>
          <w:szCs w:val="28"/>
        </w:rPr>
      </w:pPr>
      <w:r w:rsidRPr="00E46DA2">
        <w:rPr>
          <w:rFonts w:ascii="Times New Roman" w:hAnsi="Times New Roman"/>
          <w:bCs/>
          <w:sz w:val="28"/>
          <w:szCs w:val="28"/>
        </w:rPr>
        <w:t>Что такое луг?</w:t>
      </w:r>
      <w:r w:rsidRPr="00E46DA2">
        <w:rPr>
          <w:rFonts w:ascii="Times New Roman" w:hAnsi="Times New Roman"/>
          <w:bCs/>
          <w:sz w:val="28"/>
          <w:szCs w:val="28"/>
        </w:rPr>
        <w:br/>
        <w:t>Ковёр травы вокруг.</w:t>
      </w:r>
      <w:r w:rsidRPr="00E46DA2">
        <w:rPr>
          <w:rFonts w:ascii="Times New Roman" w:hAnsi="Times New Roman"/>
          <w:bCs/>
          <w:sz w:val="28"/>
          <w:szCs w:val="28"/>
        </w:rPr>
        <w:br/>
        <w:t>Цветов нарядных венчики,</w:t>
      </w:r>
      <w:r w:rsidRPr="00E46DA2">
        <w:rPr>
          <w:rFonts w:ascii="Times New Roman" w:hAnsi="Times New Roman"/>
          <w:bCs/>
          <w:sz w:val="28"/>
          <w:szCs w:val="28"/>
        </w:rPr>
        <w:br/>
        <w:t>Звонкие кузнечики.</w:t>
      </w:r>
      <w:r w:rsidRPr="00E46DA2">
        <w:rPr>
          <w:rFonts w:ascii="Times New Roman" w:hAnsi="Times New Roman"/>
          <w:bCs/>
          <w:sz w:val="28"/>
          <w:szCs w:val="28"/>
        </w:rPr>
        <w:br/>
        <w:t>Мотыльки игривые,</w:t>
      </w:r>
      <w:r w:rsidRPr="00E46DA2">
        <w:rPr>
          <w:rFonts w:ascii="Times New Roman" w:hAnsi="Times New Roman"/>
          <w:bCs/>
          <w:sz w:val="28"/>
          <w:szCs w:val="28"/>
        </w:rPr>
        <w:br/>
        <w:t>Жуки неторопливые.</w:t>
      </w:r>
      <w:r w:rsidRPr="00E46DA2">
        <w:rPr>
          <w:rFonts w:ascii="Times New Roman" w:hAnsi="Times New Roman"/>
          <w:bCs/>
          <w:sz w:val="28"/>
          <w:szCs w:val="28"/>
        </w:rPr>
        <w:br/>
        <w:t>С мёдом сладким пчёлки,</w:t>
      </w:r>
      <w:r w:rsidRPr="00E46DA2">
        <w:rPr>
          <w:rFonts w:ascii="Times New Roman" w:hAnsi="Times New Roman"/>
          <w:bCs/>
          <w:sz w:val="28"/>
          <w:szCs w:val="28"/>
        </w:rPr>
        <w:br/>
        <w:t>Песня перепёлки.</w:t>
      </w:r>
      <w:r w:rsidRPr="00E46DA2">
        <w:rPr>
          <w:rFonts w:ascii="Times New Roman" w:hAnsi="Times New Roman"/>
          <w:bCs/>
          <w:sz w:val="28"/>
          <w:szCs w:val="28"/>
        </w:rPr>
        <w:br/>
        <w:t>Мяты аромат,</w:t>
      </w:r>
      <w:r w:rsidRPr="00E46DA2">
        <w:rPr>
          <w:rFonts w:ascii="Times New Roman" w:hAnsi="Times New Roman"/>
          <w:bCs/>
          <w:sz w:val="28"/>
          <w:szCs w:val="28"/>
        </w:rPr>
        <w:br/>
        <w:t>Лета нежный взгляд</w:t>
      </w:r>
      <w:r w:rsidRPr="00E46DA2">
        <w:rPr>
          <w:rFonts w:ascii="Times New Roman" w:hAnsi="Times New Roman"/>
          <w:bCs/>
          <w:sz w:val="28"/>
          <w:szCs w:val="28"/>
        </w:rPr>
        <w:br/>
        <w:t>И до белых мух</w:t>
      </w:r>
      <w:r w:rsidRPr="00E46DA2">
        <w:rPr>
          <w:rFonts w:ascii="Times New Roman" w:hAnsi="Times New Roman"/>
          <w:bCs/>
          <w:sz w:val="28"/>
          <w:szCs w:val="28"/>
        </w:rPr>
        <w:br/>
        <w:t>С дудочкой пастух</w:t>
      </w:r>
    </w:p>
    <w:p w:rsidR="00BD29F1" w:rsidRPr="001D389B" w:rsidRDefault="00BD29F1" w:rsidP="001D389B">
      <w:pPr>
        <w:rPr>
          <w:rFonts w:ascii="Times New Roman" w:hAnsi="Times New Roman"/>
          <w:b/>
          <w:bCs/>
          <w:sz w:val="28"/>
          <w:szCs w:val="28"/>
        </w:rPr>
      </w:pPr>
      <w:r w:rsidRPr="001D389B">
        <w:rPr>
          <w:rFonts w:ascii="Times New Roman" w:hAnsi="Times New Roman"/>
          <w:b/>
          <w:bCs/>
          <w:sz w:val="28"/>
          <w:szCs w:val="28"/>
        </w:rPr>
        <w:t>"Что такое река?"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Что такое река?</w:t>
      </w:r>
      <w:r w:rsidRPr="001D389B">
        <w:rPr>
          <w:rFonts w:ascii="Times New Roman" w:hAnsi="Times New Roman"/>
          <w:bCs/>
          <w:sz w:val="28"/>
          <w:szCs w:val="28"/>
        </w:rPr>
        <w:br/>
        <w:t>На воде облака.</w:t>
      </w:r>
      <w:r w:rsidRPr="001D389B">
        <w:rPr>
          <w:rFonts w:ascii="Times New Roman" w:hAnsi="Times New Roman"/>
          <w:bCs/>
          <w:sz w:val="28"/>
          <w:szCs w:val="28"/>
        </w:rPr>
        <w:br/>
        <w:t>Над водою - ивы.</w:t>
      </w:r>
      <w:r w:rsidRPr="001D389B">
        <w:rPr>
          <w:rFonts w:ascii="Times New Roman" w:hAnsi="Times New Roman"/>
          <w:bCs/>
          <w:sz w:val="28"/>
          <w:szCs w:val="28"/>
        </w:rPr>
        <w:br/>
        <w:t>Весенние разливы.</w:t>
      </w:r>
      <w:r w:rsidRPr="001D389B">
        <w:rPr>
          <w:rFonts w:ascii="Times New Roman" w:hAnsi="Times New Roman"/>
          <w:bCs/>
          <w:sz w:val="28"/>
          <w:szCs w:val="28"/>
        </w:rPr>
        <w:br/>
        <w:t>Окуни, ерши.</w:t>
      </w:r>
      <w:r w:rsidRPr="001D389B">
        <w:rPr>
          <w:rFonts w:ascii="Times New Roman" w:hAnsi="Times New Roman"/>
          <w:bCs/>
          <w:sz w:val="28"/>
          <w:szCs w:val="28"/>
        </w:rPr>
        <w:br/>
        <w:t>Кувшинки, камыши.</w:t>
      </w:r>
      <w:r w:rsidRPr="001D389B">
        <w:rPr>
          <w:rFonts w:ascii="Times New Roman" w:hAnsi="Times New Roman"/>
          <w:bCs/>
          <w:sz w:val="28"/>
          <w:szCs w:val="28"/>
        </w:rPr>
        <w:br/>
        <w:t>Пена на песке,</w:t>
      </w:r>
      <w:r w:rsidRPr="001D389B">
        <w:rPr>
          <w:rFonts w:ascii="Times New Roman" w:hAnsi="Times New Roman"/>
          <w:bCs/>
          <w:sz w:val="28"/>
          <w:szCs w:val="28"/>
        </w:rPr>
        <w:br/>
        <w:t>Лодка вдалеке.</w:t>
      </w:r>
      <w:r w:rsidRPr="001D389B">
        <w:rPr>
          <w:rFonts w:ascii="Times New Roman" w:hAnsi="Times New Roman"/>
          <w:bCs/>
          <w:sz w:val="28"/>
          <w:szCs w:val="28"/>
        </w:rPr>
        <w:br/>
        <w:t>В гнёздышке утёнок,</w:t>
      </w:r>
      <w:r w:rsidRPr="001D389B">
        <w:rPr>
          <w:rFonts w:ascii="Times New Roman" w:hAnsi="Times New Roman"/>
          <w:bCs/>
          <w:sz w:val="28"/>
          <w:szCs w:val="28"/>
        </w:rPr>
        <w:br/>
        <w:t>В домике бобрёнок.</w:t>
      </w:r>
      <w:r w:rsidRPr="001D389B">
        <w:rPr>
          <w:rFonts w:ascii="Times New Roman" w:hAnsi="Times New Roman"/>
          <w:bCs/>
          <w:sz w:val="28"/>
          <w:szCs w:val="28"/>
        </w:rPr>
        <w:br/>
        <w:t>Под корягой рак,</w:t>
      </w:r>
      <w:r w:rsidRPr="001D389B">
        <w:rPr>
          <w:rFonts w:ascii="Times New Roman" w:hAnsi="Times New Roman"/>
          <w:bCs/>
          <w:sz w:val="28"/>
          <w:szCs w:val="28"/>
        </w:rPr>
        <w:br/>
        <w:t>На берегу рыбак.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1D389B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1D389B">
      <w:pPr>
        <w:rPr>
          <w:rFonts w:ascii="Times New Roman" w:hAnsi="Times New Roman"/>
          <w:bCs/>
          <w:sz w:val="28"/>
          <w:szCs w:val="28"/>
        </w:rPr>
      </w:pP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E46DA2">
      <w:pPr>
        <w:rPr>
          <w:rFonts w:ascii="Times New Roman" w:hAnsi="Times New Roman"/>
          <w:b/>
          <w:bCs/>
          <w:sz w:val="28"/>
          <w:szCs w:val="28"/>
        </w:rPr>
      </w:pPr>
    </w:p>
    <w:p w:rsidR="00BD29F1" w:rsidRPr="001D389B" w:rsidRDefault="00BD29F1" w:rsidP="001D389B">
      <w:pPr>
        <w:rPr>
          <w:rFonts w:ascii="Times New Roman" w:hAnsi="Times New Roman"/>
          <w:b/>
          <w:bCs/>
          <w:sz w:val="28"/>
          <w:szCs w:val="28"/>
        </w:rPr>
      </w:pPr>
      <w:r w:rsidRPr="001D389B">
        <w:rPr>
          <w:rFonts w:ascii="Times New Roman" w:hAnsi="Times New Roman"/>
          <w:b/>
          <w:bCs/>
          <w:sz w:val="28"/>
          <w:szCs w:val="28"/>
        </w:rPr>
        <w:t>Вижу чудное приволье</w:t>
      </w:r>
    </w:p>
    <w:p w:rsidR="00BD29F1" w:rsidRPr="001D389B" w:rsidRDefault="00BD29F1" w:rsidP="001D389B">
      <w:pPr>
        <w:rPr>
          <w:rFonts w:ascii="Times New Roman" w:hAnsi="Times New Roman"/>
          <w:b/>
          <w:bCs/>
          <w:sz w:val="28"/>
          <w:szCs w:val="28"/>
        </w:rPr>
      </w:pPr>
      <w:r w:rsidRPr="001D389B">
        <w:rPr>
          <w:rFonts w:ascii="Times New Roman" w:hAnsi="Times New Roman"/>
          <w:b/>
          <w:bCs/>
          <w:sz w:val="28"/>
          <w:szCs w:val="28"/>
        </w:rPr>
        <w:t>слова Ф. Савинова, музыка неизв. автора</w:t>
      </w:r>
      <w:r w:rsidRPr="001D389B">
        <w:rPr>
          <w:rFonts w:ascii="Times New Roman" w:hAnsi="Times New Roman"/>
          <w:b/>
          <w:bCs/>
          <w:sz w:val="28"/>
          <w:szCs w:val="28"/>
        </w:rPr>
        <w:br/>
      </w:r>
      <w:r w:rsidRPr="001D389B">
        <w:rPr>
          <w:rFonts w:ascii="Times New Roman" w:hAnsi="Times New Roman"/>
          <w:b/>
          <w:bCs/>
          <w:i/>
          <w:iCs/>
          <w:sz w:val="28"/>
          <w:szCs w:val="28"/>
        </w:rPr>
        <w:t>из кинофильма Мировой парень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Вижу чудное приволье,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Вижу нивы и поля.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Это русское раздолье,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Это русская земля!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Вижу горы-исполины,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Вижу реки и моря.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Это русские картины,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Это родина моя!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Слышу песни жаворонка,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Слышу трели соловья.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Это русская сторонка,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Это родина моя!</w:t>
      </w:r>
    </w:p>
    <w:p w:rsidR="00BD29F1" w:rsidRPr="001D389B" w:rsidRDefault="00BD29F1" w:rsidP="00E46DA2">
      <w:pPr>
        <w:rPr>
          <w:rFonts w:ascii="Times New Roman" w:hAnsi="Times New Roman"/>
          <w:bCs/>
          <w:sz w:val="28"/>
          <w:szCs w:val="28"/>
        </w:rPr>
      </w:pPr>
    </w:p>
    <w:p w:rsidR="00BD29F1" w:rsidRPr="001D389B" w:rsidRDefault="00BD29F1" w:rsidP="00E46DA2">
      <w:pPr>
        <w:rPr>
          <w:rFonts w:ascii="Times New Roman" w:hAnsi="Times New Roman"/>
          <w:bCs/>
          <w:sz w:val="28"/>
          <w:szCs w:val="28"/>
        </w:rPr>
        <w:sectPr w:rsidR="00BD29F1" w:rsidRPr="001D389B" w:rsidSect="00E46DA2">
          <w:type w:val="continuous"/>
          <w:pgSz w:w="11907" w:h="16839" w:code="9"/>
          <w:pgMar w:top="720" w:right="720" w:bottom="720" w:left="1134" w:header="708" w:footer="708" w:gutter="0"/>
          <w:cols w:num="2" w:space="708"/>
          <w:docGrid w:linePitch="435"/>
        </w:sectPr>
      </w:pPr>
    </w:p>
    <w:p w:rsidR="00BD29F1" w:rsidRDefault="00BD29F1" w:rsidP="001D389B">
      <w:pPr>
        <w:rPr>
          <w:rFonts w:ascii="Times New Roman" w:hAnsi="Times New Roman"/>
          <w:b/>
          <w:bCs/>
          <w:sz w:val="28"/>
          <w:szCs w:val="28"/>
        </w:rPr>
      </w:pPr>
    </w:p>
    <w:p w:rsidR="00BD29F1" w:rsidRDefault="00BD29F1" w:rsidP="001D389B">
      <w:pPr>
        <w:rPr>
          <w:rFonts w:ascii="Times New Roman" w:hAnsi="Times New Roman"/>
          <w:b/>
          <w:bCs/>
          <w:sz w:val="28"/>
          <w:szCs w:val="28"/>
        </w:rPr>
      </w:pPr>
    </w:p>
    <w:p w:rsidR="00BD29F1" w:rsidRDefault="00BD29F1" w:rsidP="001D389B">
      <w:pPr>
        <w:rPr>
          <w:rFonts w:ascii="Times New Roman" w:hAnsi="Times New Roman"/>
          <w:b/>
          <w:bCs/>
          <w:sz w:val="28"/>
          <w:szCs w:val="28"/>
        </w:rPr>
      </w:pPr>
    </w:p>
    <w:p w:rsidR="00BD29F1" w:rsidRDefault="00BD29F1" w:rsidP="001D389B">
      <w:pPr>
        <w:rPr>
          <w:rFonts w:ascii="Times New Roman" w:hAnsi="Times New Roman"/>
          <w:b/>
          <w:bCs/>
          <w:sz w:val="28"/>
          <w:szCs w:val="28"/>
        </w:rPr>
      </w:pPr>
    </w:p>
    <w:p w:rsidR="00BD29F1" w:rsidRDefault="00BD29F1" w:rsidP="001D389B">
      <w:pPr>
        <w:rPr>
          <w:rFonts w:ascii="Times New Roman" w:hAnsi="Times New Roman"/>
          <w:b/>
          <w:bCs/>
          <w:sz w:val="28"/>
          <w:szCs w:val="28"/>
        </w:rPr>
      </w:pPr>
    </w:p>
    <w:p w:rsidR="00BD29F1" w:rsidRDefault="00BD29F1" w:rsidP="001D389B">
      <w:pPr>
        <w:rPr>
          <w:rFonts w:ascii="Times New Roman" w:hAnsi="Times New Roman"/>
          <w:b/>
          <w:bCs/>
          <w:sz w:val="28"/>
          <w:szCs w:val="28"/>
        </w:rPr>
      </w:pPr>
    </w:p>
    <w:p w:rsidR="00BD29F1" w:rsidRDefault="00BD29F1" w:rsidP="001D389B">
      <w:pPr>
        <w:rPr>
          <w:rFonts w:ascii="Times New Roman" w:hAnsi="Times New Roman"/>
          <w:b/>
          <w:bCs/>
          <w:sz w:val="28"/>
          <w:szCs w:val="28"/>
        </w:rPr>
        <w:sectPr w:rsidR="00BD29F1" w:rsidSect="00226DBD">
          <w:type w:val="continuous"/>
          <w:pgSz w:w="11907" w:h="16839" w:code="9"/>
          <w:pgMar w:top="720" w:right="720" w:bottom="720" w:left="1134" w:header="708" w:footer="708" w:gutter="0"/>
          <w:cols w:space="708"/>
          <w:docGrid w:linePitch="435"/>
        </w:sectPr>
      </w:pPr>
    </w:p>
    <w:p w:rsidR="00BD29F1" w:rsidRPr="001D389B" w:rsidRDefault="00BD29F1" w:rsidP="001D389B">
      <w:pPr>
        <w:rPr>
          <w:rFonts w:ascii="Times New Roman" w:hAnsi="Times New Roman"/>
          <w:b/>
          <w:bCs/>
          <w:sz w:val="28"/>
          <w:szCs w:val="28"/>
        </w:rPr>
      </w:pPr>
      <w:r w:rsidRPr="001D389B">
        <w:rPr>
          <w:rFonts w:ascii="Times New Roman" w:hAnsi="Times New Roman"/>
          <w:b/>
          <w:bCs/>
          <w:sz w:val="28"/>
          <w:szCs w:val="28"/>
        </w:rPr>
        <w:t>Край родной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/>
          <w:bCs/>
          <w:sz w:val="28"/>
          <w:szCs w:val="28"/>
        </w:rPr>
        <w:t>слова А. Пришелец, музыка Д. Кабалевского</w:t>
      </w:r>
      <w:r w:rsidRPr="001D389B">
        <w:rPr>
          <w:rFonts w:ascii="Times New Roman" w:hAnsi="Times New Roman"/>
          <w:b/>
          <w:bCs/>
          <w:sz w:val="28"/>
          <w:szCs w:val="28"/>
        </w:rPr>
        <w:br/>
      </w:r>
      <w:r w:rsidRPr="001D389B">
        <w:rPr>
          <w:rFonts w:ascii="Times New Roman" w:hAnsi="Times New Roman"/>
          <w:b/>
          <w:bCs/>
          <w:i/>
          <w:iCs/>
          <w:sz w:val="28"/>
          <w:szCs w:val="28"/>
        </w:rPr>
        <w:t>из кинофильма Мировой парень</w:t>
      </w:r>
      <w:r w:rsidRPr="001D389B">
        <w:rPr>
          <w:rFonts w:ascii="Times New Roman" w:hAnsi="Times New Roman"/>
          <w:b/>
          <w:bCs/>
          <w:sz w:val="28"/>
          <w:szCs w:val="28"/>
        </w:rPr>
        <w:br/>
      </w:r>
      <w:r w:rsidRPr="001D389B">
        <w:rPr>
          <w:rFonts w:ascii="Times New Roman" w:hAnsi="Times New Roman"/>
          <w:b/>
          <w:bCs/>
          <w:i/>
          <w:iCs/>
          <w:sz w:val="28"/>
          <w:szCs w:val="28"/>
        </w:rPr>
        <w:t>пер. А. Прокофьева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То берёзка, то рябина,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Куст ракиты над рекой…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Край родной, навек любимый,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Где найдёшь ещё такой!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Край родной, навек любимый,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Где найдёшь ещё такой!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Где найдёшь ещё такой!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От морей до гор высоких,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Посреди родных широт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Всё бегут, бегут дороги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И зовут они вперёд.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Всё бегут, бегут дороги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И зовут они вперёд.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И зовут они вперёд.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Солнцем залиты долины,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И куда не бросишь взгляд –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Край родной, навек любимый,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Весь цветёт, как вешний сад.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Край родной, навек любимый,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Весь цветёт, как вешний сад.</w:t>
      </w:r>
    </w:p>
    <w:p w:rsidR="00BD29F1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Весь цветёт, как вешний сад.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Детство наше золотое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Всё светлей ты с каждым днём!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Под счастливою звездою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Мы живём в краю родном!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Под счастливою звездою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Мы живём в краю родном!</w:t>
      </w:r>
    </w:p>
    <w:p w:rsidR="00BD29F1" w:rsidRPr="001D389B" w:rsidRDefault="00BD29F1" w:rsidP="001D389B">
      <w:pPr>
        <w:rPr>
          <w:rFonts w:ascii="Times New Roman" w:hAnsi="Times New Roman"/>
          <w:bCs/>
          <w:sz w:val="28"/>
          <w:szCs w:val="28"/>
        </w:rPr>
      </w:pPr>
      <w:r w:rsidRPr="001D389B">
        <w:rPr>
          <w:rFonts w:ascii="Times New Roman" w:hAnsi="Times New Roman"/>
          <w:bCs/>
          <w:sz w:val="28"/>
          <w:szCs w:val="28"/>
        </w:rPr>
        <w:t>Мы живём в краю родном!</w:t>
      </w:r>
    </w:p>
    <w:p w:rsidR="00BD29F1" w:rsidRPr="001D389B" w:rsidRDefault="00BD29F1" w:rsidP="00E46DA2">
      <w:pPr>
        <w:rPr>
          <w:rFonts w:ascii="Times New Roman" w:hAnsi="Times New Roman"/>
          <w:bCs/>
          <w:sz w:val="28"/>
          <w:szCs w:val="28"/>
        </w:rPr>
      </w:pPr>
    </w:p>
    <w:p w:rsidR="00BD29F1" w:rsidRPr="001D389B" w:rsidRDefault="00BD29F1" w:rsidP="00E46DA2">
      <w:pPr>
        <w:rPr>
          <w:rFonts w:ascii="Times New Roman" w:hAnsi="Times New Roman"/>
          <w:bCs/>
          <w:sz w:val="28"/>
          <w:szCs w:val="28"/>
        </w:rPr>
      </w:pPr>
    </w:p>
    <w:p w:rsidR="00BD29F1" w:rsidRPr="001D389B" w:rsidRDefault="00BD29F1" w:rsidP="00E46DA2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226DBD">
      <w:pPr>
        <w:rPr>
          <w:rFonts w:ascii="Times New Roman" w:hAnsi="Times New Roman"/>
          <w:bCs/>
          <w:sz w:val="28"/>
          <w:szCs w:val="28"/>
        </w:rPr>
      </w:pPr>
    </w:p>
    <w:p w:rsidR="00BD29F1" w:rsidRPr="00BD29D1" w:rsidRDefault="00BD29F1" w:rsidP="00494C41">
      <w:pPr>
        <w:rPr>
          <w:rFonts w:ascii="Times New Roman" w:hAnsi="Times New Roman"/>
          <w:b/>
          <w:bCs/>
          <w:sz w:val="48"/>
          <w:szCs w:val="48"/>
        </w:rPr>
        <w:sectPr w:rsidR="00BD29F1" w:rsidRPr="00BD29D1" w:rsidSect="001D389B">
          <w:type w:val="continuous"/>
          <w:pgSz w:w="11907" w:h="16839" w:code="9"/>
          <w:pgMar w:top="720" w:right="720" w:bottom="720" w:left="1134" w:header="708" w:footer="708" w:gutter="0"/>
          <w:cols w:num="2" w:space="708"/>
          <w:docGrid w:linePitch="435"/>
        </w:sectPr>
      </w:pPr>
    </w:p>
    <w:p w:rsidR="00BD29F1" w:rsidRDefault="00BD29F1" w:rsidP="000E2533">
      <w:pPr>
        <w:rPr>
          <w:rFonts w:ascii="Times New Roman" w:hAnsi="Times New Roman"/>
          <w:b/>
          <w:bCs/>
          <w:sz w:val="48"/>
          <w:szCs w:val="48"/>
        </w:rPr>
      </w:pPr>
      <w:r w:rsidRPr="00BD29D1">
        <w:rPr>
          <w:rFonts w:ascii="Times New Roman" w:hAnsi="Times New Roman"/>
          <w:b/>
          <w:bCs/>
          <w:sz w:val="48"/>
          <w:szCs w:val="48"/>
        </w:rPr>
        <w:t>Осеннее путешествие</w:t>
      </w:r>
    </w:p>
    <w:p w:rsidR="00BD29F1" w:rsidRPr="005F6A36" w:rsidRDefault="00BD29F1" w:rsidP="000E2533">
      <w:pPr>
        <w:rPr>
          <w:rFonts w:ascii="Times New Roman" w:hAnsi="Times New Roman"/>
          <w:b/>
          <w:bCs/>
          <w:sz w:val="48"/>
          <w:szCs w:val="48"/>
        </w:rPr>
      </w:pPr>
      <w:r w:rsidRPr="000E2533">
        <w:rPr>
          <w:rFonts w:ascii="Times New Roman" w:hAnsi="Times New Roman"/>
          <w:b/>
          <w:sz w:val="28"/>
          <w:szCs w:val="28"/>
        </w:rPr>
        <w:t>Программное содержание:</w:t>
      </w:r>
      <w:r w:rsidRPr="000E2533">
        <w:rPr>
          <w:rFonts w:ascii="Times New Roman" w:hAnsi="Times New Roman"/>
          <w:sz w:val="28"/>
          <w:szCs w:val="28"/>
        </w:rPr>
        <w:t xml:space="preserve"> </w:t>
      </w:r>
      <w:r w:rsidRPr="000E2533">
        <w:rPr>
          <w:rFonts w:ascii="Times New Roman" w:hAnsi="Times New Roman"/>
          <w:sz w:val="28"/>
          <w:szCs w:val="28"/>
        </w:rPr>
        <w:br/>
        <w:t xml:space="preserve">1. Воспитывать бережное отношение к природе (лесу, животным),  сочувствие, готовность помочь ближнему. </w:t>
      </w:r>
      <w:r w:rsidRPr="000E2533">
        <w:rPr>
          <w:rFonts w:ascii="Times New Roman" w:hAnsi="Times New Roman"/>
          <w:sz w:val="28"/>
          <w:szCs w:val="28"/>
        </w:rPr>
        <w:br/>
        <w:t xml:space="preserve">2. Повторить правила дорожного движения. </w:t>
      </w:r>
    </w:p>
    <w:p w:rsidR="00BD29F1" w:rsidRDefault="00BD29F1" w:rsidP="000E253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BD29D1">
        <w:rPr>
          <w:rFonts w:ascii="Times New Roman" w:hAnsi="Times New Roman"/>
          <w:bCs/>
          <w:sz w:val="28"/>
          <w:szCs w:val="28"/>
        </w:rPr>
        <w:t>Создавать радостное настроение</w:t>
      </w:r>
      <w:r w:rsidRPr="00494C41">
        <w:rPr>
          <w:rFonts w:ascii="Times New Roman" w:hAnsi="Times New Roman"/>
          <w:bCs/>
          <w:sz w:val="28"/>
          <w:szCs w:val="28"/>
        </w:rPr>
        <w:t xml:space="preserve">. </w:t>
      </w:r>
      <w:r w:rsidRPr="00494C41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4</w:t>
      </w:r>
      <w:r w:rsidRPr="00494C41">
        <w:rPr>
          <w:rFonts w:ascii="Times New Roman" w:hAnsi="Times New Roman"/>
          <w:bCs/>
          <w:sz w:val="28"/>
          <w:szCs w:val="28"/>
        </w:rPr>
        <w:t>.</w:t>
      </w:r>
      <w:r w:rsidRPr="00BD29D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t>Развивать познавательную и творческую активность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 xml:space="preserve">Материалы: </w:t>
      </w:r>
      <w:r w:rsidRPr="00494C41">
        <w:rPr>
          <w:rFonts w:ascii="Times New Roman" w:hAnsi="Times New Roman"/>
          <w:b/>
          <w:bCs/>
          <w:sz w:val="28"/>
          <w:szCs w:val="28"/>
        </w:rPr>
        <w:br/>
      </w:r>
      <w:r w:rsidRPr="00494C41">
        <w:rPr>
          <w:rFonts w:ascii="Times New Roman" w:hAnsi="Times New Roman"/>
          <w:bCs/>
          <w:sz w:val="28"/>
          <w:szCs w:val="28"/>
        </w:rPr>
        <w:t xml:space="preserve">1. Костюм осени (корона из осенних листьев, корзинка с фруктами или призами).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2. Веточки с осенними листьями (искусственными).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3. Костюмы зайцев (2 шт.), белки(1шт.), медведя (1шт.), птиц (2шт.), кота (1шт.).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4. Шапочки овощей (лук, морковь, капуста).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5. Дощечки - переход; мячи для прыжков; картинки овощи и фрукты; кастрюли(2шт.). </w:t>
      </w:r>
      <w:r w:rsidRPr="00494C41">
        <w:rPr>
          <w:rFonts w:ascii="Times New Roman" w:hAnsi="Times New Roman"/>
          <w:bCs/>
          <w:sz w:val="28"/>
          <w:szCs w:val="28"/>
        </w:rPr>
        <w:br/>
        <w:t>6. Зонтики.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Действующие лица: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1. Осень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2. Деревья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3. Белка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4. Зайцы(2шт.)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5. Птицы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6. Овощи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7. Светофор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8. Дорожные знаки </w:t>
      </w:r>
      <w:r w:rsidRPr="00494C41">
        <w:rPr>
          <w:rFonts w:ascii="Times New Roman" w:hAnsi="Times New Roman"/>
          <w:bCs/>
          <w:sz w:val="28"/>
          <w:szCs w:val="28"/>
        </w:rPr>
        <w:br/>
        <w:t>9. Кот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i/>
          <w:iCs/>
          <w:sz w:val="28"/>
          <w:szCs w:val="28"/>
        </w:rPr>
        <w:t>Осенний лес (оформление зала).</w:t>
      </w:r>
    </w:p>
    <w:p w:rsidR="00BD29F1" w:rsidRDefault="00BD29F1" w:rsidP="00494C41">
      <w:pPr>
        <w:rPr>
          <w:rFonts w:ascii="Times New Roman" w:hAnsi="Times New Roman"/>
          <w:bCs/>
          <w:i/>
          <w:iCs/>
          <w:sz w:val="28"/>
          <w:szCs w:val="28"/>
        </w:rPr>
      </w:pPr>
      <w:r w:rsidRPr="00494C41">
        <w:rPr>
          <w:rFonts w:ascii="Times New Roman" w:hAnsi="Times New Roman"/>
          <w:bCs/>
          <w:i/>
          <w:iCs/>
          <w:sz w:val="28"/>
          <w:szCs w:val="28"/>
        </w:rPr>
        <w:t>Входят дети и останавливаются полукругом.</w:t>
      </w:r>
    </w:p>
    <w:p w:rsidR="00BD29F1" w:rsidRDefault="00BD29F1" w:rsidP="00494C41">
      <w:pPr>
        <w:rPr>
          <w:rFonts w:ascii="Times New Roman" w:hAnsi="Times New Roman"/>
          <w:bCs/>
          <w:i/>
          <w:iCs/>
          <w:sz w:val="28"/>
          <w:szCs w:val="28"/>
        </w:rPr>
      </w:pPr>
    </w:p>
    <w:p w:rsidR="00BD29F1" w:rsidRPr="0011265D" w:rsidRDefault="00BD29F1" w:rsidP="0011265D">
      <w:pPr>
        <w:rPr>
          <w:bCs/>
          <w:i/>
          <w:iCs/>
          <w:sz w:val="28"/>
          <w:szCs w:val="28"/>
        </w:rPr>
      </w:pPr>
      <w:r w:rsidRPr="00494C41">
        <w:rPr>
          <w:rFonts w:ascii="Times New Roman" w:hAnsi="Times New Roman"/>
          <w:bCs/>
          <w:i/>
          <w:iCs/>
          <w:sz w:val="28"/>
          <w:szCs w:val="28"/>
        </w:rPr>
        <w:t>Песня об осени.</w:t>
      </w:r>
      <w:r w:rsidRPr="001126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1265D">
        <w:rPr>
          <w:b/>
          <w:bCs/>
          <w:i/>
          <w:iCs/>
          <w:sz w:val="28"/>
          <w:szCs w:val="28"/>
        </w:rPr>
        <w:t>И.Смирнов</w:t>
      </w:r>
      <w:r>
        <w:rPr>
          <w:b/>
          <w:bCs/>
          <w:i/>
          <w:iCs/>
          <w:sz w:val="28"/>
          <w:szCs w:val="28"/>
        </w:rPr>
        <w:t xml:space="preserve">а </w:t>
      </w:r>
      <w:r w:rsidRPr="0011265D">
        <w:rPr>
          <w:b/>
          <w:bCs/>
          <w:i/>
          <w:iCs/>
          <w:sz w:val="28"/>
          <w:szCs w:val="28"/>
        </w:rPr>
        <w:t xml:space="preserve"> «Осень постучалась к нам»</w:t>
      </w:r>
    </w:p>
    <w:p w:rsidR="00BD29F1" w:rsidRPr="0011265D" w:rsidRDefault="00BD29F1" w:rsidP="0011265D">
      <w:pPr>
        <w:rPr>
          <w:rFonts w:ascii="Times New Roman" w:hAnsi="Times New Roman"/>
          <w:bCs/>
          <w:i/>
          <w:iCs/>
          <w:sz w:val="28"/>
          <w:szCs w:val="28"/>
        </w:rPr>
      </w:pPr>
      <w:r w:rsidRPr="0011265D">
        <w:rPr>
          <w:rFonts w:ascii="Times New Roman" w:hAnsi="Times New Roman"/>
          <w:b/>
          <w:bCs/>
          <w:i/>
          <w:iCs/>
          <w:sz w:val="28"/>
          <w:szCs w:val="28"/>
        </w:rPr>
        <w:t>Текст песни «Осень постучалась к нам»</w:t>
      </w:r>
      <w:r w:rsidRPr="0011265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BD29F1" w:rsidRPr="0011265D" w:rsidRDefault="00BD29F1" w:rsidP="0011265D">
      <w:pPr>
        <w:rPr>
          <w:rFonts w:ascii="Times New Roman" w:hAnsi="Times New Roman"/>
          <w:bCs/>
          <w:iCs/>
          <w:sz w:val="28"/>
          <w:szCs w:val="28"/>
        </w:rPr>
      </w:pPr>
      <w:r w:rsidRPr="0011265D">
        <w:rPr>
          <w:rFonts w:ascii="Times New Roman" w:hAnsi="Times New Roman"/>
          <w:bCs/>
          <w:iCs/>
          <w:sz w:val="28"/>
          <w:szCs w:val="28"/>
        </w:rPr>
        <w:t>Осень постучалась к нам золотым дождем,</w:t>
      </w:r>
    </w:p>
    <w:p w:rsidR="00BD29F1" w:rsidRPr="0011265D" w:rsidRDefault="00BD29F1" w:rsidP="0011265D">
      <w:pPr>
        <w:rPr>
          <w:rFonts w:ascii="Times New Roman" w:hAnsi="Times New Roman"/>
          <w:bCs/>
          <w:iCs/>
          <w:sz w:val="28"/>
          <w:szCs w:val="28"/>
        </w:rPr>
      </w:pPr>
      <w:r w:rsidRPr="0011265D">
        <w:rPr>
          <w:rFonts w:ascii="Times New Roman" w:hAnsi="Times New Roman"/>
          <w:bCs/>
          <w:iCs/>
          <w:sz w:val="28"/>
          <w:szCs w:val="28"/>
        </w:rPr>
        <w:t>И с, увы, не ласковым солнечным лучом.</w:t>
      </w:r>
    </w:p>
    <w:p w:rsidR="00BD29F1" w:rsidRPr="0011265D" w:rsidRDefault="00BD29F1" w:rsidP="0011265D">
      <w:pPr>
        <w:rPr>
          <w:rFonts w:ascii="Times New Roman" w:hAnsi="Times New Roman"/>
          <w:bCs/>
          <w:iCs/>
          <w:sz w:val="28"/>
          <w:szCs w:val="28"/>
        </w:rPr>
      </w:pPr>
      <w:r w:rsidRPr="0011265D">
        <w:rPr>
          <w:rFonts w:ascii="Times New Roman" w:hAnsi="Times New Roman"/>
          <w:bCs/>
          <w:iCs/>
          <w:sz w:val="28"/>
          <w:szCs w:val="28"/>
        </w:rPr>
        <w:t>Затянул печальную песню листопад,</w:t>
      </w:r>
    </w:p>
    <w:p w:rsidR="00BD29F1" w:rsidRPr="0011265D" w:rsidRDefault="00BD29F1" w:rsidP="0011265D">
      <w:pPr>
        <w:rPr>
          <w:rFonts w:ascii="Times New Roman" w:hAnsi="Times New Roman"/>
          <w:bCs/>
          <w:iCs/>
          <w:sz w:val="28"/>
          <w:szCs w:val="28"/>
        </w:rPr>
      </w:pPr>
      <w:r w:rsidRPr="0011265D">
        <w:rPr>
          <w:rFonts w:ascii="Times New Roman" w:hAnsi="Times New Roman"/>
          <w:bCs/>
          <w:iCs/>
          <w:sz w:val="28"/>
          <w:szCs w:val="28"/>
        </w:rPr>
        <w:t>И под эту песенку, засыпает сад.</w:t>
      </w:r>
    </w:p>
    <w:p w:rsidR="00BD29F1" w:rsidRPr="0011265D" w:rsidRDefault="00BD29F1" w:rsidP="0011265D">
      <w:pPr>
        <w:rPr>
          <w:rFonts w:ascii="Times New Roman" w:hAnsi="Times New Roman"/>
          <w:bCs/>
          <w:iCs/>
          <w:sz w:val="28"/>
          <w:szCs w:val="28"/>
        </w:rPr>
      </w:pPr>
      <w:r w:rsidRPr="0011265D">
        <w:rPr>
          <w:rFonts w:ascii="Times New Roman" w:hAnsi="Times New Roman"/>
          <w:bCs/>
          <w:iCs/>
          <w:sz w:val="28"/>
          <w:szCs w:val="28"/>
        </w:rPr>
        <w:t>А рябина-ягода, словно огонек</w:t>
      </w:r>
    </w:p>
    <w:p w:rsidR="00BD29F1" w:rsidRPr="0011265D" w:rsidRDefault="00BD29F1" w:rsidP="0011265D">
      <w:pPr>
        <w:rPr>
          <w:rFonts w:ascii="Times New Roman" w:hAnsi="Times New Roman"/>
          <w:bCs/>
          <w:iCs/>
          <w:sz w:val="28"/>
          <w:szCs w:val="28"/>
        </w:rPr>
      </w:pPr>
      <w:r w:rsidRPr="0011265D">
        <w:rPr>
          <w:rFonts w:ascii="Times New Roman" w:hAnsi="Times New Roman"/>
          <w:bCs/>
          <w:iCs/>
          <w:sz w:val="28"/>
          <w:szCs w:val="28"/>
        </w:rPr>
        <w:t>Согревает, радует пасмурный денек</w:t>
      </w:r>
    </w:p>
    <w:p w:rsidR="00BD29F1" w:rsidRPr="0011265D" w:rsidRDefault="00BD29F1" w:rsidP="0011265D">
      <w:pPr>
        <w:rPr>
          <w:rFonts w:ascii="Times New Roman" w:hAnsi="Times New Roman"/>
          <w:bCs/>
          <w:iCs/>
          <w:sz w:val="28"/>
          <w:szCs w:val="28"/>
        </w:rPr>
      </w:pPr>
      <w:r w:rsidRPr="0011265D">
        <w:rPr>
          <w:rFonts w:ascii="Times New Roman" w:hAnsi="Times New Roman"/>
          <w:bCs/>
          <w:iCs/>
          <w:sz w:val="28"/>
          <w:szCs w:val="28"/>
        </w:rPr>
        <w:t>В лужицах, как лодочки листики кружат</w:t>
      </w:r>
    </w:p>
    <w:p w:rsidR="00BD29F1" w:rsidRPr="0011265D" w:rsidRDefault="00BD29F1" w:rsidP="0011265D">
      <w:pPr>
        <w:rPr>
          <w:rFonts w:ascii="Times New Roman" w:hAnsi="Times New Roman"/>
          <w:bCs/>
          <w:iCs/>
          <w:sz w:val="28"/>
          <w:szCs w:val="28"/>
        </w:rPr>
      </w:pPr>
      <w:r w:rsidRPr="0011265D">
        <w:rPr>
          <w:rFonts w:ascii="Times New Roman" w:hAnsi="Times New Roman"/>
          <w:bCs/>
          <w:iCs/>
          <w:sz w:val="28"/>
          <w:szCs w:val="28"/>
        </w:rPr>
        <w:t>Серые, холодные, тучи вдаль спешат.</w:t>
      </w:r>
    </w:p>
    <w:p w:rsidR="00BD29F1" w:rsidRPr="0011265D" w:rsidRDefault="00BD29F1" w:rsidP="0011265D">
      <w:pPr>
        <w:rPr>
          <w:rFonts w:ascii="Times New Roman" w:hAnsi="Times New Roman"/>
          <w:bCs/>
          <w:iCs/>
          <w:sz w:val="28"/>
          <w:szCs w:val="28"/>
        </w:rPr>
      </w:pPr>
      <w:r w:rsidRPr="0011265D">
        <w:rPr>
          <w:rFonts w:ascii="Times New Roman" w:hAnsi="Times New Roman"/>
          <w:bCs/>
          <w:iCs/>
          <w:sz w:val="28"/>
          <w:szCs w:val="28"/>
        </w:rPr>
        <w:t>Птицы песни звонкие больше не поют.</w:t>
      </w:r>
    </w:p>
    <w:p w:rsidR="00BD29F1" w:rsidRPr="0011265D" w:rsidRDefault="00BD29F1" w:rsidP="0011265D">
      <w:pPr>
        <w:rPr>
          <w:rFonts w:ascii="Times New Roman" w:hAnsi="Times New Roman"/>
          <w:bCs/>
          <w:iCs/>
          <w:sz w:val="28"/>
          <w:szCs w:val="28"/>
        </w:rPr>
      </w:pPr>
      <w:r w:rsidRPr="0011265D">
        <w:rPr>
          <w:rFonts w:ascii="Times New Roman" w:hAnsi="Times New Roman"/>
          <w:bCs/>
          <w:iCs/>
          <w:sz w:val="28"/>
          <w:szCs w:val="28"/>
        </w:rPr>
        <w:t>В стаи собираются и летят на юг.</w:t>
      </w:r>
    </w:p>
    <w:p w:rsidR="00BD29F1" w:rsidRPr="0011265D" w:rsidRDefault="00BD29F1" w:rsidP="0011265D">
      <w:pPr>
        <w:rPr>
          <w:rFonts w:ascii="Times New Roman" w:hAnsi="Times New Roman"/>
          <w:bCs/>
          <w:iCs/>
          <w:sz w:val="28"/>
          <w:szCs w:val="28"/>
        </w:rPr>
      </w:pPr>
      <w:r w:rsidRPr="0011265D">
        <w:rPr>
          <w:rFonts w:ascii="Times New Roman" w:hAnsi="Times New Roman"/>
          <w:bCs/>
          <w:iCs/>
          <w:sz w:val="28"/>
          <w:szCs w:val="28"/>
        </w:rPr>
        <w:t>Вечерами тихими дождик моросит,</w:t>
      </w:r>
    </w:p>
    <w:p w:rsidR="00BD29F1" w:rsidRPr="0011265D" w:rsidRDefault="00BD29F1" w:rsidP="0011265D">
      <w:pPr>
        <w:rPr>
          <w:rFonts w:ascii="Times New Roman" w:hAnsi="Times New Roman"/>
          <w:bCs/>
          <w:iCs/>
          <w:sz w:val="28"/>
          <w:szCs w:val="28"/>
        </w:rPr>
      </w:pPr>
      <w:r w:rsidRPr="0011265D">
        <w:rPr>
          <w:rFonts w:ascii="Times New Roman" w:hAnsi="Times New Roman"/>
          <w:bCs/>
          <w:iCs/>
          <w:sz w:val="28"/>
          <w:szCs w:val="28"/>
        </w:rPr>
        <w:t>Песню колыбельную, по стеклу стучит.</w:t>
      </w:r>
    </w:p>
    <w:p w:rsidR="00BD29F1" w:rsidRPr="0011265D" w:rsidRDefault="00BD29F1" w:rsidP="00494C41">
      <w:pPr>
        <w:rPr>
          <w:rFonts w:ascii="Times New Roman" w:hAnsi="Times New Roman"/>
          <w:bCs/>
          <w:sz w:val="28"/>
          <w:szCs w:val="28"/>
        </w:rPr>
      </w:pP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t>Под тихий шелест листопада</w:t>
      </w:r>
      <w:r>
        <w:rPr>
          <w:rFonts w:ascii="Times New Roman" w:hAnsi="Times New Roman"/>
          <w:bCs/>
          <w:sz w:val="28"/>
          <w:szCs w:val="28"/>
        </w:rPr>
        <w:t>,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>Под крик печальный журавлей</w:t>
      </w:r>
      <w:r>
        <w:rPr>
          <w:rFonts w:ascii="Times New Roman" w:hAnsi="Times New Roman"/>
          <w:bCs/>
          <w:sz w:val="28"/>
          <w:szCs w:val="28"/>
        </w:rPr>
        <w:t>,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>С корзиной яблок, груш и винограда</w:t>
      </w:r>
      <w:r>
        <w:rPr>
          <w:rFonts w:ascii="Times New Roman" w:hAnsi="Times New Roman"/>
          <w:bCs/>
          <w:sz w:val="28"/>
          <w:szCs w:val="28"/>
        </w:rPr>
        <w:t>,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>Шагает Осень легкой поступью своей.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i/>
          <w:iCs/>
          <w:sz w:val="28"/>
          <w:szCs w:val="28"/>
        </w:rPr>
        <w:t>Под музыку входит Осень.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 xml:space="preserve">Ребенок 1 </w:t>
      </w:r>
      <w:r w:rsidRPr="00494C41">
        <w:rPr>
          <w:rFonts w:ascii="Times New Roman" w:hAnsi="Times New Roman"/>
          <w:b/>
          <w:bCs/>
          <w:sz w:val="28"/>
          <w:szCs w:val="28"/>
        </w:rPr>
        <w:br/>
      </w:r>
      <w:r w:rsidRPr="00494C41">
        <w:rPr>
          <w:rFonts w:ascii="Times New Roman" w:hAnsi="Times New Roman"/>
          <w:bCs/>
          <w:sz w:val="28"/>
          <w:szCs w:val="28"/>
        </w:rPr>
        <w:t xml:space="preserve">Осень, осень, ты зачем в гости к нам пришла? </w:t>
      </w:r>
      <w:r w:rsidRPr="00494C41">
        <w:rPr>
          <w:rFonts w:ascii="Times New Roman" w:hAnsi="Times New Roman"/>
          <w:bCs/>
          <w:sz w:val="28"/>
          <w:szCs w:val="28"/>
        </w:rPr>
        <w:br/>
        <w:t>Осень, осень, ты зачем Лето прогнала?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Ребенок 2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>Ты дождями, как слезами, землю всю зальешь</w:t>
      </w:r>
      <w:r>
        <w:rPr>
          <w:rFonts w:ascii="Times New Roman" w:hAnsi="Times New Roman"/>
          <w:bCs/>
          <w:sz w:val="28"/>
          <w:szCs w:val="28"/>
        </w:rPr>
        <w:t>,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>И холодными ночами травушку примнешь!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 xml:space="preserve">Ребенок 3 </w:t>
      </w:r>
      <w:r w:rsidRPr="00494C41">
        <w:rPr>
          <w:rFonts w:ascii="Times New Roman" w:hAnsi="Times New Roman"/>
          <w:b/>
          <w:bCs/>
          <w:sz w:val="28"/>
          <w:szCs w:val="28"/>
        </w:rPr>
        <w:br/>
      </w:r>
      <w:r w:rsidRPr="00494C41">
        <w:rPr>
          <w:rFonts w:ascii="Times New Roman" w:hAnsi="Times New Roman"/>
          <w:bCs/>
          <w:sz w:val="28"/>
          <w:szCs w:val="28"/>
        </w:rPr>
        <w:t xml:space="preserve">Осень, ты нам не нужна. </w:t>
      </w:r>
      <w:r w:rsidRPr="00494C41">
        <w:rPr>
          <w:rFonts w:ascii="Times New Roman" w:hAnsi="Times New Roman"/>
          <w:bCs/>
          <w:sz w:val="28"/>
          <w:szCs w:val="28"/>
        </w:rPr>
        <w:br/>
        <w:t>Знаешь, ты уйти должна!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 xml:space="preserve">Ребенок 4 </w:t>
      </w:r>
      <w:r w:rsidRPr="00494C41">
        <w:rPr>
          <w:rFonts w:ascii="Times New Roman" w:hAnsi="Times New Roman"/>
          <w:b/>
          <w:bCs/>
          <w:sz w:val="28"/>
          <w:szCs w:val="28"/>
        </w:rPr>
        <w:br/>
      </w:r>
      <w:r w:rsidRPr="00494C41">
        <w:rPr>
          <w:rFonts w:ascii="Times New Roman" w:hAnsi="Times New Roman"/>
          <w:bCs/>
          <w:sz w:val="28"/>
          <w:szCs w:val="28"/>
        </w:rPr>
        <w:t xml:space="preserve">Мы хотим, чтобы за летом – </w:t>
      </w:r>
      <w:r w:rsidRPr="00494C41">
        <w:rPr>
          <w:rFonts w:ascii="Times New Roman" w:hAnsi="Times New Roman"/>
          <w:bCs/>
          <w:sz w:val="28"/>
          <w:szCs w:val="28"/>
        </w:rPr>
        <w:br/>
        <w:t>Сразу к нам пришла Зима!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 xml:space="preserve">Осень </w:t>
      </w:r>
      <w:r w:rsidRPr="00494C41">
        <w:rPr>
          <w:rFonts w:ascii="Times New Roman" w:hAnsi="Times New Roman"/>
          <w:b/>
          <w:bCs/>
          <w:sz w:val="28"/>
          <w:szCs w:val="28"/>
        </w:rPr>
        <w:br/>
      </w:r>
      <w:r w:rsidRPr="00494C41">
        <w:rPr>
          <w:rFonts w:ascii="Times New Roman" w:hAnsi="Times New Roman"/>
          <w:bCs/>
          <w:sz w:val="28"/>
          <w:szCs w:val="28"/>
        </w:rPr>
        <w:t xml:space="preserve">Я, друзья, не обижаюсь, </w:t>
      </w:r>
      <w:r w:rsidRPr="00494C41">
        <w:rPr>
          <w:rFonts w:ascii="Times New Roman" w:hAnsi="Times New Roman"/>
          <w:bCs/>
          <w:sz w:val="28"/>
          <w:szCs w:val="28"/>
        </w:rPr>
        <w:br/>
        <w:t>Просьбу вашу постараюсь</w:t>
      </w:r>
      <w:r>
        <w:rPr>
          <w:rFonts w:ascii="Times New Roman" w:hAnsi="Times New Roman"/>
          <w:bCs/>
          <w:sz w:val="28"/>
          <w:szCs w:val="28"/>
        </w:rPr>
        <w:t>,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Выполнить как можно раньше,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Улечу от вас подальше, </w:t>
      </w:r>
      <w:r w:rsidRPr="00494C41">
        <w:rPr>
          <w:rFonts w:ascii="Times New Roman" w:hAnsi="Times New Roman"/>
          <w:bCs/>
          <w:sz w:val="28"/>
          <w:szCs w:val="28"/>
        </w:rPr>
        <w:br/>
        <w:t>В те края, где люди мне</w:t>
      </w:r>
      <w:r>
        <w:rPr>
          <w:rFonts w:ascii="Times New Roman" w:hAnsi="Times New Roman"/>
          <w:bCs/>
          <w:sz w:val="28"/>
          <w:szCs w:val="28"/>
        </w:rPr>
        <w:t>,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Будут рады, как весне.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К вам метель я посылаю. </w:t>
      </w:r>
      <w:r w:rsidRPr="00494C41">
        <w:rPr>
          <w:rFonts w:ascii="Times New Roman" w:hAnsi="Times New Roman"/>
          <w:bCs/>
          <w:sz w:val="28"/>
          <w:szCs w:val="28"/>
        </w:rPr>
        <w:br/>
        <w:t>До свиданья! Улетаю.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i/>
          <w:iCs/>
          <w:sz w:val="28"/>
          <w:szCs w:val="28"/>
        </w:rPr>
        <w:t>Звучит музыка, выбегают дети с веточками.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 xml:space="preserve">Деревья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1. Что случилось с Осенью? Где она пропала? </w:t>
      </w:r>
      <w:r w:rsidRPr="00494C41">
        <w:rPr>
          <w:rFonts w:ascii="Times New Roman" w:hAnsi="Times New Roman"/>
          <w:bCs/>
          <w:sz w:val="28"/>
          <w:szCs w:val="28"/>
        </w:rPr>
        <w:br/>
        <w:t>После лета теплого вдруг Зима настала.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sz w:val="28"/>
          <w:szCs w:val="28"/>
        </w:rPr>
        <w:t>2. Мы зеленый свой наряд - сбросить не успели</w:t>
      </w:r>
      <w:r>
        <w:rPr>
          <w:rFonts w:ascii="Times New Roman" w:hAnsi="Times New Roman"/>
          <w:bCs/>
          <w:sz w:val="28"/>
          <w:szCs w:val="28"/>
        </w:rPr>
        <w:t>,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>И деревья все подряд - окутали метели.</w:t>
      </w:r>
    </w:p>
    <w:p w:rsidR="00BD29F1" w:rsidRDefault="00BD29F1" w:rsidP="00494C41">
      <w:pPr>
        <w:rPr>
          <w:rFonts w:ascii="Times New Roman" w:hAnsi="Times New Roman"/>
          <w:b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 xml:space="preserve">Белка. 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З</w:t>
      </w:r>
      <w:r w:rsidRPr="00494C41">
        <w:rPr>
          <w:rFonts w:ascii="Times New Roman" w:hAnsi="Times New Roman"/>
          <w:bCs/>
          <w:sz w:val="28"/>
          <w:szCs w:val="28"/>
        </w:rPr>
        <w:t>дравствуйте, зайчата! Как у вас дела?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Зайцы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1. Мы все дни в печали - Осень не пришла.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Мы с братцем не успели шубки поменять. </w:t>
      </w:r>
      <w:r w:rsidRPr="00494C41">
        <w:rPr>
          <w:rFonts w:ascii="Times New Roman" w:hAnsi="Times New Roman"/>
          <w:bCs/>
          <w:sz w:val="28"/>
          <w:szCs w:val="28"/>
        </w:rPr>
        <w:br/>
        <w:t>От волка еле-еле смогли сейчас удрать.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sz w:val="28"/>
          <w:szCs w:val="28"/>
        </w:rPr>
        <w:t xml:space="preserve">2. Ведь наши шубки серые на снегу видны. </w:t>
      </w:r>
      <w:r w:rsidRPr="00494C41">
        <w:rPr>
          <w:rFonts w:ascii="Times New Roman" w:hAnsi="Times New Roman"/>
          <w:bCs/>
          <w:sz w:val="28"/>
          <w:szCs w:val="28"/>
        </w:rPr>
        <w:br/>
        <w:t>А к зиме то белые быть они должны.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Вместе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>Что с осенью случилось, ты белочка не знаешь?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 xml:space="preserve">Белка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Может, заблудилась? Разве угадаешь!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Нам белкам тоже туго приходится в лесу.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Метели, снег и вьюга с собой беду несут.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И мы еще не полиняли, еще не стали серыми.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Грибов на зиму не собрали, кладовочки не сделали! </w:t>
      </w:r>
      <w:r w:rsidRPr="00494C41">
        <w:rPr>
          <w:rFonts w:ascii="Times New Roman" w:hAnsi="Times New Roman"/>
          <w:bCs/>
          <w:sz w:val="28"/>
          <w:szCs w:val="28"/>
        </w:rPr>
        <w:br/>
        <w:t>А вон, смотрите-ка</w:t>
      </w:r>
      <w:r>
        <w:rPr>
          <w:rFonts w:ascii="Times New Roman" w:hAnsi="Times New Roman"/>
          <w:bCs/>
          <w:sz w:val="28"/>
          <w:szCs w:val="28"/>
        </w:rPr>
        <w:t>,</w:t>
      </w:r>
      <w:r w:rsidRPr="00494C41">
        <w:rPr>
          <w:rFonts w:ascii="Times New Roman" w:hAnsi="Times New Roman"/>
          <w:bCs/>
          <w:sz w:val="28"/>
          <w:szCs w:val="28"/>
        </w:rPr>
        <w:t xml:space="preserve"> Медведь выходит на полянку.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Заяц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>Нам надо спрятаться успеть. За елку или в ямку!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i/>
          <w:iCs/>
          <w:sz w:val="28"/>
          <w:szCs w:val="28"/>
        </w:rPr>
        <w:t>Зайцы убегают. Под музыку выходит медведь.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Медведь</w:t>
      </w:r>
      <w:r w:rsidRPr="00494C41">
        <w:rPr>
          <w:rFonts w:ascii="Times New Roman" w:hAnsi="Times New Roman"/>
          <w:bCs/>
          <w:sz w:val="28"/>
          <w:szCs w:val="28"/>
        </w:rPr>
        <w:t xml:space="preserve">. Ах, бедный, бедный я медведь,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Зимой мне надо спать –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Я ж вынужден реветь,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Зверей в лесу пугать.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Я не нашел себе берлогу, я осенью ее ищу. </w:t>
      </w:r>
      <w:r w:rsidRPr="00494C41">
        <w:rPr>
          <w:rFonts w:ascii="Times New Roman" w:hAnsi="Times New Roman"/>
          <w:bCs/>
          <w:sz w:val="28"/>
          <w:szCs w:val="28"/>
        </w:rPr>
        <w:br/>
        <w:t>И вот хожу по всем дорогам, о славной осени грущу.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Птицы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t>Золотая осень где-то заблудилась</w:t>
      </w:r>
      <w:r>
        <w:rPr>
          <w:rFonts w:ascii="Times New Roman" w:hAnsi="Times New Roman"/>
          <w:bCs/>
          <w:sz w:val="28"/>
          <w:szCs w:val="28"/>
        </w:rPr>
        <w:t>.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А средь берез и сосен Зима вдруг, поселилась.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Нам перелетным птицам нельзя здесь оставаться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Нам надо подкрепиться и к югу отправляться. </w:t>
      </w:r>
      <w:r w:rsidRPr="00494C41">
        <w:rPr>
          <w:rFonts w:ascii="Times New Roman" w:hAnsi="Times New Roman"/>
          <w:bCs/>
          <w:sz w:val="28"/>
          <w:szCs w:val="28"/>
        </w:rPr>
        <w:br/>
        <w:t>Осень где-то отдыхает, а птичья стая погибает.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Овощи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>1. Мы, овощи, все лето старались, поспевали</w:t>
      </w:r>
      <w:r>
        <w:rPr>
          <w:rFonts w:ascii="Times New Roman" w:hAnsi="Times New Roman"/>
          <w:bCs/>
          <w:sz w:val="28"/>
          <w:szCs w:val="28"/>
        </w:rPr>
        <w:t>.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>От солнечного света, как в сказке вырастали.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sz w:val="28"/>
          <w:szCs w:val="28"/>
        </w:rPr>
        <w:t xml:space="preserve">2. Мечтали люди нас собрать,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Но что-то вдруг произошло,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В земле остались зимовать, </w:t>
      </w:r>
      <w:r w:rsidRPr="00494C41">
        <w:rPr>
          <w:rFonts w:ascii="Times New Roman" w:hAnsi="Times New Roman"/>
          <w:bCs/>
          <w:sz w:val="28"/>
          <w:szCs w:val="28"/>
        </w:rPr>
        <w:br/>
        <w:t>А лето теплое ушло.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sz w:val="28"/>
          <w:szCs w:val="28"/>
        </w:rPr>
        <w:t xml:space="preserve">3. Хотим, чтоб осень поскорей за летом наступила, </w:t>
      </w:r>
      <w:r w:rsidRPr="00494C41">
        <w:rPr>
          <w:rFonts w:ascii="Times New Roman" w:hAnsi="Times New Roman"/>
          <w:bCs/>
          <w:sz w:val="28"/>
          <w:szCs w:val="28"/>
        </w:rPr>
        <w:br/>
        <w:t>И урожаем всех людей богатым одарила.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Все</w:t>
      </w:r>
      <w:r w:rsidRPr="00494C41">
        <w:rPr>
          <w:rFonts w:ascii="Times New Roman" w:hAnsi="Times New Roman"/>
          <w:bCs/>
          <w:sz w:val="28"/>
          <w:szCs w:val="28"/>
        </w:rPr>
        <w:t xml:space="preserve">. Где осень? Дети, подскажите,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Нам к ней дорогу укажите!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В природе Осень всем нужна, </w:t>
      </w:r>
      <w:r w:rsidRPr="00494C41">
        <w:rPr>
          <w:rFonts w:ascii="Times New Roman" w:hAnsi="Times New Roman"/>
          <w:bCs/>
          <w:sz w:val="28"/>
          <w:szCs w:val="28"/>
        </w:rPr>
        <w:br/>
        <w:t>За летом следовать должна.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Дети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Мы слово честное даем, </w:t>
      </w:r>
      <w:r w:rsidRPr="00494C41">
        <w:rPr>
          <w:rFonts w:ascii="Times New Roman" w:hAnsi="Times New Roman"/>
          <w:bCs/>
          <w:sz w:val="28"/>
          <w:szCs w:val="28"/>
        </w:rPr>
        <w:br/>
        <w:t>Что осень скоро приведем.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i/>
          <w:iCs/>
          <w:sz w:val="28"/>
          <w:szCs w:val="28"/>
        </w:rPr>
        <w:t>Дети приводят осень.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Дети</w:t>
      </w:r>
      <w:r w:rsidRPr="00494C41">
        <w:rPr>
          <w:rFonts w:ascii="Times New Roman" w:hAnsi="Times New Roman"/>
          <w:bCs/>
          <w:sz w:val="28"/>
          <w:szCs w:val="28"/>
        </w:rPr>
        <w:t xml:space="preserve">. Прости нас, Золотая Осень,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Мы у тебя прощенье просим </w:t>
      </w:r>
      <w:r w:rsidRPr="00494C41">
        <w:rPr>
          <w:rFonts w:ascii="Times New Roman" w:hAnsi="Times New Roman"/>
          <w:bCs/>
          <w:sz w:val="28"/>
          <w:szCs w:val="28"/>
        </w:rPr>
        <w:br/>
        <w:t>Скорей к нам в гости приходи</w:t>
      </w:r>
      <w:r>
        <w:rPr>
          <w:rFonts w:ascii="Times New Roman" w:hAnsi="Times New Roman"/>
          <w:bCs/>
          <w:sz w:val="28"/>
          <w:szCs w:val="28"/>
        </w:rPr>
        <w:t>,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>И будь хозяйкой до зимы.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Осень</w:t>
      </w:r>
      <w:r w:rsidRPr="00494C41">
        <w:rPr>
          <w:rFonts w:ascii="Times New Roman" w:hAnsi="Times New Roman"/>
          <w:bCs/>
          <w:sz w:val="28"/>
          <w:szCs w:val="28"/>
        </w:rPr>
        <w:t>. Вот я и снова среди вас</w:t>
      </w:r>
      <w:r>
        <w:rPr>
          <w:rFonts w:ascii="Times New Roman" w:hAnsi="Times New Roman"/>
          <w:bCs/>
          <w:sz w:val="28"/>
          <w:szCs w:val="28"/>
        </w:rPr>
        <w:t>,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Как много добрых детских глаз.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Я к вам с подарками пришла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Корзинку яблок принесла,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Про игры тоже не забыла,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Чтоб весело со мной вам было.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Пойдемте-ка со мной ребята, </w:t>
      </w:r>
      <w:r w:rsidRPr="00494C41">
        <w:rPr>
          <w:rFonts w:ascii="Times New Roman" w:hAnsi="Times New Roman"/>
          <w:bCs/>
          <w:sz w:val="28"/>
          <w:szCs w:val="28"/>
        </w:rPr>
        <w:br/>
        <w:t>По улицам гулять осенним.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i/>
          <w:iCs/>
          <w:sz w:val="28"/>
          <w:szCs w:val="28"/>
        </w:rPr>
        <w:t>Выбегает кот.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Кот</w:t>
      </w:r>
      <w:r w:rsidRPr="00494C41">
        <w:rPr>
          <w:rFonts w:ascii="Times New Roman" w:hAnsi="Times New Roman"/>
          <w:bCs/>
          <w:sz w:val="28"/>
          <w:szCs w:val="28"/>
        </w:rPr>
        <w:t>. И я, и я с вами!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Осень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494C4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t>Конечно, котик пойдем, если ты правила дорожного движения знаешь.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Кот</w:t>
      </w:r>
      <w:r w:rsidRPr="00494C41">
        <w:rPr>
          <w:rFonts w:ascii="Times New Roman" w:hAnsi="Times New Roman"/>
          <w:bCs/>
          <w:sz w:val="28"/>
          <w:szCs w:val="28"/>
        </w:rPr>
        <w:t>. Да я, ученый светофорных наук кот.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Осень</w:t>
      </w:r>
      <w:r w:rsidRPr="00494C41">
        <w:rPr>
          <w:rFonts w:ascii="Times New Roman" w:hAnsi="Times New Roman"/>
          <w:bCs/>
          <w:sz w:val="28"/>
          <w:szCs w:val="28"/>
        </w:rPr>
        <w:t>. Ну</w:t>
      </w:r>
      <w:r>
        <w:rPr>
          <w:rFonts w:ascii="Times New Roman" w:hAnsi="Times New Roman"/>
          <w:bCs/>
          <w:sz w:val="28"/>
          <w:szCs w:val="28"/>
        </w:rPr>
        <w:t>,</w:t>
      </w:r>
      <w:r w:rsidRPr="00494C41">
        <w:rPr>
          <w:rFonts w:ascii="Times New Roman" w:hAnsi="Times New Roman"/>
          <w:bCs/>
          <w:sz w:val="28"/>
          <w:szCs w:val="28"/>
        </w:rPr>
        <w:t xml:space="preserve"> давай проверим, знаешь ли ты правила уличного движения?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Кот</w:t>
      </w:r>
      <w:r w:rsidRPr="00494C41">
        <w:rPr>
          <w:rFonts w:ascii="Times New Roman" w:hAnsi="Times New Roman"/>
          <w:bCs/>
          <w:sz w:val="28"/>
          <w:szCs w:val="28"/>
        </w:rPr>
        <w:t>. А зачем мне их знать? Я и без них прекрасно обойдусь.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Осень</w:t>
      </w:r>
      <w:r w:rsidRPr="00494C41">
        <w:rPr>
          <w:rFonts w:ascii="Times New Roman" w:hAnsi="Times New Roman"/>
          <w:bCs/>
          <w:sz w:val="28"/>
          <w:szCs w:val="28"/>
        </w:rPr>
        <w:t>. Сейчас проверим. Скажи, как же надо переходить улицу?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Кот</w:t>
      </w:r>
      <w:r w:rsidRPr="00494C41">
        <w:rPr>
          <w:rFonts w:ascii="Times New Roman" w:hAnsi="Times New Roman"/>
          <w:bCs/>
          <w:sz w:val="28"/>
          <w:szCs w:val="28"/>
        </w:rPr>
        <w:t>. На четырех лапах.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Осень</w:t>
      </w:r>
      <w:r w:rsidRPr="00494C41">
        <w:rPr>
          <w:rFonts w:ascii="Times New Roman" w:hAnsi="Times New Roman"/>
          <w:bCs/>
          <w:sz w:val="28"/>
          <w:szCs w:val="28"/>
        </w:rPr>
        <w:t>. А вы как думаете ребята?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Знак перехода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Пешеход, пешеход помни ты про переход! </w:t>
      </w:r>
      <w:r w:rsidRPr="00494C41">
        <w:rPr>
          <w:rFonts w:ascii="Times New Roman" w:hAnsi="Times New Roman"/>
          <w:bCs/>
          <w:sz w:val="28"/>
          <w:szCs w:val="28"/>
        </w:rPr>
        <w:br/>
        <w:t>Подземный, наземный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94C41">
        <w:rPr>
          <w:rFonts w:ascii="Times New Roman" w:hAnsi="Times New Roman"/>
          <w:bCs/>
          <w:sz w:val="28"/>
          <w:szCs w:val="28"/>
        </w:rPr>
        <w:t xml:space="preserve"> похожий на зебру.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Добежала зебра до угла и на мостовую прилегла. </w:t>
      </w:r>
      <w:r w:rsidRPr="00494C41">
        <w:rPr>
          <w:rFonts w:ascii="Times New Roman" w:hAnsi="Times New Roman"/>
          <w:bCs/>
          <w:sz w:val="28"/>
          <w:szCs w:val="28"/>
        </w:rPr>
        <w:br/>
        <w:t>И оставила свои полоски навсегда лежать на перекрестке.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i/>
          <w:iCs/>
          <w:sz w:val="28"/>
          <w:szCs w:val="28"/>
        </w:rPr>
        <w:t>Игра - «Кто быстрее переберется по зебре».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Ведущая</w:t>
      </w:r>
      <w:r w:rsidRPr="00494C41">
        <w:rPr>
          <w:rFonts w:ascii="Times New Roman" w:hAnsi="Times New Roman"/>
          <w:bCs/>
          <w:sz w:val="28"/>
          <w:szCs w:val="28"/>
        </w:rPr>
        <w:t>. Второй вопрос: как обходить троллейбус спереди или сзади?</w:t>
      </w:r>
    </w:p>
    <w:p w:rsidR="00BD29F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Кот</w:t>
      </w:r>
      <w:r w:rsidRPr="00494C41">
        <w:rPr>
          <w:rFonts w:ascii="Times New Roman" w:hAnsi="Times New Roman"/>
          <w:bCs/>
          <w:sz w:val="28"/>
          <w:szCs w:val="28"/>
        </w:rPr>
        <w:t>. А зачем его обходить? Можно перепрыгнуть и под колесами пролезть, вот так (</w:t>
      </w:r>
      <w:r w:rsidRPr="0011265D">
        <w:rPr>
          <w:rFonts w:ascii="Times New Roman" w:hAnsi="Times New Roman"/>
          <w:bCs/>
          <w:i/>
          <w:sz w:val="28"/>
          <w:szCs w:val="28"/>
        </w:rPr>
        <w:t>показывает</w:t>
      </w:r>
      <w:r w:rsidRPr="00494C41">
        <w:rPr>
          <w:rFonts w:ascii="Times New Roman" w:hAnsi="Times New Roman"/>
          <w:bCs/>
          <w:sz w:val="28"/>
          <w:szCs w:val="28"/>
        </w:rPr>
        <w:t>).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Ведущая</w:t>
      </w:r>
      <w:r w:rsidRPr="00494C41">
        <w:rPr>
          <w:rFonts w:ascii="Times New Roman" w:hAnsi="Times New Roman"/>
          <w:bCs/>
          <w:sz w:val="28"/>
          <w:szCs w:val="28"/>
        </w:rPr>
        <w:t>. Давайте поможем коту, он совсем запутался.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i/>
          <w:iCs/>
          <w:sz w:val="28"/>
          <w:szCs w:val="28"/>
        </w:rPr>
        <w:t>Ответы детей.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Ведущая</w:t>
      </w:r>
      <w:r w:rsidRPr="00494C41">
        <w:rPr>
          <w:rFonts w:ascii="Times New Roman" w:hAnsi="Times New Roman"/>
          <w:bCs/>
          <w:sz w:val="28"/>
          <w:szCs w:val="28"/>
        </w:rPr>
        <w:t>. А можно ли играть на мостовой?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Кот</w:t>
      </w:r>
      <w:r w:rsidRPr="00494C41">
        <w:rPr>
          <w:rFonts w:ascii="Times New Roman" w:hAnsi="Times New Roman"/>
          <w:bCs/>
          <w:sz w:val="28"/>
          <w:szCs w:val="28"/>
        </w:rPr>
        <w:t>. Смотря во что? В шахматы нельзя.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Ведущая</w:t>
      </w:r>
      <w:r w:rsidRPr="00494C41">
        <w:rPr>
          <w:rFonts w:ascii="Times New Roman" w:hAnsi="Times New Roman"/>
          <w:bCs/>
          <w:sz w:val="28"/>
          <w:szCs w:val="28"/>
        </w:rPr>
        <w:t>. А почему?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Кот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494C41">
        <w:rPr>
          <w:rFonts w:ascii="Times New Roman" w:hAnsi="Times New Roman"/>
          <w:bCs/>
          <w:sz w:val="28"/>
          <w:szCs w:val="28"/>
        </w:rPr>
        <w:t>Машины все фигуры посшибают, а вот в мячик можно. Еще как.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t>Вы согласны с котом? Почему?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i/>
          <w:iCs/>
          <w:sz w:val="28"/>
          <w:szCs w:val="28"/>
        </w:rPr>
        <w:t>Ответы детей.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Ведущая</w:t>
      </w:r>
      <w:r w:rsidRPr="00494C41">
        <w:rPr>
          <w:rFonts w:ascii="Times New Roman" w:hAnsi="Times New Roman"/>
          <w:bCs/>
          <w:sz w:val="28"/>
          <w:szCs w:val="28"/>
        </w:rPr>
        <w:t>. Придется нам на помощь светофор и дорожные знаки позвать, пока с котом беда не случилась.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Светофор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i/>
          <w:iCs/>
          <w:sz w:val="28"/>
          <w:szCs w:val="28"/>
        </w:rPr>
        <w:t xml:space="preserve">(С детьми, одетыми в разные шапочки) </w:t>
      </w:r>
      <w:r w:rsidRPr="00494C41">
        <w:rPr>
          <w:rFonts w:ascii="Times New Roman" w:hAnsi="Times New Roman"/>
          <w:bCs/>
          <w:i/>
          <w:iCs/>
          <w:sz w:val="28"/>
          <w:szCs w:val="28"/>
        </w:rPr>
        <w:br/>
      </w:r>
      <w:r w:rsidRPr="00494C41">
        <w:rPr>
          <w:rFonts w:ascii="Times New Roman" w:hAnsi="Times New Roman"/>
          <w:bCs/>
          <w:sz w:val="28"/>
          <w:szCs w:val="28"/>
        </w:rPr>
        <w:t>Я цветным мигаю глазом</w:t>
      </w:r>
      <w:r>
        <w:rPr>
          <w:rFonts w:ascii="Times New Roman" w:hAnsi="Times New Roman"/>
          <w:bCs/>
          <w:sz w:val="28"/>
          <w:szCs w:val="28"/>
        </w:rPr>
        <w:t>,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Управляю всеми сразу. 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i/>
          <w:iCs/>
          <w:sz w:val="28"/>
          <w:szCs w:val="28"/>
        </w:rPr>
        <w:t>Показывает на красную шапочку.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Светофор</w:t>
      </w:r>
      <w:r w:rsidRPr="00494C41">
        <w:rPr>
          <w:rFonts w:ascii="Times New Roman" w:hAnsi="Times New Roman"/>
          <w:bCs/>
          <w:sz w:val="28"/>
          <w:szCs w:val="28"/>
        </w:rPr>
        <w:t>. Вот зажегся красный свет. Всем известно –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Красный све</w:t>
      </w:r>
      <w:r>
        <w:rPr>
          <w:rFonts w:ascii="Times New Roman" w:hAnsi="Times New Roman"/>
          <w:b/>
          <w:bCs/>
          <w:sz w:val="28"/>
          <w:szCs w:val="28"/>
        </w:rPr>
        <w:t xml:space="preserve">т. </w:t>
      </w:r>
      <w:r w:rsidRPr="00494C41">
        <w:rPr>
          <w:rFonts w:ascii="Times New Roman" w:hAnsi="Times New Roman"/>
          <w:bCs/>
          <w:sz w:val="28"/>
          <w:szCs w:val="28"/>
        </w:rPr>
        <w:t>Хода нет.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Светофор</w:t>
      </w:r>
      <w:r w:rsidRPr="00494C41">
        <w:rPr>
          <w:rFonts w:ascii="Times New Roman" w:hAnsi="Times New Roman"/>
          <w:bCs/>
          <w:sz w:val="28"/>
          <w:szCs w:val="28"/>
        </w:rPr>
        <w:t>. С вами так условимся, желтый</w:t>
      </w:r>
      <w:r>
        <w:rPr>
          <w:rFonts w:ascii="Times New Roman" w:hAnsi="Times New Roman"/>
          <w:bCs/>
          <w:sz w:val="28"/>
          <w:szCs w:val="28"/>
        </w:rPr>
        <w:t xml:space="preserve"> - 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Желтый свет</w:t>
      </w:r>
      <w:r w:rsidRPr="00494C41">
        <w:rPr>
          <w:rFonts w:ascii="Times New Roman" w:hAnsi="Times New Roman"/>
          <w:bCs/>
          <w:sz w:val="28"/>
          <w:szCs w:val="28"/>
        </w:rPr>
        <w:t>. Приготовиться.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Светофор</w:t>
      </w:r>
      <w:r w:rsidRPr="00494C41">
        <w:rPr>
          <w:rFonts w:ascii="Times New Roman" w:hAnsi="Times New Roman"/>
          <w:bCs/>
          <w:sz w:val="28"/>
          <w:szCs w:val="28"/>
        </w:rPr>
        <w:t>. А зеленый говорит.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Зеленый свет</w:t>
      </w:r>
      <w:r w:rsidRPr="00494C41">
        <w:rPr>
          <w:rFonts w:ascii="Times New Roman" w:hAnsi="Times New Roman"/>
          <w:bCs/>
          <w:sz w:val="28"/>
          <w:szCs w:val="28"/>
        </w:rPr>
        <w:t>. Проходите, путь открыт! Совсем открыт.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t>Вы узнали их ребята, они приглашают вас потанцевать, только танец светофорный. Если выйдет зеленый братец - танцуйте веселей, двигайтесь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494C41">
        <w:rPr>
          <w:rFonts w:ascii="Times New Roman" w:hAnsi="Times New Roman"/>
          <w:bCs/>
          <w:sz w:val="28"/>
          <w:szCs w:val="28"/>
        </w:rPr>
        <w:t>Если желтый - стоп, остановись, пританцовывай на месте. Если красный вышел вперед - погрозите друг другу пальцем - нельзя идти на красный свет.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i/>
          <w:iCs/>
          <w:sz w:val="28"/>
          <w:szCs w:val="28"/>
        </w:rPr>
        <w:t>Игра «Светофорный танец».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t>Что же посоветуют коту и ребятам дорожные знаки?</w:t>
      </w:r>
    </w:p>
    <w:p w:rsidR="00BD29F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 xml:space="preserve">Дорожные знаки. </w:t>
      </w:r>
      <w:r w:rsidRPr="00F369A8">
        <w:rPr>
          <w:rFonts w:ascii="Times New Roman" w:hAnsi="Times New Roman"/>
          <w:bCs/>
          <w:sz w:val="28"/>
          <w:szCs w:val="28"/>
        </w:rPr>
        <w:t>З</w:t>
      </w:r>
      <w:r w:rsidRPr="00494C41">
        <w:rPr>
          <w:rFonts w:ascii="Times New Roman" w:hAnsi="Times New Roman"/>
          <w:bCs/>
          <w:sz w:val="28"/>
          <w:szCs w:val="28"/>
        </w:rPr>
        <w:t xml:space="preserve">ададим сейчас вопросы - отвечать на них не просто.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Если соблюдаете правила - дружно отвечайте: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«Это я, это я, это все мои друзья».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1. Кто из вас идет вперед только там, где переход?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2. Кто летит вперед так скоро, что не видит светофора?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3. Знает кто, что свет зеленый означает путь - открыт.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А что желтый свет всегда, нам о вниманье говорит.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4. Кто, из вас идя домой, держит путь по мостовой? </w:t>
      </w:r>
      <w:r w:rsidRPr="00494C41">
        <w:rPr>
          <w:rFonts w:ascii="Times New Roman" w:hAnsi="Times New Roman"/>
          <w:bCs/>
          <w:sz w:val="28"/>
          <w:szCs w:val="28"/>
        </w:rPr>
        <w:br/>
        <w:t>5. Кто из вас в вагоне тесном уступил старушке место?</w:t>
      </w:r>
    </w:p>
    <w:p w:rsidR="00BD29F1" w:rsidRDefault="00BD29F1" w:rsidP="00494C41">
      <w:pPr>
        <w:rPr>
          <w:rFonts w:ascii="Times New Roman" w:hAnsi="Times New Roman"/>
          <w:bCs/>
          <w:sz w:val="28"/>
          <w:szCs w:val="28"/>
        </w:rPr>
      </w:pP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</w:p>
    <w:p w:rsidR="00BD29F1" w:rsidRDefault="00BD29F1" w:rsidP="00494C41">
      <w:pPr>
        <w:rPr>
          <w:rFonts w:ascii="Times New Roman" w:hAnsi="Times New Roman"/>
          <w:bCs/>
          <w:i/>
          <w:iCs/>
          <w:sz w:val="28"/>
          <w:szCs w:val="28"/>
        </w:rPr>
      </w:pPr>
      <w:r w:rsidRPr="00494C41">
        <w:rPr>
          <w:rFonts w:ascii="Times New Roman" w:hAnsi="Times New Roman"/>
          <w:bCs/>
          <w:i/>
          <w:iCs/>
          <w:sz w:val="28"/>
          <w:szCs w:val="28"/>
        </w:rPr>
        <w:t>Стихотворение «Движенья полон город»</w:t>
      </w:r>
    </w:p>
    <w:p w:rsidR="00BD29F1" w:rsidRPr="0011265D" w:rsidRDefault="00BD29F1" w:rsidP="0011265D">
      <w:pPr>
        <w:rPr>
          <w:rFonts w:ascii="Times New Roman" w:hAnsi="Times New Roman"/>
          <w:bCs/>
          <w:sz w:val="28"/>
          <w:szCs w:val="28"/>
        </w:rPr>
      </w:pPr>
      <w:r w:rsidRPr="0011265D">
        <w:rPr>
          <w:rFonts w:ascii="Times New Roman" w:hAnsi="Times New Roman"/>
          <w:b/>
          <w:bCs/>
          <w:sz w:val="28"/>
          <w:szCs w:val="28"/>
        </w:rPr>
        <w:t xml:space="preserve">Ребенок читает стихотворение: </w:t>
      </w:r>
    </w:p>
    <w:p w:rsidR="00BD29F1" w:rsidRPr="0011265D" w:rsidRDefault="00BD29F1" w:rsidP="0011265D">
      <w:pPr>
        <w:rPr>
          <w:rFonts w:ascii="Times New Roman" w:hAnsi="Times New Roman"/>
          <w:bCs/>
          <w:sz w:val="28"/>
          <w:szCs w:val="28"/>
        </w:rPr>
      </w:pPr>
      <w:r w:rsidRPr="0011265D">
        <w:rPr>
          <w:rFonts w:ascii="Times New Roman" w:hAnsi="Times New Roman"/>
          <w:bCs/>
          <w:sz w:val="28"/>
          <w:szCs w:val="28"/>
        </w:rPr>
        <w:t xml:space="preserve">Движеньем полон город </w:t>
      </w:r>
    </w:p>
    <w:p w:rsidR="00BD29F1" w:rsidRPr="0011265D" w:rsidRDefault="00BD29F1" w:rsidP="0011265D">
      <w:pPr>
        <w:rPr>
          <w:rFonts w:ascii="Times New Roman" w:hAnsi="Times New Roman"/>
          <w:bCs/>
          <w:sz w:val="28"/>
          <w:szCs w:val="28"/>
        </w:rPr>
      </w:pPr>
      <w:r w:rsidRPr="0011265D">
        <w:rPr>
          <w:rFonts w:ascii="Times New Roman" w:hAnsi="Times New Roman"/>
          <w:bCs/>
          <w:sz w:val="28"/>
          <w:szCs w:val="28"/>
        </w:rPr>
        <w:t xml:space="preserve">Бегут машины в ряд. </w:t>
      </w:r>
    </w:p>
    <w:p w:rsidR="00BD29F1" w:rsidRPr="0011265D" w:rsidRDefault="00BD29F1" w:rsidP="0011265D">
      <w:pPr>
        <w:rPr>
          <w:rFonts w:ascii="Times New Roman" w:hAnsi="Times New Roman"/>
          <w:bCs/>
          <w:sz w:val="28"/>
          <w:szCs w:val="28"/>
        </w:rPr>
      </w:pPr>
      <w:r w:rsidRPr="0011265D">
        <w:rPr>
          <w:rFonts w:ascii="Times New Roman" w:hAnsi="Times New Roman"/>
          <w:bCs/>
          <w:sz w:val="28"/>
          <w:szCs w:val="28"/>
        </w:rPr>
        <w:t xml:space="preserve">Цветные светофоры </w:t>
      </w:r>
    </w:p>
    <w:p w:rsidR="00BD29F1" w:rsidRPr="0011265D" w:rsidRDefault="00BD29F1" w:rsidP="0011265D">
      <w:pPr>
        <w:rPr>
          <w:rFonts w:ascii="Times New Roman" w:hAnsi="Times New Roman"/>
          <w:bCs/>
          <w:sz w:val="28"/>
          <w:szCs w:val="28"/>
        </w:rPr>
      </w:pPr>
      <w:r w:rsidRPr="0011265D">
        <w:rPr>
          <w:rFonts w:ascii="Times New Roman" w:hAnsi="Times New Roman"/>
          <w:bCs/>
          <w:sz w:val="28"/>
          <w:szCs w:val="28"/>
        </w:rPr>
        <w:t xml:space="preserve">И день, и ночь горят, </w:t>
      </w:r>
    </w:p>
    <w:p w:rsidR="00BD29F1" w:rsidRPr="0011265D" w:rsidRDefault="00BD29F1" w:rsidP="0011265D">
      <w:pPr>
        <w:rPr>
          <w:rFonts w:ascii="Times New Roman" w:hAnsi="Times New Roman"/>
          <w:bCs/>
          <w:sz w:val="28"/>
          <w:szCs w:val="28"/>
        </w:rPr>
      </w:pPr>
      <w:r w:rsidRPr="0011265D">
        <w:rPr>
          <w:rFonts w:ascii="Times New Roman" w:hAnsi="Times New Roman"/>
          <w:bCs/>
          <w:sz w:val="28"/>
          <w:szCs w:val="28"/>
        </w:rPr>
        <w:t xml:space="preserve">А там, где днем трамваи </w:t>
      </w:r>
    </w:p>
    <w:p w:rsidR="00BD29F1" w:rsidRPr="0011265D" w:rsidRDefault="00BD29F1" w:rsidP="0011265D">
      <w:pPr>
        <w:rPr>
          <w:rFonts w:ascii="Times New Roman" w:hAnsi="Times New Roman"/>
          <w:bCs/>
          <w:sz w:val="28"/>
          <w:szCs w:val="28"/>
        </w:rPr>
      </w:pPr>
      <w:r w:rsidRPr="0011265D">
        <w:rPr>
          <w:rFonts w:ascii="Times New Roman" w:hAnsi="Times New Roman"/>
          <w:bCs/>
          <w:sz w:val="28"/>
          <w:szCs w:val="28"/>
        </w:rPr>
        <w:t xml:space="preserve">Гудят со всех сторон </w:t>
      </w:r>
    </w:p>
    <w:p w:rsidR="00BD29F1" w:rsidRPr="0011265D" w:rsidRDefault="00BD29F1" w:rsidP="0011265D">
      <w:pPr>
        <w:rPr>
          <w:rFonts w:ascii="Times New Roman" w:hAnsi="Times New Roman"/>
          <w:bCs/>
          <w:sz w:val="28"/>
          <w:szCs w:val="28"/>
        </w:rPr>
      </w:pPr>
      <w:r w:rsidRPr="0011265D">
        <w:rPr>
          <w:rFonts w:ascii="Times New Roman" w:hAnsi="Times New Roman"/>
          <w:bCs/>
          <w:sz w:val="28"/>
          <w:szCs w:val="28"/>
        </w:rPr>
        <w:t xml:space="preserve">Нельзя ходить зевая, </w:t>
      </w:r>
    </w:p>
    <w:p w:rsidR="00BD29F1" w:rsidRPr="0011265D" w:rsidRDefault="00BD29F1" w:rsidP="0011265D">
      <w:pPr>
        <w:rPr>
          <w:rFonts w:ascii="Times New Roman" w:hAnsi="Times New Roman"/>
          <w:bCs/>
          <w:sz w:val="28"/>
          <w:szCs w:val="28"/>
        </w:rPr>
      </w:pPr>
      <w:r w:rsidRPr="0011265D">
        <w:rPr>
          <w:rFonts w:ascii="Times New Roman" w:hAnsi="Times New Roman"/>
          <w:bCs/>
          <w:sz w:val="28"/>
          <w:szCs w:val="28"/>
        </w:rPr>
        <w:t xml:space="preserve">Нельзя считать ворон. 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i/>
          <w:iCs/>
          <w:sz w:val="28"/>
          <w:szCs w:val="28"/>
        </w:rPr>
        <w:t>Перекличка</w:t>
      </w:r>
      <w:r w:rsidRPr="00494C41">
        <w:rPr>
          <w:rFonts w:ascii="Times New Roman" w:hAnsi="Times New Roman"/>
          <w:bCs/>
          <w:sz w:val="28"/>
          <w:szCs w:val="28"/>
        </w:rPr>
        <w:t>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i/>
          <w:iCs/>
          <w:sz w:val="28"/>
          <w:szCs w:val="28"/>
        </w:rPr>
        <w:t>Милиционер и дорожные знаки.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Милиционер</w:t>
      </w:r>
      <w:r w:rsidRPr="00494C41">
        <w:rPr>
          <w:rFonts w:ascii="Times New Roman" w:hAnsi="Times New Roman"/>
          <w:bCs/>
          <w:sz w:val="28"/>
          <w:szCs w:val="28"/>
        </w:rPr>
        <w:t xml:space="preserve">. По улице, по городу не ходят просто так,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Когда не знаешь, правила - легко попасть впросак.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Все время будь внимательным и помни наперед: </w:t>
      </w:r>
      <w:r w:rsidRPr="00494C41">
        <w:rPr>
          <w:rFonts w:ascii="Times New Roman" w:hAnsi="Times New Roman"/>
          <w:bCs/>
          <w:sz w:val="28"/>
          <w:szCs w:val="28"/>
        </w:rPr>
        <w:br/>
        <w:t>Свои имеют правила шофер и пешеход.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Дорожные знаки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1. Полезно знать для пешеходов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Обозначенье переходов.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Чтоб выбрать верный и прямой </w:t>
      </w:r>
      <w:r w:rsidRPr="00494C41">
        <w:rPr>
          <w:rFonts w:ascii="Times New Roman" w:hAnsi="Times New Roman"/>
          <w:bCs/>
          <w:sz w:val="28"/>
          <w:szCs w:val="28"/>
        </w:rPr>
        <w:br/>
        <w:t>Путь к школе, скверу и домой.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sz w:val="28"/>
          <w:szCs w:val="28"/>
        </w:rPr>
        <w:t xml:space="preserve">2. Перейти через дорогу </w:t>
      </w:r>
      <w:r w:rsidRPr="00494C41">
        <w:rPr>
          <w:rFonts w:ascii="Times New Roman" w:hAnsi="Times New Roman"/>
          <w:bCs/>
          <w:sz w:val="28"/>
          <w:szCs w:val="28"/>
        </w:rPr>
        <w:br/>
        <w:t>Вам на улицах всегда</w:t>
      </w:r>
      <w:r>
        <w:rPr>
          <w:rFonts w:ascii="Times New Roman" w:hAnsi="Times New Roman"/>
          <w:bCs/>
          <w:sz w:val="28"/>
          <w:szCs w:val="28"/>
        </w:rPr>
        <w:t>,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И подскажут и помогут </w:t>
      </w:r>
      <w:r w:rsidRPr="00494C41">
        <w:rPr>
          <w:rFonts w:ascii="Times New Roman" w:hAnsi="Times New Roman"/>
          <w:bCs/>
          <w:sz w:val="28"/>
          <w:szCs w:val="28"/>
        </w:rPr>
        <w:br/>
        <w:t>Говорящие цвета.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sz w:val="28"/>
          <w:szCs w:val="28"/>
        </w:rPr>
        <w:t xml:space="preserve">3. В жизни, в пути не однажды </w:t>
      </w:r>
      <w:r w:rsidRPr="00494C41">
        <w:rPr>
          <w:rFonts w:ascii="Times New Roman" w:hAnsi="Times New Roman"/>
          <w:bCs/>
          <w:sz w:val="28"/>
          <w:szCs w:val="28"/>
        </w:rPr>
        <w:br/>
        <w:t>Знак тебе встретится каждый</w:t>
      </w:r>
    </w:p>
    <w:p w:rsidR="00BD29F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sz w:val="28"/>
          <w:szCs w:val="28"/>
        </w:rPr>
        <w:t xml:space="preserve">4. Требуют знаки дорожные: </w:t>
      </w:r>
      <w:r w:rsidRPr="00494C41">
        <w:rPr>
          <w:rFonts w:ascii="Times New Roman" w:hAnsi="Times New Roman"/>
          <w:bCs/>
          <w:sz w:val="28"/>
          <w:szCs w:val="28"/>
        </w:rPr>
        <w:br/>
        <w:t>«Будьте всегда осторожными»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Милиционер</w:t>
      </w:r>
      <w:r w:rsidRPr="00494C41">
        <w:rPr>
          <w:rFonts w:ascii="Times New Roman" w:hAnsi="Times New Roman"/>
          <w:bCs/>
          <w:sz w:val="28"/>
          <w:szCs w:val="28"/>
        </w:rPr>
        <w:t xml:space="preserve">. Все дети правила дорожные </w:t>
      </w:r>
      <w:r w:rsidRPr="00494C41">
        <w:rPr>
          <w:rFonts w:ascii="Times New Roman" w:hAnsi="Times New Roman"/>
          <w:bCs/>
          <w:sz w:val="28"/>
          <w:szCs w:val="28"/>
        </w:rPr>
        <w:br/>
        <w:t>Должны запомнить и понять</w:t>
      </w:r>
      <w:r>
        <w:rPr>
          <w:rFonts w:ascii="Times New Roman" w:hAnsi="Times New Roman"/>
          <w:bCs/>
          <w:sz w:val="28"/>
          <w:szCs w:val="28"/>
        </w:rPr>
        <w:t>,</w:t>
      </w:r>
      <w:r w:rsidRPr="00494C41">
        <w:rPr>
          <w:rFonts w:ascii="Times New Roman" w:hAnsi="Times New Roman"/>
          <w:bCs/>
          <w:sz w:val="28"/>
          <w:szCs w:val="28"/>
        </w:rPr>
        <w:t xml:space="preserve"> </w:t>
      </w:r>
      <w:r w:rsidRPr="00494C41">
        <w:rPr>
          <w:rFonts w:ascii="Times New Roman" w:hAnsi="Times New Roman"/>
          <w:bCs/>
          <w:sz w:val="28"/>
          <w:szCs w:val="28"/>
        </w:rPr>
        <w:br/>
        <w:t xml:space="preserve">Усвоить правила несложно </w:t>
      </w:r>
      <w:r w:rsidRPr="00494C41">
        <w:rPr>
          <w:rFonts w:ascii="Times New Roman" w:hAnsi="Times New Roman"/>
          <w:bCs/>
          <w:sz w:val="28"/>
          <w:szCs w:val="28"/>
        </w:rPr>
        <w:br/>
        <w:t>Их нужно строго выполнять.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i/>
          <w:iCs/>
          <w:sz w:val="28"/>
          <w:szCs w:val="28"/>
        </w:rPr>
        <w:t>Игра «Машины и пешеходы»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Кот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494C41">
        <w:rPr>
          <w:rFonts w:ascii="Times New Roman" w:hAnsi="Times New Roman"/>
          <w:bCs/>
          <w:sz w:val="28"/>
          <w:szCs w:val="28"/>
        </w:rPr>
        <w:t>Я и не знал, что так важно знать правила уличного движения.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Осень</w:t>
      </w:r>
      <w:r w:rsidRPr="00494C41">
        <w:rPr>
          <w:rFonts w:ascii="Times New Roman" w:hAnsi="Times New Roman"/>
          <w:bCs/>
          <w:sz w:val="28"/>
          <w:szCs w:val="28"/>
        </w:rPr>
        <w:t>. Приглашаю вас, ребята еще погулять, дождик нам совсем не страшен, мы пойдем гулять с зонтиками.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Cs/>
          <w:i/>
          <w:iCs/>
          <w:sz w:val="28"/>
          <w:szCs w:val="28"/>
        </w:rPr>
        <w:t>Танец «С зонтиками»</w:t>
      </w:r>
    </w:p>
    <w:p w:rsidR="00BD29F1" w:rsidRPr="00494C41" w:rsidRDefault="00BD29F1" w:rsidP="00494C41">
      <w:pPr>
        <w:rPr>
          <w:rFonts w:ascii="Times New Roman" w:hAnsi="Times New Roman"/>
          <w:bCs/>
          <w:sz w:val="28"/>
          <w:szCs w:val="28"/>
        </w:rPr>
      </w:pPr>
      <w:r w:rsidRPr="00494C41">
        <w:rPr>
          <w:rFonts w:ascii="Times New Roman" w:hAnsi="Times New Roman"/>
          <w:b/>
          <w:bCs/>
          <w:sz w:val="28"/>
          <w:szCs w:val="28"/>
        </w:rPr>
        <w:t>Осень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94C41">
        <w:rPr>
          <w:rFonts w:ascii="Times New Roman" w:hAnsi="Times New Roman"/>
          <w:bCs/>
          <w:sz w:val="28"/>
          <w:szCs w:val="28"/>
        </w:rPr>
        <w:t xml:space="preserve">Яс вами не прощаюсь. </w:t>
      </w:r>
      <w:r w:rsidRPr="00494C41">
        <w:rPr>
          <w:rFonts w:ascii="Times New Roman" w:hAnsi="Times New Roman"/>
          <w:bCs/>
          <w:sz w:val="28"/>
          <w:szCs w:val="28"/>
        </w:rPr>
        <w:br/>
        <w:t>Как услышите листочки, шуршат, ветер шумит, дождик стучит - знайте, это я к вам в гости пришла.</w:t>
      </w:r>
      <w:r>
        <w:rPr>
          <w:rFonts w:ascii="Times New Roman" w:hAnsi="Times New Roman"/>
          <w:bCs/>
          <w:sz w:val="28"/>
          <w:szCs w:val="28"/>
        </w:rPr>
        <w:t xml:space="preserve">  ДО СВИДАНИЯ. </w:t>
      </w:r>
    </w:p>
    <w:p w:rsidR="00BD29F1" w:rsidRPr="005F6A36" w:rsidRDefault="00BD29F1" w:rsidP="00226DBD">
      <w:pPr>
        <w:rPr>
          <w:rFonts w:ascii="Times New Roman" w:hAnsi="Times New Roman"/>
          <w:bCs/>
          <w:sz w:val="28"/>
          <w:szCs w:val="28"/>
        </w:rPr>
      </w:pPr>
    </w:p>
    <w:sectPr w:rsidR="00BD29F1" w:rsidRPr="005F6A36" w:rsidSect="00494C41">
      <w:type w:val="continuous"/>
      <w:pgSz w:w="11907" w:h="16839" w:code="9"/>
      <w:pgMar w:top="720" w:right="720" w:bottom="720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FDF"/>
    <w:rsid w:val="000E2533"/>
    <w:rsid w:val="0011265D"/>
    <w:rsid w:val="00175D1C"/>
    <w:rsid w:val="001D389B"/>
    <w:rsid w:val="00226DBD"/>
    <w:rsid w:val="00254C95"/>
    <w:rsid w:val="00337C06"/>
    <w:rsid w:val="003B107C"/>
    <w:rsid w:val="003D5B96"/>
    <w:rsid w:val="00471943"/>
    <w:rsid w:val="00486DA6"/>
    <w:rsid w:val="00494C41"/>
    <w:rsid w:val="005F6A36"/>
    <w:rsid w:val="00601F0B"/>
    <w:rsid w:val="006440D3"/>
    <w:rsid w:val="006B74BB"/>
    <w:rsid w:val="0074357F"/>
    <w:rsid w:val="00757550"/>
    <w:rsid w:val="00826AD2"/>
    <w:rsid w:val="008B3077"/>
    <w:rsid w:val="00900F79"/>
    <w:rsid w:val="00917FDF"/>
    <w:rsid w:val="009966D4"/>
    <w:rsid w:val="009E3C08"/>
    <w:rsid w:val="00A327A1"/>
    <w:rsid w:val="00A401A3"/>
    <w:rsid w:val="00A616B7"/>
    <w:rsid w:val="00A707CA"/>
    <w:rsid w:val="00A92162"/>
    <w:rsid w:val="00BC3359"/>
    <w:rsid w:val="00BD29D1"/>
    <w:rsid w:val="00BD29F1"/>
    <w:rsid w:val="00BD6EC9"/>
    <w:rsid w:val="00BF662B"/>
    <w:rsid w:val="00E05E6B"/>
    <w:rsid w:val="00E46DA2"/>
    <w:rsid w:val="00E957E8"/>
    <w:rsid w:val="00F369A8"/>
    <w:rsid w:val="00FE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6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7F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6D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126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1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1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1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1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1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1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1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poemdruzya.ru/search-by/avtor-teksta-slov/%D0%90%D0%BD%D0%B4%D1%80%D0%B5%D0%B5%D0%B2%20%D0%9C%D0%B8%D1%85%D0%B0%D0%B8%D0%BB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oemdruzya.ru/search-by/kompozitor-muzyka/%D0%9C%D0%B0%D1%82%D0%B2%D0%B8%D0%B5%D0%BD%D0%BA%D0%BE%20%D0%98%D0%B3%D0%BE%D1%80%D1%8C.html" TargetMode="External"/><Relationship Id="rId5" Type="http://schemas.openxmlformats.org/officeDocument/2006/relationships/hyperlink" Target="http://spoemdruzya.ru/search-by/ispolnyaet/%D0%A0%D0%B0%D1%81%D1%82%D0%BE%D1%80%D0%B3%D1%83%D0%B5%D0%B2%20%D0%9D%D0%B8%D0%BA%D0%BE%D0%BB%D0%B0%D0%B9.html" TargetMode="External"/><Relationship Id="rId4" Type="http://schemas.openxmlformats.org/officeDocument/2006/relationships/hyperlink" Target="http://spoemdruzya.ru/search-by/ispolnyaet/%D0%91%D0%B5%D0%B7%D1%80%D1%83%D0%BA%D0%BE%D0%B2%20%D0%A1%D0%B5%D1%80%D0%B3%D0%B5%D0%B9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244</TotalTime>
  <Pages>37</Pages>
  <Words>7170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17</cp:revision>
  <dcterms:created xsi:type="dcterms:W3CDTF">2013-03-05T11:22:00Z</dcterms:created>
  <dcterms:modified xsi:type="dcterms:W3CDTF">2013-07-11T09:36:00Z</dcterms:modified>
</cp:coreProperties>
</file>